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4C" w:rsidRDefault="00082F38">
      <w:pPr>
        <w:pStyle w:val="NoSpacing"/>
      </w:pPr>
      <w:r>
        <w:t xml:space="preserve"> </w:t>
      </w:r>
      <w:sdt>
        <w:sdtPr>
          <w:alias w:val="Your Name:"/>
          <w:tag w:val="Your Name:"/>
          <w:id w:val="-686670367"/>
          <w:placeholder>
            <w:docPart w:val="554B9F4E63EF4D858E37ECC3761B5800"/>
          </w:placeholder>
          <w:temporary/>
          <w:showingPlcHdr/>
          <w15:appearance w15:val="hidden"/>
        </w:sdtPr>
        <w:sdtContent>
          <w:r w:rsidR="00F9444C">
            <w:t>Your Name</w:t>
          </w:r>
        </w:sdtContent>
      </w:sdt>
    </w:p>
    <w:p w:rsidR="00E614DD" w:rsidRDefault="00A26200">
      <w:pPr>
        <w:pStyle w:val="NoSpacing"/>
      </w:pPr>
      <w:sdt>
        <w:sdtPr>
          <w:alias w:val="Instructor Name:"/>
          <w:tag w:val="Instructor Name:"/>
          <w:id w:val="1392545257"/>
          <w:placeholder>
            <w:docPart w:val="F80A03DC7FAF4E62B589934AFAFC2058"/>
          </w:placeholder>
          <w:temporary/>
          <w:showingPlcHdr/>
          <w15:appearance w15:val="hidden"/>
        </w:sdtPr>
        <w:sdtContent>
          <w:r w:rsidR="00B13D1B">
            <w:t>Instructor Name</w:t>
          </w:r>
        </w:sdtContent>
      </w:sdt>
    </w:p>
    <w:p w:rsidR="00E614DD" w:rsidRDefault="00A26200">
      <w:pPr>
        <w:pStyle w:val="NoSpacing"/>
      </w:pPr>
      <w:sdt>
        <w:sdtPr>
          <w:alias w:val="Course Number:"/>
          <w:tag w:val="Course Number:"/>
          <w:id w:val="1249771000"/>
          <w:placeholder>
            <w:docPart w:val="BFFE1B940AAC4E7AA1C3E21832F90C30"/>
          </w:placeholder>
          <w:temporary/>
          <w:showingPlcHdr/>
          <w15:appearance w15:val="hidden"/>
        </w:sdtPr>
        <w:sdtContent>
          <w:r w:rsidR="00B13D1B">
            <w:t>Course Number</w:t>
          </w:r>
        </w:sdtContent>
      </w:sdt>
    </w:p>
    <w:p w:rsidR="00E614DD" w:rsidRDefault="00A26200">
      <w:pPr>
        <w:pStyle w:val="NoSpacing"/>
      </w:pPr>
      <w:sdt>
        <w:sdtPr>
          <w:alias w:val="Date:"/>
          <w:tag w:val="Date:"/>
          <w:id w:val="518209038"/>
          <w:placeholder>
            <w:docPart w:val="319896A8E8404A76998BDCA867570832"/>
          </w:placeholder>
          <w:temporary/>
          <w:showingPlcHdr/>
          <w15:appearance w15:val="hidden"/>
        </w:sdtPr>
        <w:sdtContent>
          <w:r w:rsidR="00B13D1B">
            <w:t>Date</w:t>
          </w:r>
        </w:sdtContent>
      </w:sdt>
    </w:p>
    <w:p w:rsidR="00E614DD" w:rsidRPr="00A43C91" w:rsidRDefault="003E1F95" w:rsidP="003E1F95">
      <w:pPr>
        <w:pStyle w:val="Title"/>
        <w:rPr>
          <w:sz w:val="32"/>
        </w:rPr>
      </w:pPr>
      <w:r w:rsidRPr="00A43C91">
        <w:rPr>
          <w:sz w:val="32"/>
        </w:rPr>
        <w:t>IMPACTS OF CORONA VIRUS</w:t>
      </w:r>
      <w:r w:rsidR="00691EC1" w:rsidRPr="00A43C91">
        <w:rPr>
          <w:sz w:val="32"/>
        </w:rPr>
        <w:t xml:space="preserve"> </w:t>
      </w:r>
      <w:r w:rsidR="00ED7EE5" w:rsidRPr="00A43C91">
        <w:rPr>
          <w:sz w:val="32"/>
        </w:rPr>
        <w:t>OUTBREAK IN THE WORLD</w:t>
      </w:r>
    </w:p>
    <w:p w:rsidR="003E1F95" w:rsidRPr="003E1F95" w:rsidRDefault="003E1F95" w:rsidP="003E1F95">
      <w:r>
        <w:t xml:space="preserve">1.1 </w:t>
      </w:r>
      <w:r w:rsidRPr="00A43C91">
        <w:rPr>
          <w:sz w:val="28"/>
        </w:rPr>
        <w:t>INTRODUCTION TO THE TOPIC</w:t>
      </w:r>
      <w:r>
        <w:t>.</w:t>
      </w:r>
    </w:p>
    <w:p w:rsidR="00E614DD" w:rsidRDefault="001144BF" w:rsidP="003E1F95">
      <w:r>
        <w:t xml:space="preserve">Have you ever thought of what life would be </w:t>
      </w:r>
      <w:r w:rsidR="00455DD5">
        <w:t>right now if the corona virus hadn’t been made?</w:t>
      </w:r>
      <w:r w:rsidR="00082F38">
        <w:t xml:space="preserve"> </w:t>
      </w:r>
      <w:r w:rsidR="003E1F95">
        <w:t>CORONA virus has changed many thins including our lifestyles,</w:t>
      </w:r>
      <w:r w:rsidR="00082F38">
        <w:t xml:space="preserve"> </w:t>
      </w:r>
      <w:r w:rsidR="003E1F95">
        <w:t>environment,</w:t>
      </w:r>
      <w:r w:rsidR="00082F38">
        <w:t xml:space="preserve"> </w:t>
      </w:r>
      <w:r w:rsidR="003E1F95">
        <w:t>social activities financial status and many more.</w:t>
      </w:r>
      <w:r w:rsidR="00082F38">
        <w:t xml:space="preserve"> </w:t>
      </w:r>
      <w:r w:rsidR="003E1F95">
        <w:t>Gener</w:t>
      </w:r>
      <w:r w:rsidR="000A0694">
        <w:t>ally, the</w:t>
      </w:r>
      <w:r w:rsidR="00082F38">
        <w:t xml:space="preserve"> negative impacts out</w:t>
      </w:r>
      <w:r w:rsidR="00455DD5">
        <w:t>number the positive impacts this is as illustrated below:</w:t>
      </w:r>
    </w:p>
    <w:p w:rsidR="00E614DD" w:rsidRDefault="003E1F95" w:rsidP="003E1F95">
      <w:pPr>
        <w:pStyle w:val="Heading1"/>
      </w:pPr>
      <w:r>
        <w:t>1.2</w:t>
      </w:r>
      <w:r w:rsidRPr="00A43C91">
        <w:rPr>
          <w:sz w:val="28"/>
        </w:rPr>
        <w:t>.</w:t>
      </w:r>
      <w:r w:rsidR="00346E24" w:rsidRPr="00A43C91">
        <w:rPr>
          <w:sz w:val="28"/>
        </w:rPr>
        <w:t xml:space="preserve"> </w:t>
      </w:r>
      <w:r w:rsidRPr="00A43C91">
        <w:rPr>
          <w:sz w:val="28"/>
        </w:rPr>
        <w:t>POSITIVE IMPACTS OF CORONA VIRUS</w:t>
      </w:r>
    </w:p>
    <w:p w:rsidR="003E1F95" w:rsidRDefault="003E1F95" w:rsidP="003E1F95">
      <w:r>
        <w:t>1.2.1</w:t>
      </w:r>
      <w:r w:rsidRPr="00A43C91">
        <w:rPr>
          <w:sz w:val="28"/>
        </w:rPr>
        <w:t>.</w:t>
      </w:r>
      <w:r w:rsidR="00346E24" w:rsidRPr="00A43C91">
        <w:rPr>
          <w:sz w:val="28"/>
        </w:rPr>
        <w:t xml:space="preserve"> </w:t>
      </w:r>
      <w:r w:rsidRPr="00A43C91">
        <w:rPr>
          <w:sz w:val="28"/>
        </w:rPr>
        <w:t>Impact of CORONA virus to the environment at large</w:t>
      </w:r>
    </w:p>
    <w:p w:rsidR="003E1F95" w:rsidRDefault="00ED7EE5" w:rsidP="003E1F95">
      <w:r>
        <w:t>The environment as a whole received a positive aftermath during and after the pandemic</w:t>
      </w:r>
      <w:r w:rsidR="00346E24">
        <w:t xml:space="preserve"> </w:t>
      </w:r>
      <w:r>
        <w:t xml:space="preserve">.Research shows there was reduction in the </w:t>
      </w:r>
      <w:r w:rsidR="00AD4A0F">
        <w:t>global environmental pollution at large</w:t>
      </w:r>
      <w:r w:rsidR="00346E24">
        <w:t xml:space="preserve"> as it dropped drastically during the three years</w:t>
      </w:r>
      <w:r w:rsidR="00AD4A0F">
        <w:t>.</w:t>
      </w:r>
      <w:r w:rsidR="00346E24">
        <w:t xml:space="preserve"> </w:t>
      </w:r>
      <w:r w:rsidR="00AD4A0F">
        <w:t xml:space="preserve">Large scale manufacturing industries </w:t>
      </w:r>
      <w:r w:rsidR="00A46267">
        <w:t>had to come to a lockdown,</w:t>
      </w:r>
      <w:r w:rsidR="00346E24">
        <w:t xml:space="preserve"> </w:t>
      </w:r>
      <w:r w:rsidR="00A46267">
        <w:t>this therefore reduced the rate of production hence decrease in air and water pollution.</w:t>
      </w:r>
      <w:r w:rsidR="001144BF">
        <w:t xml:space="preserve"> </w:t>
      </w:r>
      <w:r w:rsidR="00346E24">
        <w:t>By-products of many industries are harmful che</w:t>
      </w:r>
      <w:r w:rsidR="001144BF">
        <w:t>micals and gases. Such include C</w:t>
      </w:r>
      <w:r w:rsidR="00346E24">
        <w:t>arbon</w:t>
      </w:r>
      <w:r w:rsidR="001144BF">
        <w:t xml:space="preserve"> </w:t>
      </w:r>
      <w:r w:rsidR="00346E24">
        <w:t>(IV</w:t>
      </w:r>
      <w:r w:rsidR="006458CD">
        <w:t xml:space="preserve"> </w:t>
      </w:r>
      <w:r w:rsidR="00346E24">
        <w:t>)oxide,</w:t>
      </w:r>
      <w:r w:rsidR="001144BF">
        <w:t xml:space="preserve"> </w:t>
      </w:r>
      <w:r w:rsidR="00346E24">
        <w:t>Sulphur(IV)oxide which end up forming acid rain and also reacts with the ozone layer</w:t>
      </w:r>
      <w:r w:rsidR="001144BF">
        <w:t xml:space="preserve"> reducing its surface area causing global warming. Chemicals are released in </w:t>
      </w:r>
      <w:r w:rsidR="001144BF">
        <w:lastRenderedPageBreak/>
        <w:t>water bodies such as rivers,</w:t>
      </w:r>
      <w:r w:rsidR="006458CD">
        <w:t xml:space="preserve"> </w:t>
      </w:r>
      <w:r w:rsidR="001144BF">
        <w:t>lakes and oceans. As these factors were under control during this</w:t>
      </w:r>
      <w:r w:rsidR="006458CD">
        <w:t xml:space="preserve"> </w:t>
      </w:r>
      <w:r w:rsidR="001144BF">
        <w:t>period of time,</w:t>
      </w:r>
      <w:r w:rsidR="006458CD">
        <w:t xml:space="preserve"> </w:t>
      </w:r>
      <w:r w:rsidR="001144BF">
        <w:t xml:space="preserve">the government </w:t>
      </w:r>
      <w:r w:rsidR="006458CD">
        <w:t>of different state</w:t>
      </w:r>
      <w:r w:rsidR="001144BF">
        <w:t>s and countries had imposed measures</w:t>
      </w:r>
      <w:r w:rsidR="006458CD">
        <w:t xml:space="preserve"> </w:t>
      </w:r>
      <w:r w:rsidR="001144BF">
        <w:t>such as the lockdown of people in their homes. Therefore reducing the trash and garbage being thrown around in the streets as individuals strolled.</w:t>
      </w:r>
      <w:r w:rsidR="007C2A43">
        <w:t xml:space="preserve"> The reduction in use of the plastic and polythene waste leading to</w:t>
      </w:r>
      <w:r w:rsidR="006458CD">
        <w:t xml:space="preserve"> environmental protection measures. </w:t>
      </w:r>
      <w:r w:rsidR="00455DD5">
        <w:t>This made the environment to be kept clean. In summary the pandemic helped in maintaining our moth</w:t>
      </w:r>
      <w:r w:rsidR="006458CD">
        <w:t>e</w:t>
      </w:r>
      <w:r w:rsidR="00455DD5">
        <w:t>r nature.</w:t>
      </w:r>
    </w:p>
    <w:p w:rsidR="00455DD5" w:rsidRDefault="00455DD5" w:rsidP="003E1F95">
      <w:r>
        <w:t>1.2.2</w:t>
      </w:r>
      <w:r w:rsidRPr="00A43C91">
        <w:rPr>
          <w:sz w:val="28"/>
        </w:rPr>
        <w:t>. Impact of</w:t>
      </w:r>
      <w:r w:rsidR="004F1615" w:rsidRPr="00A43C91">
        <w:rPr>
          <w:sz w:val="28"/>
        </w:rPr>
        <w:t xml:space="preserve"> </w:t>
      </w:r>
      <w:r w:rsidRPr="00A43C91">
        <w:rPr>
          <w:sz w:val="28"/>
        </w:rPr>
        <w:t xml:space="preserve">corona </w:t>
      </w:r>
      <w:r w:rsidR="004F1615" w:rsidRPr="00A43C91">
        <w:rPr>
          <w:sz w:val="28"/>
        </w:rPr>
        <w:t xml:space="preserve">virus on job opportunities and employment </w:t>
      </w:r>
    </w:p>
    <w:p w:rsidR="006458CD" w:rsidRDefault="007C2A43" w:rsidP="003E1F95">
      <w:r>
        <w:t>After many private and public institutions,</w:t>
      </w:r>
      <w:r w:rsidR="006458CD">
        <w:t xml:space="preserve"> </w:t>
      </w:r>
      <w:r w:rsidR="006E7714">
        <w:t>companies and organiz</w:t>
      </w:r>
      <w:r>
        <w:t>ations closed down,</w:t>
      </w:r>
      <w:r w:rsidR="006458CD">
        <w:t xml:space="preserve"> </w:t>
      </w:r>
      <w:r>
        <w:t>for ma</w:t>
      </w:r>
      <w:r w:rsidR="009E76A6">
        <w:t>ny people it was a K</w:t>
      </w:r>
      <w:r w:rsidR="006458CD">
        <w:t>airo</w:t>
      </w:r>
      <w:r>
        <w:t>s momen</w:t>
      </w:r>
      <w:r w:rsidR="006E7714">
        <w:t>t. The World Health Organiz</w:t>
      </w:r>
      <w:r w:rsidR="009E76A6">
        <w:t>atio</w:t>
      </w:r>
      <w:r w:rsidR="006E7714">
        <w:t>n</w:t>
      </w:r>
      <w:r>
        <w:t xml:space="preserve"> had recommended that people going to pu</w:t>
      </w:r>
      <w:r w:rsidR="006458CD">
        <w:t>t on face masks and the protective preventive equipment. Some m</w:t>
      </w:r>
      <w:r w:rsidR="006E7714">
        <w:t>ade them,</w:t>
      </w:r>
      <w:r w:rsidR="009E76A6">
        <w:t xml:space="preserve"> supplied and sold. T</w:t>
      </w:r>
      <w:r w:rsidR="006458CD">
        <w:t>his created them wi</w:t>
      </w:r>
      <w:r w:rsidR="006E7714">
        <w:t xml:space="preserve">th an opportunity as they took </w:t>
      </w:r>
      <w:r w:rsidR="009E76A6">
        <w:t>advantage of their Kairos moment .The pandemic also created opportunities of online marketing as pe</w:t>
      </w:r>
      <w:r w:rsidR="006E7714">
        <w:t>ople</w:t>
      </w:r>
      <w:r w:rsidR="009E76A6">
        <w:t xml:space="preserve"> had restricted movements the online shops and deliveries were a large employment sector which are present to date.</w:t>
      </w:r>
      <w:r w:rsidR="002654E8">
        <w:t xml:space="preserve"> Industries to manufacture the PPEs were established creating more employment opportunities. </w:t>
      </w:r>
    </w:p>
    <w:p w:rsidR="002654E8" w:rsidRPr="00A43C91" w:rsidRDefault="002654E8" w:rsidP="003E1F95">
      <w:pPr>
        <w:rPr>
          <w:sz w:val="28"/>
        </w:rPr>
      </w:pPr>
      <w:r>
        <w:t xml:space="preserve">1.2.3. </w:t>
      </w:r>
      <w:r w:rsidR="006E7714" w:rsidRPr="00A43C91">
        <w:rPr>
          <w:sz w:val="28"/>
        </w:rPr>
        <w:t>I</w:t>
      </w:r>
      <w:r w:rsidRPr="00A43C91">
        <w:rPr>
          <w:sz w:val="28"/>
        </w:rPr>
        <w:t>mpact of corona virus on the medical</w:t>
      </w:r>
      <w:r w:rsidR="00AF575F" w:rsidRPr="00A43C91">
        <w:rPr>
          <w:sz w:val="28"/>
        </w:rPr>
        <w:t xml:space="preserve"> and technological</w:t>
      </w:r>
      <w:r w:rsidRPr="00A43C91">
        <w:rPr>
          <w:sz w:val="28"/>
        </w:rPr>
        <w:t xml:space="preserve"> field</w:t>
      </w:r>
    </w:p>
    <w:p w:rsidR="002654E8" w:rsidRDefault="002654E8" w:rsidP="003E1F95">
      <w:r>
        <w:t>The world health organization</w:t>
      </w:r>
      <w:r w:rsidR="006E7714">
        <w:t xml:space="preserve"> and other medical research institutes globally developed new research methods to cater for the control and spread or the airborne virus. The medical practitioners had to develop new skills as a team. New medicines and treatment methods advanc</w:t>
      </w:r>
      <w:r w:rsidR="009B6197">
        <w:t>ed in the prece</w:t>
      </w:r>
      <w:r w:rsidR="00082F38">
        <w:t>ding</w:t>
      </w:r>
      <w:r w:rsidR="00AF575F">
        <w:t xml:space="preserve"> year.</w:t>
      </w:r>
      <w:r w:rsidR="000A0694">
        <w:t xml:space="preserve"> </w:t>
      </w:r>
      <w:r w:rsidR="009B6197">
        <w:t>T</w:t>
      </w:r>
      <w:r w:rsidR="00A43C91">
        <w:t>he struggle to</w:t>
      </w:r>
      <w:r w:rsidR="00A43C91">
        <w:rPr>
          <w:sz w:val="28"/>
        </w:rPr>
        <w:t xml:space="preserve"> </w:t>
      </w:r>
      <w:r w:rsidR="00A43C91">
        <w:t>find</w:t>
      </w:r>
      <w:r w:rsidR="009B6197">
        <w:t xml:space="preserve"> them. The equipment used was a great advantage as we tend to take precautionary steps to prevent another wave of the same virus.</w:t>
      </w:r>
      <w:r w:rsidR="00AF575F">
        <w:t xml:space="preserve"> </w:t>
      </w:r>
      <w:r w:rsidR="0086264F">
        <w:t>Some c</w:t>
      </w:r>
      <w:r w:rsidR="00AF575F">
        <w:t>reative-minded people may introduce</w:t>
      </w:r>
      <w:r w:rsidR="009B6197">
        <w:t xml:space="preserve"> much effective and productive </w:t>
      </w:r>
      <w:r w:rsidR="00AF575F">
        <w:t>prim</w:t>
      </w:r>
      <w:r w:rsidR="0086264F">
        <w:t xml:space="preserve">ary and secondary </w:t>
      </w:r>
      <w:r w:rsidR="00A43C91">
        <w:t>things efficient ways and means of production,</w:t>
      </w:r>
      <w:r w:rsidR="009B6197">
        <w:t xml:space="preserve"> </w:t>
      </w:r>
      <w:r w:rsidR="00A43C91">
        <w:t>low-cost productions and technological advancements. These trends tend to strengthen the chain in both national and regional levels</w:t>
      </w:r>
      <w:r w:rsidR="00F07AEF">
        <w:t>.</w:t>
      </w:r>
    </w:p>
    <w:p w:rsidR="00F07AEF" w:rsidRDefault="00F07AEF">
      <w:pPr>
        <w:suppressAutoHyphens w:val="0"/>
      </w:pPr>
      <w:r>
        <w:t xml:space="preserve">1.3.0. </w:t>
      </w:r>
      <w:r w:rsidRPr="00F07AEF">
        <w:rPr>
          <w:sz w:val="28"/>
        </w:rPr>
        <w:t>NEGATIVE IMPACTS OF CORONA VIRUS</w:t>
      </w:r>
    </w:p>
    <w:p w:rsidR="00F07AEF" w:rsidRDefault="00F07AEF">
      <w:pPr>
        <w:suppressAutoHyphens w:val="0"/>
      </w:pPr>
      <w:r>
        <w:t xml:space="preserve">1.3.1 </w:t>
      </w:r>
      <w:r w:rsidR="000A0694">
        <w:rPr>
          <w:sz w:val="28"/>
        </w:rPr>
        <w:t>Summary of the negative impacts</w:t>
      </w:r>
    </w:p>
    <w:p w:rsidR="003A3E62" w:rsidRDefault="00F07AEF">
      <w:pPr>
        <w:suppressAutoHyphens w:val="0"/>
      </w:pPr>
      <w:r>
        <w:t>Globally the lives of individuals went down the d</w:t>
      </w:r>
      <w:r w:rsidR="000A0694">
        <w:t>rain as people lost their lives</w:t>
      </w:r>
      <w:r>
        <w:t>, businesses that fell through, family relations and so much more. As individuals we lost the free wi</w:t>
      </w:r>
      <w:r w:rsidR="003A3E62">
        <w:t>ll to do what we like the most with our friends and family maybe because of the social distancing quarantine or perhaps death. The following are the ways in which peoples lives have been affected:</w:t>
      </w:r>
    </w:p>
    <w:p w:rsidR="003A3E62" w:rsidRDefault="00837BC5" w:rsidP="00517F81">
      <w:pPr>
        <w:suppressAutoHyphens w:val="0"/>
      </w:pPr>
      <w:r>
        <w:t>i)</w:t>
      </w:r>
      <w:r w:rsidR="000A0694">
        <w:rPr>
          <w:i/>
          <w:sz w:val="28"/>
        </w:rPr>
        <w:t>DEATH</w:t>
      </w:r>
    </w:p>
    <w:p w:rsidR="00837BC5" w:rsidRDefault="00837BC5" w:rsidP="00F24203">
      <w:pPr>
        <w:suppressAutoHyphens w:val="0"/>
      </w:pPr>
      <w:r>
        <w:t>During the</w:t>
      </w:r>
      <w:r w:rsidR="00F24203">
        <w:t xml:space="preserve"> corona period,</w:t>
      </w:r>
      <w:r>
        <w:t xml:space="preserve"> </w:t>
      </w:r>
      <w:r w:rsidR="00F24203">
        <w:t>many patients were reported dead after a period of one week to two weeks. It is reported that the corpse can also transmit the virus. It can breed on a surface for three to seven days. The medical officers were at risk as they had to deal with the infected people,</w:t>
      </w:r>
      <w:r>
        <w:t xml:space="preserve"> </w:t>
      </w:r>
      <w:r w:rsidR="00F24203">
        <w:t>while experiencing the trauma of seeing t</w:t>
      </w:r>
      <w:r>
        <w:t xml:space="preserve">he dead ones, this made them </w:t>
      </w:r>
      <w:r w:rsidR="00F24203">
        <w:t>loose hope</w:t>
      </w:r>
      <w:r w:rsidR="00113D28">
        <w:t>. The risk that was exposed thy hem was very high as the probability of them exposing the virus to the outside world was very high. Increasing the number of pati</w:t>
      </w:r>
      <w:r>
        <w:t>ents and the death toll</w:t>
      </w:r>
      <w:r w:rsidR="00113D28">
        <w:t xml:space="preserve"> increases. In various broadcasting channels, magazines and newspapers the bulletins were all about the </w:t>
      </w:r>
      <w:r w:rsidR="00A26200">
        <w:t>increasing deaths of the people. The medics, scientists have had sleepless nights tryin</w:t>
      </w:r>
      <w:r w:rsidR="009B6197">
        <w:t>g to find the cure of the virus, however, they could not completely find the cure it has reduced the mortality rate. The death of breadwinners in many families caused them hopelessness as they tried to figure out another way to fend for the family. There are child</w:t>
      </w:r>
      <w:r w:rsidR="00494097">
        <w:t xml:space="preserve">ren who were left orphans furthermore there was a report saying that street families reduced as they had a weak immune system from the consumption of drugs and other toxic substances which led to their death shortly after the incubation </w:t>
      </w:r>
    </w:p>
    <w:p w:rsidR="00494097" w:rsidRDefault="00494097" w:rsidP="00837BC5">
      <w:pPr>
        <w:suppressAutoHyphens w:val="0"/>
        <w:ind w:firstLine="0"/>
      </w:pPr>
      <w:r>
        <w:t>period. The case study shows the virus caused death of many people word wide.</w:t>
      </w:r>
    </w:p>
    <w:p w:rsidR="00494097" w:rsidRDefault="00494097" w:rsidP="00494097">
      <w:pPr>
        <w:suppressAutoHyphens w:val="0"/>
        <w:ind w:firstLine="0"/>
      </w:pPr>
      <w:r>
        <w:t xml:space="preserve">          </w:t>
      </w:r>
      <w:r w:rsidR="00837BC5">
        <w:t xml:space="preserve">ii) </w:t>
      </w:r>
      <w:r w:rsidR="00837BC5" w:rsidRPr="000A0694">
        <w:rPr>
          <w:i/>
          <w:sz w:val="28"/>
        </w:rPr>
        <w:t>RESCHEDULING OF THE SCHOOL CALENDER</w:t>
      </w:r>
    </w:p>
    <w:p w:rsidR="00883A8B" w:rsidRDefault="00837BC5" w:rsidP="00494097">
      <w:pPr>
        <w:suppressAutoHyphens w:val="0"/>
        <w:ind w:firstLine="0"/>
      </w:pPr>
      <w:r>
        <w:t>During the outbreak of the virus in 2019 December most schools had closed for their Christmas holiday. At first nobody had thought of it as a threat to the education system but as time continu</w:t>
      </w:r>
      <w:r w:rsidR="00772732">
        <w:t>ed the cases became severe with the symptoms increasing and becoming less noticeable which made the chances of infection higher by the day. The measures by the world healt</w:t>
      </w:r>
      <w:r w:rsidR="000C5C1F">
        <w:t>h</w:t>
      </w:r>
      <w:r w:rsidR="00772732">
        <w:t xml:space="preserve"> organization to social distance and lockd</w:t>
      </w:r>
      <w:r w:rsidR="008B38FF">
        <w:t xml:space="preserve">own could not be made possible </w:t>
      </w:r>
      <w:r w:rsidR="00857802">
        <w:t>due to the congestion in some schools. The governments in various states and countries declared all educational institutions</w:t>
      </w:r>
      <w:r w:rsidR="000C5C1F">
        <w:t xml:space="preserve"> closed till the virus subsides to prevent further spread of the contagious disease. The school calendar had to be put to a halt as the students to be taught were sent home this led to the squeezing of the program that is usually accommodated in three years to take place in two years the syllabus coverage was rushed by the teacher</w:t>
      </w:r>
      <w:r w:rsidR="00D04586">
        <w:t xml:space="preserve">s forcing the learners to incorporate themselves with the new system. The vacation periods of the students had to be reduced to two weeks, making them to think they live in school </w:t>
      </w:r>
      <w:r w:rsidR="000A0694">
        <w:t>and go hom</w:t>
      </w:r>
      <w:r w:rsidR="00D04586">
        <w:t>e to visit. G</w:t>
      </w:r>
      <w:r w:rsidR="000A0694">
        <w:t>enerally</w:t>
      </w:r>
      <w:r w:rsidR="00D04586">
        <w:t>, there was a drop in the academic perf</w:t>
      </w:r>
      <w:r w:rsidR="000A0694">
        <w:t>ormance. I</w:t>
      </w:r>
      <w:r w:rsidR="00D04586">
        <w:t>n the national exam that w</w:t>
      </w:r>
      <w:r w:rsidR="000A0694">
        <w:t>a</w:t>
      </w:r>
      <w:r w:rsidR="00D04586">
        <w:t>s completed few days before Christmas.</w:t>
      </w:r>
    </w:p>
    <w:p w:rsidR="00883A8B" w:rsidRDefault="00883A8B" w:rsidP="00494097">
      <w:pPr>
        <w:suppressAutoHyphens w:val="0"/>
        <w:ind w:firstLine="0"/>
      </w:pPr>
      <w:r>
        <w:t xml:space="preserve">            iii) </w:t>
      </w:r>
      <w:r w:rsidRPr="000A0694">
        <w:rPr>
          <w:i/>
          <w:sz w:val="28"/>
        </w:rPr>
        <w:t>FINANCE</w:t>
      </w:r>
    </w:p>
    <w:p w:rsidR="00517F81" w:rsidRDefault="00883A8B" w:rsidP="00494097">
      <w:pPr>
        <w:suppressAutoHyphens w:val="0"/>
        <w:ind w:firstLine="0"/>
      </w:pPr>
      <w:r>
        <w:t xml:space="preserve">The virus </w:t>
      </w:r>
      <w:r w:rsidR="000A0694">
        <w:t>has caused a great sa</w:t>
      </w:r>
      <w:r>
        <w:t>nction in the local market up to the</w:t>
      </w:r>
      <w:r w:rsidR="00517F81">
        <w:t xml:space="preserve"> international marke</w:t>
      </w:r>
      <w:r>
        <w:t>t globally. The trading charts and forex rates show the US Dollar depreciating in value as the imports and export rate is low. The local market increasing the production value hence increasing its cost to meet up wit</w:t>
      </w:r>
      <w:r w:rsidR="002422B7">
        <w:t>h</w:t>
      </w:r>
      <w:r>
        <w:t xml:space="preserve"> its standard</w:t>
      </w:r>
      <w:r w:rsidR="002422B7">
        <w:t xml:space="preserve"> before the pandemic. The stocks reduced due to decrease in manpower in the primary level making the consumers to acquire their products in the secondary level which is more expensive and does not favour the third world community and countries at large. The pandemic swept away the hustling group as the government put across measures that prompt them to close up their working stations to return to their homes. The hustlers were the man power in the local market as they were swept away they caused a huge gap in the economy.</w:t>
      </w:r>
      <w:r w:rsidR="00B927C1">
        <w:t xml:space="preserve"> Most social care workers and agriculture practitioners had to stop their work as they </w:t>
      </w:r>
      <w:r w:rsidR="00517F81">
        <w:t>had a lot of contact</w:t>
      </w:r>
      <w:r w:rsidR="00B927C1">
        <w:t xml:space="preserve"> with the people and their daily products</w:t>
      </w:r>
      <w:bookmarkStart w:id="0" w:name="_GoBack"/>
      <w:bookmarkEnd w:id="0"/>
      <w:r w:rsidR="00B927C1">
        <w:t xml:space="preserve"> </w:t>
      </w:r>
      <w:r w:rsidR="00517F81">
        <w:t>to avoid the spreading of the virus t the common people.</w:t>
      </w:r>
    </w:p>
    <w:p w:rsidR="00B927C1" w:rsidRDefault="00B927C1" w:rsidP="00494097">
      <w:pPr>
        <w:suppressAutoHyphens w:val="0"/>
        <w:ind w:firstLine="0"/>
      </w:pPr>
    </w:p>
    <w:p w:rsidR="00517F81" w:rsidRDefault="00517F81" w:rsidP="00494097">
      <w:pPr>
        <w:suppressAutoHyphens w:val="0"/>
        <w:ind w:firstLine="0"/>
      </w:pPr>
      <w:r>
        <w:t xml:space="preserve">          </w:t>
      </w:r>
    </w:p>
    <w:p w:rsidR="000A0694" w:rsidRDefault="000A0694" w:rsidP="00494097">
      <w:pPr>
        <w:suppressAutoHyphens w:val="0"/>
        <w:ind w:firstLine="0"/>
      </w:pPr>
      <w:r>
        <w:t>In summary, the virus affected us both positively and negatively. As illustrated above it mainly affected negatively.</w:t>
      </w:r>
    </w:p>
    <w:p w:rsidR="00883A8B" w:rsidRDefault="000A0694" w:rsidP="00494097">
      <w:pPr>
        <w:suppressAutoHyphens w:val="0"/>
        <w:ind w:firstLine="0"/>
      </w:pPr>
      <w:r>
        <w:t xml:space="preserve"> </w:t>
      </w:r>
    </w:p>
    <w:p w:rsidR="00D04586" w:rsidRDefault="00D04586" w:rsidP="00494097">
      <w:pPr>
        <w:suppressAutoHyphens w:val="0"/>
        <w:ind w:firstLine="0"/>
      </w:pPr>
    </w:p>
    <w:p w:rsidR="00494097" w:rsidRDefault="00883A8B" w:rsidP="00494097">
      <w:pPr>
        <w:suppressAutoHyphens w:val="0"/>
        <w:ind w:firstLine="0"/>
      </w:pPr>
      <w:r>
        <w:t xml:space="preserve"> </w:t>
      </w:r>
    </w:p>
    <w:p w:rsidR="006458CD" w:rsidRDefault="006458CD" w:rsidP="00494097">
      <w:pPr>
        <w:suppressAutoHyphens w:val="0"/>
      </w:pPr>
      <w:r>
        <w:br w:type="page"/>
      </w:r>
    </w:p>
    <w:p w:rsidR="006458CD" w:rsidRDefault="006458CD" w:rsidP="003E1F95"/>
    <w:p w:rsidR="006458CD" w:rsidRDefault="006458CD">
      <w:pPr>
        <w:suppressAutoHyphens w:val="0"/>
      </w:pPr>
      <w:r>
        <w:br w:type="page"/>
      </w:r>
    </w:p>
    <w:p w:rsidR="006458CD" w:rsidRDefault="006458CD" w:rsidP="003E1F95"/>
    <w:p w:rsidR="006458CD" w:rsidRDefault="006458CD">
      <w:pPr>
        <w:suppressAutoHyphens w:val="0"/>
      </w:pPr>
      <w:r>
        <w:br w:type="page"/>
      </w:r>
    </w:p>
    <w:p w:rsidR="006458CD" w:rsidRDefault="006458CD" w:rsidP="003E1F95"/>
    <w:p w:rsidR="006458CD" w:rsidRDefault="006458CD">
      <w:pPr>
        <w:suppressAutoHyphens w:val="0"/>
      </w:pPr>
      <w:r>
        <w:br w:type="page"/>
      </w:r>
    </w:p>
    <w:p w:rsidR="006458CD" w:rsidRDefault="006458CD" w:rsidP="003E1F95"/>
    <w:p w:rsidR="006458CD" w:rsidRDefault="006458CD">
      <w:pPr>
        <w:suppressAutoHyphens w:val="0"/>
      </w:pPr>
      <w:r>
        <w:br w:type="page"/>
      </w:r>
    </w:p>
    <w:p w:rsidR="004F1615" w:rsidRDefault="004F1615" w:rsidP="003E1F95"/>
    <w:p w:rsidR="00455DD5" w:rsidRPr="003E1F95" w:rsidRDefault="00455DD5" w:rsidP="00455DD5">
      <w:pPr>
        <w:ind w:firstLine="0"/>
      </w:pPr>
    </w:p>
    <w:p w:rsidR="00E614DD" w:rsidRDefault="00E614DD">
      <w:pPr>
        <w:pStyle w:val="NoSpacing"/>
      </w:pPr>
    </w:p>
    <w:p w:rsidR="00E614DD" w:rsidRDefault="00691EC1">
      <w:pPr>
        <w:pStyle w:val="Bibliography"/>
      </w:pPr>
      <w:r>
        <w:t xml:space="preserve">.” </w:t>
      </w: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8A" w:rsidRDefault="0080078A">
      <w:pPr>
        <w:spacing w:line="240" w:lineRule="auto"/>
      </w:pPr>
      <w:r>
        <w:separator/>
      </w:r>
    </w:p>
  </w:endnote>
  <w:endnote w:type="continuationSeparator" w:id="0">
    <w:p w:rsidR="0080078A" w:rsidRDefault="0080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8A" w:rsidRDefault="0080078A">
      <w:pPr>
        <w:spacing w:line="240" w:lineRule="auto"/>
      </w:pPr>
      <w:r>
        <w:separator/>
      </w:r>
    </w:p>
  </w:footnote>
  <w:footnote w:type="continuationSeparator" w:id="0">
    <w:p w:rsidR="0080078A" w:rsidRDefault="008007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00" w:rsidRDefault="00A26200">
    <w:pPr>
      <w:pStyle w:val="Header"/>
    </w:pPr>
    <w:sdt>
      <w:sdtPr>
        <w:alias w:val="Last Name:"/>
        <w:tag w:val="Last Name:"/>
        <w:id w:val="343136273"/>
        <w:temporary/>
        <w:showingPlcHdr/>
        <w15:appearance w15:val="hidden"/>
      </w:sdtPr>
      <w:sdtContent>
        <w:r>
          <w:t>Last Name</w:t>
        </w:r>
      </w:sdtContent>
    </w:sdt>
    <w:r>
      <w:t xml:space="preserve"> </w:t>
    </w:r>
    <w:r>
      <w:fldChar w:fldCharType="begin"/>
    </w:r>
    <w:r>
      <w:instrText xml:space="preserve"> PAGE   \* MERGEFORMAT </w:instrText>
    </w:r>
    <w:r>
      <w:fldChar w:fldCharType="separate"/>
    </w:r>
    <w:r w:rsidR="000A0694">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00" w:rsidRDefault="00A26200">
    <w:pPr>
      <w:pStyle w:val="Header"/>
    </w:pPr>
    <w:sdt>
      <w:sdtPr>
        <w:alias w:val="Last Name:"/>
        <w:tag w:val="Last Name:"/>
        <w:id w:val="81423100"/>
        <w:placeholder>
          <w:docPart w:val="AA69EA07714F4F579224B398213C8837"/>
        </w:placeholder>
        <w:temporary/>
        <w:showingPlcHdr/>
        <w15:appearance w15:val="hidden"/>
      </w:sdtPr>
      <w:sdtContent>
        <w:r>
          <w:t>Last Name</w:t>
        </w:r>
      </w:sdtContent>
    </w:sdt>
    <w:r>
      <w:t xml:space="preserve"> </w:t>
    </w:r>
    <w:r>
      <w:fldChar w:fldCharType="begin"/>
    </w:r>
    <w:r>
      <w:instrText xml:space="preserve"> PAGE   \* MERGEFORMAT </w:instrText>
    </w:r>
    <w:r>
      <w:fldChar w:fldCharType="separate"/>
    </w:r>
    <w:r w:rsidR="0080078A">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B620EA"/>
    <w:multiLevelType w:val="hybridMultilevel"/>
    <w:tmpl w:val="85FA717A"/>
    <w:lvl w:ilvl="0" w:tplc="46F8FB7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3741DC4"/>
    <w:multiLevelType w:val="hybridMultilevel"/>
    <w:tmpl w:val="F0D24F06"/>
    <w:lvl w:ilvl="0" w:tplc="DDD49F9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B5787"/>
    <w:multiLevelType w:val="multilevel"/>
    <w:tmpl w:val="4572ABF8"/>
    <w:numStyleLink w:val="MLAOutline"/>
  </w:abstractNum>
  <w:abstractNum w:abstractNumId="21"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20"/>
  </w:num>
  <w:num w:numId="14">
    <w:abstractNumId w:val="16"/>
  </w:num>
  <w:num w:numId="15">
    <w:abstractNumId w:val="22"/>
  </w:num>
  <w:num w:numId="16">
    <w:abstractNumId w:val="18"/>
  </w:num>
  <w:num w:numId="17">
    <w:abstractNumId w:val="12"/>
  </w:num>
  <w:num w:numId="18">
    <w:abstractNumId w:val="10"/>
  </w:num>
  <w:num w:numId="19">
    <w:abstractNumId w:val="17"/>
  </w:num>
  <w:num w:numId="20">
    <w:abstractNumId w:val="23"/>
  </w:num>
  <w:num w:numId="21">
    <w:abstractNumId w:val="14"/>
  </w:num>
  <w:num w:numId="22">
    <w:abstractNumId w:val="21"/>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95"/>
    <w:rsid w:val="00040CBB"/>
    <w:rsid w:val="00082F38"/>
    <w:rsid w:val="000A0694"/>
    <w:rsid w:val="000B78C8"/>
    <w:rsid w:val="000C5C1F"/>
    <w:rsid w:val="00113D28"/>
    <w:rsid w:val="001144BF"/>
    <w:rsid w:val="0012378C"/>
    <w:rsid w:val="001463B2"/>
    <w:rsid w:val="001F62C0"/>
    <w:rsid w:val="002422B7"/>
    <w:rsid w:val="00245E02"/>
    <w:rsid w:val="002654E8"/>
    <w:rsid w:val="00321CEC"/>
    <w:rsid w:val="00346E24"/>
    <w:rsid w:val="00353B66"/>
    <w:rsid w:val="003A3E62"/>
    <w:rsid w:val="003E1F95"/>
    <w:rsid w:val="00455DD5"/>
    <w:rsid w:val="00494097"/>
    <w:rsid w:val="004A2675"/>
    <w:rsid w:val="004A664C"/>
    <w:rsid w:val="004F1615"/>
    <w:rsid w:val="004F7139"/>
    <w:rsid w:val="005016F7"/>
    <w:rsid w:val="00517F81"/>
    <w:rsid w:val="006458CD"/>
    <w:rsid w:val="00691EC1"/>
    <w:rsid w:val="006E7714"/>
    <w:rsid w:val="00772732"/>
    <w:rsid w:val="007C2A43"/>
    <w:rsid w:val="007C53FB"/>
    <w:rsid w:val="007E59A2"/>
    <w:rsid w:val="0080078A"/>
    <w:rsid w:val="00837BC5"/>
    <w:rsid w:val="00857802"/>
    <w:rsid w:val="0086264F"/>
    <w:rsid w:val="00883A8B"/>
    <w:rsid w:val="008B38FF"/>
    <w:rsid w:val="008B7D18"/>
    <w:rsid w:val="008F1F97"/>
    <w:rsid w:val="008F4052"/>
    <w:rsid w:val="009B6197"/>
    <w:rsid w:val="009D4EB3"/>
    <w:rsid w:val="009E76A6"/>
    <w:rsid w:val="00A26200"/>
    <w:rsid w:val="00A43C91"/>
    <w:rsid w:val="00A46267"/>
    <w:rsid w:val="00A637B4"/>
    <w:rsid w:val="00AD4A0F"/>
    <w:rsid w:val="00AF575F"/>
    <w:rsid w:val="00B13D1B"/>
    <w:rsid w:val="00B818DF"/>
    <w:rsid w:val="00B927C1"/>
    <w:rsid w:val="00D04586"/>
    <w:rsid w:val="00D52117"/>
    <w:rsid w:val="00DB0D39"/>
    <w:rsid w:val="00E14005"/>
    <w:rsid w:val="00E614DD"/>
    <w:rsid w:val="00ED7EE5"/>
    <w:rsid w:val="00F07AEF"/>
    <w:rsid w:val="00F24203"/>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EE110E-0FCB-480B-8559-42674CB9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2A5B7F"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paragraph" w:styleId="ListParagraph">
    <w:name w:val="List Paragraph"/>
    <w:basedOn w:val="Normal"/>
    <w:uiPriority w:val="34"/>
    <w:unhideWhenUsed/>
    <w:qFormat/>
    <w:rsid w:val="003A3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t.%20Musanga\AppData\Roaming\Microsoft\Templates\MLA%20style%20paper%209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4B9F4E63EF4D858E37ECC3761B5800"/>
        <w:category>
          <w:name w:val="General"/>
          <w:gallery w:val="placeholder"/>
        </w:category>
        <w:types>
          <w:type w:val="bbPlcHdr"/>
        </w:types>
        <w:behaviors>
          <w:behavior w:val="content"/>
        </w:behaviors>
        <w:guid w:val="{EFB949FA-23C9-49B8-A573-9545FE432F0A}"/>
      </w:docPartPr>
      <w:docPartBody>
        <w:p w:rsidR="004911CB" w:rsidRDefault="00BE61A8">
          <w:pPr>
            <w:pStyle w:val="554B9F4E63EF4D858E37ECC3761B5800"/>
          </w:pPr>
          <w:r>
            <w:t>Your Name</w:t>
          </w:r>
        </w:p>
      </w:docPartBody>
    </w:docPart>
    <w:docPart>
      <w:docPartPr>
        <w:name w:val="F80A03DC7FAF4E62B589934AFAFC2058"/>
        <w:category>
          <w:name w:val="General"/>
          <w:gallery w:val="placeholder"/>
        </w:category>
        <w:types>
          <w:type w:val="bbPlcHdr"/>
        </w:types>
        <w:behaviors>
          <w:behavior w:val="content"/>
        </w:behaviors>
        <w:guid w:val="{49DC950A-FBAA-463A-A7CA-72D498A28D85}"/>
      </w:docPartPr>
      <w:docPartBody>
        <w:p w:rsidR="004911CB" w:rsidRDefault="00BE61A8">
          <w:pPr>
            <w:pStyle w:val="F80A03DC7FAF4E62B589934AFAFC2058"/>
          </w:pPr>
          <w:r>
            <w:t>Instructor Name</w:t>
          </w:r>
        </w:p>
      </w:docPartBody>
    </w:docPart>
    <w:docPart>
      <w:docPartPr>
        <w:name w:val="BFFE1B940AAC4E7AA1C3E21832F90C30"/>
        <w:category>
          <w:name w:val="General"/>
          <w:gallery w:val="placeholder"/>
        </w:category>
        <w:types>
          <w:type w:val="bbPlcHdr"/>
        </w:types>
        <w:behaviors>
          <w:behavior w:val="content"/>
        </w:behaviors>
        <w:guid w:val="{E4F47B03-A844-418B-8EDC-26CD1FF093D4}"/>
      </w:docPartPr>
      <w:docPartBody>
        <w:p w:rsidR="004911CB" w:rsidRDefault="00BE61A8">
          <w:pPr>
            <w:pStyle w:val="BFFE1B940AAC4E7AA1C3E21832F90C30"/>
          </w:pPr>
          <w:r>
            <w:t>Course Number</w:t>
          </w:r>
        </w:p>
      </w:docPartBody>
    </w:docPart>
    <w:docPart>
      <w:docPartPr>
        <w:name w:val="319896A8E8404A76998BDCA867570832"/>
        <w:category>
          <w:name w:val="General"/>
          <w:gallery w:val="placeholder"/>
        </w:category>
        <w:types>
          <w:type w:val="bbPlcHdr"/>
        </w:types>
        <w:behaviors>
          <w:behavior w:val="content"/>
        </w:behaviors>
        <w:guid w:val="{F2D64A98-59CC-4132-9605-D5C16A72541A}"/>
      </w:docPartPr>
      <w:docPartBody>
        <w:p w:rsidR="004911CB" w:rsidRDefault="00BE61A8">
          <w:pPr>
            <w:pStyle w:val="319896A8E8404A76998BDCA867570832"/>
          </w:pPr>
          <w:r>
            <w:t>Date</w:t>
          </w:r>
        </w:p>
      </w:docPartBody>
    </w:docPart>
    <w:docPart>
      <w:docPartPr>
        <w:name w:val="AA69EA07714F4F579224B398213C8837"/>
        <w:category>
          <w:name w:val="General"/>
          <w:gallery w:val="placeholder"/>
        </w:category>
        <w:types>
          <w:type w:val="bbPlcHdr"/>
        </w:types>
        <w:behaviors>
          <w:behavior w:val="content"/>
        </w:behaviors>
        <w:guid w:val="{EDFAA1E4-F1CE-45F1-8C62-8F7B504D7340}"/>
      </w:docPartPr>
      <w:docPartBody>
        <w:p w:rsidR="004911CB" w:rsidRDefault="00BE61A8">
          <w:pPr>
            <w:pStyle w:val="AA69EA07714F4F579224B398213C8837"/>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A8"/>
    <w:rsid w:val="004911CB"/>
    <w:rsid w:val="00BA652E"/>
    <w:rsid w:val="00BE61A8"/>
    <w:rsid w:val="00DA2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4B9F4E63EF4D858E37ECC3761B5800">
    <w:name w:val="554B9F4E63EF4D858E37ECC3761B5800"/>
  </w:style>
  <w:style w:type="paragraph" w:customStyle="1" w:styleId="F80A03DC7FAF4E62B589934AFAFC2058">
    <w:name w:val="F80A03DC7FAF4E62B589934AFAFC2058"/>
  </w:style>
  <w:style w:type="paragraph" w:customStyle="1" w:styleId="BFFE1B940AAC4E7AA1C3E21832F90C30">
    <w:name w:val="BFFE1B940AAC4E7AA1C3E21832F90C30"/>
  </w:style>
  <w:style w:type="paragraph" w:customStyle="1" w:styleId="319896A8E8404A76998BDCA867570832">
    <w:name w:val="319896A8E8404A76998BDCA867570832"/>
  </w:style>
  <w:style w:type="paragraph" w:customStyle="1" w:styleId="BCFCC2E8A4604691A1A41C99FA978A2A">
    <w:name w:val="BCFCC2E8A4604691A1A41C99FA978A2A"/>
  </w:style>
  <w:style w:type="paragraph" w:customStyle="1" w:styleId="00034A71E1634898AB43D4A631E7DA31">
    <w:name w:val="00034A71E1634898AB43D4A631E7DA31"/>
  </w:style>
  <w:style w:type="character" w:styleId="Emphasis">
    <w:name w:val="Emphasis"/>
    <w:basedOn w:val="DefaultParagraphFont"/>
    <w:uiPriority w:val="8"/>
    <w:qFormat/>
    <w:rPr>
      <w:i/>
      <w:iCs/>
    </w:rPr>
  </w:style>
  <w:style w:type="paragraph" w:customStyle="1" w:styleId="86C2C238E13A403C9ABF66AEA210120A">
    <w:name w:val="86C2C238E13A403C9ABF66AEA210120A"/>
  </w:style>
  <w:style w:type="paragraph" w:customStyle="1" w:styleId="183E16DB97FC40628327C9B320F43CDE">
    <w:name w:val="183E16DB97FC40628327C9B320F43CDE"/>
  </w:style>
  <w:style w:type="paragraph" w:customStyle="1" w:styleId="78D8AA7FAF7947F4BEEF87106BA15870">
    <w:name w:val="78D8AA7FAF7947F4BEEF87106BA15870"/>
  </w:style>
  <w:style w:type="paragraph" w:customStyle="1" w:styleId="A0DD948B115E42D48EA1CC56765B6732">
    <w:name w:val="A0DD948B115E42D48EA1CC56765B6732"/>
  </w:style>
  <w:style w:type="paragraph" w:customStyle="1" w:styleId="DF41F08D0D4A4AE3AEF84BA25C0598E2">
    <w:name w:val="DF41F08D0D4A4AE3AEF84BA25C0598E2"/>
  </w:style>
  <w:style w:type="paragraph" w:customStyle="1" w:styleId="7F10B249C19647C29EDB5642F77C136D">
    <w:name w:val="7F10B249C19647C29EDB5642F77C136D"/>
  </w:style>
  <w:style w:type="paragraph" w:customStyle="1" w:styleId="2BC67A5C33C44D858E2CE0DCB99E940C">
    <w:name w:val="2BC67A5C33C44D858E2CE0DCB99E940C"/>
  </w:style>
  <w:style w:type="paragraph" w:customStyle="1" w:styleId="252DAE90258C49CCA1E74F5C73D9E103">
    <w:name w:val="252DAE90258C49CCA1E74F5C73D9E103"/>
  </w:style>
  <w:style w:type="paragraph" w:customStyle="1" w:styleId="B598D728BED1471AA7CA4F665C16DF72">
    <w:name w:val="B598D728BED1471AA7CA4F665C16DF72"/>
  </w:style>
  <w:style w:type="paragraph" w:customStyle="1" w:styleId="987EB76B67E244CA9FC4EE2CF869D473">
    <w:name w:val="987EB76B67E244CA9FC4EE2CF869D473"/>
  </w:style>
  <w:style w:type="paragraph" w:customStyle="1" w:styleId="A2242C8AD8244189A353A99DD5E7ABBB">
    <w:name w:val="A2242C8AD8244189A353A99DD5E7ABBB"/>
  </w:style>
  <w:style w:type="paragraph" w:customStyle="1" w:styleId="E494879EB70248D48C019D5DC4BD581D">
    <w:name w:val="E494879EB70248D48C019D5DC4BD581D"/>
  </w:style>
  <w:style w:type="paragraph" w:customStyle="1" w:styleId="34C43EC08A38434CB372CB1093B84EEA">
    <w:name w:val="34C43EC08A38434CB372CB1093B84EEA"/>
  </w:style>
  <w:style w:type="paragraph" w:customStyle="1" w:styleId="24A19202FC654EDD9BCBD26F10D2FF28">
    <w:name w:val="24A19202FC654EDD9BCBD26F10D2FF28"/>
  </w:style>
  <w:style w:type="paragraph" w:customStyle="1" w:styleId="1232F4C42EB248B1B339F1CDF4E997AA">
    <w:name w:val="1232F4C42EB248B1B339F1CDF4E997AA"/>
  </w:style>
  <w:style w:type="paragraph" w:customStyle="1" w:styleId="43C274749D744B4EA020D9A12DAEB429">
    <w:name w:val="43C274749D744B4EA020D9A12DAEB429"/>
  </w:style>
  <w:style w:type="paragraph" w:customStyle="1" w:styleId="55CD20C141C34C64822AE60F48069C5A">
    <w:name w:val="55CD20C141C34C64822AE60F48069C5A"/>
  </w:style>
  <w:style w:type="paragraph" w:customStyle="1" w:styleId="06CDE70F75804110A8B679FB7D27C725">
    <w:name w:val="06CDE70F75804110A8B679FB7D27C725"/>
  </w:style>
  <w:style w:type="paragraph" w:customStyle="1" w:styleId="64175D62E4F14CB5BBE582E8FB28E666">
    <w:name w:val="64175D62E4F14CB5BBE582E8FB28E666"/>
  </w:style>
  <w:style w:type="paragraph" w:customStyle="1" w:styleId="AD3DA5F7FEB34678B17EE10711D60FD2">
    <w:name w:val="AD3DA5F7FEB34678B17EE10711D60FD2"/>
  </w:style>
  <w:style w:type="paragraph" w:customStyle="1" w:styleId="6FC29004728B40B5891C7452BCC43F77">
    <w:name w:val="6FC29004728B40B5891C7452BCC43F77"/>
  </w:style>
  <w:style w:type="paragraph" w:customStyle="1" w:styleId="8E63E3B9863F497D82F0E1B5C30FE863">
    <w:name w:val="8E63E3B9863F497D82F0E1B5C30FE863"/>
  </w:style>
  <w:style w:type="paragraph" w:customStyle="1" w:styleId="0D3CDE067414487CA762C18A2C32954F">
    <w:name w:val="0D3CDE067414487CA762C18A2C32954F"/>
  </w:style>
  <w:style w:type="paragraph" w:customStyle="1" w:styleId="53CBD9DF62BF44E08002BF91203D645D">
    <w:name w:val="53CBD9DF62BF44E08002BF91203D645D"/>
  </w:style>
  <w:style w:type="paragraph" w:customStyle="1" w:styleId="FA827413B1D349F4A2D28CA77D989C3A">
    <w:name w:val="FA827413B1D349F4A2D28CA77D989C3A"/>
  </w:style>
  <w:style w:type="paragraph" w:customStyle="1" w:styleId="57A9155783C94BDDBEC474B86474AA4D">
    <w:name w:val="57A9155783C94BDDBEC474B86474AA4D"/>
  </w:style>
  <w:style w:type="paragraph" w:customStyle="1" w:styleId="6F416F849A554AE5A81715E8B3908EE8">
    <w:name w:val="6F416F849A554AE5A81715E8B3908EE8"/>
  </w:style>
  <w:style w:type="paragraph" w:customStyle="1" w:styleId="BC84D48190D346248247CCEE7901B54C">
    <w:name w:val="BC84D48190D346248247CCEE7901B54C"/>
  </w:style>
  <w:style w:type="paragraph" w:customStyle="1" w:styleId="454716B01048495DA9A9DED0C96DBE9D">
    <w:name w:val="454716B01048495DA9A9DED0C96DBE9D"/>
  </w:style>
  <w:style w:type="paragraph" w:customStyle="1" w:styleId="5FEFAA28622D4F89B9B3184DF78152F3">
    <w:name w:val="5FEFAA28622D4F89B9B3184DF78152F3"/>
  </w:style>
  <w:style w:type="paragraph" w:customStyle="1" w:styleId="84C744B6DAC5460BB8CC8464E0CF40EE">
    <w:name w:val="84C744B6DAC5460BB8CC8464E0CF40EE"/>
  </w:style>
  <w:style w:type="paragraph" w:customStyle="1" w:styleId="FAA6257AA0D24E538311A6AD8E976003">
    <w:name w:val="FAA6257AA0D24E538311A6AD8E976003"/>
  </w:style>
  <w:style w:type="paragraph" w:customStyle="1" w:styleId="C61AEA5C5EBB46349F9A2DF0F316653D">
    <w:name w:val="C61AEA5C5EBB46349F9A2DF0F316653D"/>
  </w:style>
  <w:style w:type="paragraph" w:customStyle="1" w:styleId="AA69EA07714F4F579224B398213C8837">
    <w:name w:val="AA69EA07714F4F579224B398213C8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 9th edition</Template>
  <TotalTime>564</TotalTime>
  <Pages>11</Pages>
  <Words>1120</Words>
  <Characters>6384</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1.2. POSITIVE IMPACTS OF CORONA VIRUS</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leenah</dc:creator>
  <cp:keywords/>
  <dc:description/>
  <cp:lastModifiedBy>Pst. Samuel Musanga</cp:lastModifiedBy>
  <cp:revision>3</cp:revision>
  <dcterms:created xsi:type="dcterms:W3CDTF">2024-01-20T09:16:00Z</dcterms:created>
  <dcterms:modified xsi:type="dcterms:W3CDTF">2024-01-20T18:39:00Z</dcterms:modified>
  <cp:version/>
</cp:coreProperties>
</file>