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9025" w14:textId="51811B9C" w:rsidR="0043718D" w:rsidRDefault="006D6E94">
      <w:pPr>
        <w:pStyle w:val="Heading1"/>
      </w:pPr>
      <w:r>
        <w:t>FIELD:LITERATURE</w:t>
      </w:r>
    </w:p>
    <w:p w14:paraId="4F0437CD" w14:textId="48D1BC31" w:rsidR="006D6E94" w:rsidRDefault="002C13A6" w:rsidP="006D6E94">
      <w:r>
        <w:t>1.What is debt ceiling?</w:t>
      </w:r>
    </w:p>
    <w:p w14:paraId="4CF216A8" w14:textId="15B0EFD1" w:rsidR="00130C90" w:rsidRDefault="009D0BCC" w:rsidP="001D2E4D">
      <w:pPr>
        <w:pStyle w:val="ListParagraph"/>
        <w:numPr>
          <w:ilvl w:val="0"/>
          <w:numId w:val="6"/>
        </w:numPr>
      </w:pPr>
      <w:r>
        <w:t>Debt ceiling</w:t>
      </w:r>
      <w:r w:rsidR="003F4E57">
        <w:t xml:space="preserve"> is the maximum amount of </w:t>
      </w:r>
      <w:r w:rsidR="00723AF6">
        <w:t>money that can be borro</w:t>
      </w:r>
      <w:r w:rsidR="00895E82">
        <w:t xml:space="preserve">wed to be established for a variety of </w:t>
      </w:r>
      <w:proofErr w:type="spellStart"/>
      <w:r w:rsidR="00895E82">
        <w:t>reasons</w:t>
      </w:r>
      <w:r w:rsidR="004A265D">
        <w:t>,for</w:t>
      </w:r>
      <w:proofErr w:type="spellEnd"/>
      <w:r w:rsidR="004A265D">
        <w:t xml:space="preserve"> </w:t>
      </w:r>
      <w:proofErr w:type="spellStart"/>
      <w:r w:rsidR="004A265D">
        <w:t>example,for</w:t>
      </w:r>
      <w:proofErr w:type="spellEnd"/>
      <w:r w:rsidR="004A265D">
        <w:t xml:space="preserve"> the governmen</w:t>
      </w:r>
      <w:r w:rsidR="002B11D4">
        <w:t xml:space="preserve">t </w:t>
      </w:r>
      <w:r w:rsidR="001B6916">
        <w:t>to meet its legal obligations by issuing bonds</w:t>
      </w:r>
      <w:r w:rsidR="002B11D4">
        <w:t>.</w:t>
      </w:r>
    </w:p>
    <w:p w14:paraId="18E4F86E" w14:textId="026BA389" w:rsidR="00B95F3F" w:rsidRDefault="00BF36DE" w:rsidP="006E7B3E">
      <w:pPr>
        <w:pStyle w:val="ListParagraph"/>
      </w:pPr>
      <w:r>
        <w:t>2.Who is responsible to set</w:t>
      </w:r>
      <w:r w:rsidR="00B95F3F">
        <w:t xml:space="preserve"> debt  ceiling?</w:t>
      </w:r>
    </w:p>
    <w:p w14:paraId="14808B3C" w14:textId="2DC8944B" w:rsidR="00AD7274" w:rsidRDefault="00FD65CF" w:rsidP="00AD7274">
      <w:pPr>
        <w:pStyle w:val="ListParagraph"/>
        <w:numPr>
          <w:ilvl w:val="0"/>
          <w:numId w:val="8"/>
        </w:numPr>
      </w:pPr>
      <w:r>
        <w:t xml:space="preserve">The debt ceiling is set by </w:t>
      </w:r>
      <w:r w:rsidR="00D83433">
        <w:t>the congress because the congress</w:t>
      </w:r>
      <w:r w:rsidR="004622D4">
        <w:t xml:space="preserve"> is responsible </w:t>
      </w:r>
      <w:r w:rsidR="00AD7274">
        <w:t>for imposing restriction</w:t>
      </w:r>
      <w:r w:rsidR="007A16E2">
        <w:t xml:space="preserve"> on the amount of outstanding national debt</w:t>
      </w:r>
      <w:r w:rsidR="00074D94">
        <w:t xml:space="preserve"> that the federal</w:t>
      </w:r>
      <w:r w:rsidR="004E081C">
        <w:t xml:space="preserve"> government can have</w:t>
      </w:r>
      <w:r w:rsidR="00017976">
        <w:t>.</w:t>
      </w:r>
    </w:p>
    <w:p w14:paraId="7700EEEF" w14:textId="161750E7" w:rsidR="00017976" w:rsidRDefault="00017976" w:rsidP="00AD7274">
      <w:pPr>
        <w:pStyle w:val="ListParagraph"/>
        <w:numPr>
          <w:ilvl w:val="0"/>
          <w:numId w:val="8"/>
        </w:numPr>
      </w:pPr>
      <w:r>
        <w:t>It is set by</w:t>
      </w:r>
      <w:r w:rsidR="0072537E">
        <w:t xml:space="preserve"> the congress</w:t>
      </w:r>
      <w:r w:rsidR="00D12181">
        <w:t xml:space="preserve"> because the congress is the one responsible </w:t>
      </w:r>
      <w:r w:rsidR="00C426DD">
        <w:t>for the raising and lowering debt ceiling</w:t>
      </w:r>
      <w:r w:rsidR="00BB1D77">
        <w:t xml:space="preserve"> to avoid the</w:t>
      </w:r>
      <w:r w:rsidR="00E00C6C">
        <w:t xml:space="preserve"> possibility of</w:t>
      </w:r>
      <w:r w:rsidR="00BB1D77">
        <w:t xml:space="preserve"> default</w:t>
      </w:r>
      <w:r w:rsidR="00215D82">
        <w:t xml:space="preserve"> and keep the economy </w:t>
      </w:r>
      <w:r w:rsidR="005E65E3">
        <w:t xml:space="preserve">running </w:t>
      </w:r>
      <w:r w:rsidR="00DE7160">
        <w:t>with no signs of congress turning</w:t>
      </w:r>
      <w:r w:rsidR="00A370BA">
        <w:t xml:space="preserve"> to other options </w:t>
      </w:r>
      <w:r w:rsidR="007160C2">
        <w:t>,despite questions over</w:t>
      </w:r>
      <w:r w:rsidR="001F08E1">
        <w:t xml:space="preserve"> the debt  ceiling effectiveness.</w:t>
      </w:r>
    </w:p>
    <w:p w14:paraId="43BDE2AD" w14:textId="5D670FB0" w:rsidR="001F08E1" w:rsidRDefault="001F08E1" w:rsidP="00AD7274">
      <w:pPr>
        <w:pStyle w:val="ListParagraph"/>
        <w:numPr>
          <w:ilvl w:val="0"/>
          <w:numId w:val="8"/>
        </w:numPr>
      </w:pPr>
      <w:r>
        <w:t>The debt ceiling</w:t>
      </w:r>
      <w:r w:rsidR="0013542A">
        <w:t xml:space="preserve"> is set by the congress because </w:t>
      </w:r>
      <w:r w:rsidR="00CC1AB2">
        <w:t xml:space="preserve">the congress represents people and makes </w:t>
      </w:r>
      <w:r w:rsidR="00057932">
        <w:t xml:space="preserve">national </w:t>
      </w:r>
      <w:proofErr w:type="spellStart"/>
      <w:r w:rsidR="00057932">
        <w:t>laws</w:t>
      </w:r>
      <w:r w:rsidR="00BD0AD9">
        <w:t>,</w:t>
      </w:r>
      <w:r w:rsidR="00057932">
        <w:t>which</w:t>
      </w:r>
      <w:proofErr w:type="spellEnd"/>
      <w:r w:rsidR="00057932">
        <w:t xml:space="preserve"> show</w:t>
      </w:r>
      <w:r w:rsidR="00BD0AD9">
        <w:t>s that it is a legislative</w:t>
      </w:r>
      <w:r w:rsidR="00DD4194">
        <w:t xml:space="preserve"> branch of federal </w:t>
      </w:r>
      <w:proofErr w:type="spellStart"/>
      <w:r w:rsidR="00DD4194">
        <w:t>government</w:t>
      </w:r>
      <w:r w:rsidR="00ED6EAE">
        <w:t>,therefore</w:t>
      </w:r>
      <w:proofErr w:type="spellEnd"/>
      <w:r w:rsidR="00ED6EAE">
        <w:t xml:space="preserve"> it is acceptable.</w:t>
      </w:r>
    </w:p>
    <w:p w14:paraId="6828DC9A" w14:textId="3F8D96F9" w:rsidR="00ED6EAE" w:rsidRDefault="00445C8D" w:rsidP="00AD7274">
      <w:pPr>
        <w:pStyle w:val="ListParagraph"/>
        <w:numPr>
          <w:ilvl w:val="0"/>
          <w:numId w:val="8"/>
        </w:numPr>
      </w:pPr>
      <w:r>
        <w:t xml:space="preserve">It is set by the congress because </w:t>
      </w:r>
      <w:r w:rsidR="00D71607">
        <w:t>the congress shares power with</w:t>
      </w:r>
      <w:r w:rsidR="00C66793">
        <w:t xml:space="preserve"> the executive branch led by the President and</w:t>
      </w:r>
      <w:r w:rsidR="00041C2A">
        <w:t xml:space="preserve"> the judicial branch whose </w:t>
      </w:r>
      <w:r w:rsidR="00E60A32">
        <w:t xml:space="preserve">highest body is the Supreme </w:t>
      </w:r>
      <w:proofErr w:type="spellStart"/>
      <w:r w:rsidR="00E60A32">
        <w:t>Court,hence</w:t>
      </w:r>
      <w:proofErr w:type="spellEnd"/>
      <w:r w:rsidR="00E60A32">
        <w:t xml:space="preserve"> it  is legal.</w:t>
      </w:r>
    </w:p>
    <w:p w14:paraId="43AD5D5B" w14:textId="172DF7CA" w:rsidR="00E60A32" w:rsidRDefault="00032937" w:rsidP="00AD7274">
      <w:pPr>
        <w:pStyle w:val="ListParagraph"/>
        <w:numPr>
          <w:ilvl w:val="0"/>
          <w:numId w:val="8"/>
        </w:numPr>
      </w:pPr>
      <w:r>
        <w:t xml:space="preserve">It is set by the congress because the congress </w:t>
      </w:r>
      <w:r w:rsidR="00427345">
        <w:t xml:space="preserve">is the one to suspend the debt ceiling </w:t>
      </w:r>
      <w:r w:rsidR="00600A09">
        <w:t xml:space="preserve">when the treasury reaches its </w:t>
      </w:r>
      <w:proofErr w:type="spellStart"/>
      <w:r w:rsidR="00600A09">
        <w:t>limit</w:t>
      </w:r>
      <w:r w:rsidR="0094253B">
        <w:t>,as</w:t>
      </w:r>
      <w:proofErr w:type="spellEnd"/>
      <w:r w:rsidR="0094253B">
        <w:t xml:space="preserve"> the treasury uses more money </w:t>
      </w:r>
      <w:r w:rsidR="007F5DB7">
        <w:t>than it receives taxes and other revenues.</w:t>
      </w:r>
    </w:p>
    <w:p w14:paraId="47F75A7B" w14:textId="089C9DB3" w:rsidR="007F5DB7" w:rsidRDefault="00C43A8B" w:rsidP="00AD7274">
      <w:pPr>
        <w:pStyle w:val="ListParagraph"/>
        <w:numPr>
          <w:ilvl w:val="0"/>
          <w:numId w:val="8"/>
        </w:numPr>
      </w:pPr>
      <w:r>
        <w:t>The debt ceiling is set by the con</w:t>
      </w:r>
      <w:r w:rsidR="006B2855">
        <w:t>gress because the congress is the one responsible</w:t>
      </w:r>
      <w:r w:rsidR="005048F0">
        <w:t xml:space="preserve"> to authorize the government to</w:t>
      </w:r>
      <w:r w:rsidR="006E2F99">
        <w:t xml:space="preserve"> </w:t>
      </w:r>
      <w:r w:rsidR="006F559C">
        <w:t>borrow</w:t>
      </w:r>
      <w:r w:rsidR="00E46912">
        <w:t xml:space="preserve"> to continue to finance payments so as to </w:t>
      </w:r>
      <w:r w:rsidR="00A25D7C">
        <w:t>make up the difference and increase the limit.</w:t>
      </w:r>
    </w:p>
    <w:p w14:paraId="5EC11CB2" w14:textId="1EA0946B" w:rsidR="00A25D7C" w:rsidRDefault="00A1356B" w:rsidP="00AD7274">
      <w:pPr>
        <w:pStyle w:val="ListParagraph"/>
        <w:numPr>
          <w:ilvl w:val="0"/>
          <w:numId w:val="8"/>
        </w:numPr>
      </w:pPr>
      <w:r>
        <w:t xml:space="preserve">It is set by the </w:t>
      </w:r>
      <w:r w:rsidR="006F2B6C">
        <w:t>congress</w:t>
      </w:r>
      <w:r>
        <w:t xml:space="preserve"> because the </w:t>
      </w:r>
      <w:r w:rsidR="006F2B6C">
        <w:t xml:space="preserve">congress </w:t>
      </w:r>
      <w:r w:rsidR="00E93E38">
        <w:t>approves the level</w:t>
      </w:r>
      <w:r w:rsidR="00036F21">
        <w:t xml:space="preserve">  </w:t>
      </w:r>
      <w:r w:rsidR="00A54EA9">
        <w:t>the</w:t>
      </w:r>
      <w:r w:rsidR="003F2835">
        <w:t xml:space="preserve"> government should spend and </w:t>
      </w:r>
      <w:r w:rsidR="0047691B">
        <w:t xml:space="preserve">allows the government to </w:t>
      </w:r>
      <w:r w:rsidR="00CC4E38">
        <w:t xml:space="preserve">meet its existing obligations </w:t>
      </w:r>
      <w:r w:rsidR="00FC2988">
        <w:t>to citizens and bondholders.</w:t>
      </w:r>
    </w:p>
    <w:p w14:paraId="3E492250" w14:textId="48E432FA" w:rsidR="00FC2988" w:rsidRDefault="00CD6249" w:rsidP="00AD7274">
      <w:pPr>
        <w:pStyle w:val="ListParagraph"/>
        <w:numPr>
          <w:ilvl w:val="0"/>
          <w:numId w:val="8"/>
        </w:numPr>
      </w:pPr>
      <w:r>
        <w:t xml:space="preserve">The debt ceiling is set by the congress because the congress </w:t>
      </w:r>
      <w:r w:rsidR="00423281">
        <w:t xml:space="preserve">puts extraordinary measures to buy </w:t>
      </w:r>
      <w:r w:rsidR="007B51F2">
        <w:t xml:space="preserve">time and generate enough cash for the time </w:t>
      </w:r>
      <w:r w:rsidR="00B554EF">
        <w:t xml:space="preserve">,which does not prevent the government </w:t>
      </w:r>
      <w:r w:rsidR="00B3031C">
        <w:t>from reaching the debt ceiling eventually.</w:t>
      </w:r>
    </w:p>
    <w:p w14:paraId="27428A15" w14:textId="77777777" w:rsidR="00427B37" w:rsidRDefault="00D563BF" w:rsidP="00AD7274">
      <w:pPr>
        <w:pStyle w:val="ListParagraph"/>
        <w:numPr>
          <w:ilvl w:val="0"/>
          <w:numId w:val="8"/>
        </w:numPr>
      </w:pPr>
      <w:r>
        <w:t xml:space="preserve">It is set by the congress because </w:t>
      </w:r>
      <w:r w:rsidR="00474B20">
        <w:t xml:space="preserve">the congress act in time whenever there is </w:t>
      </w:r>
      <w:r w:rsidR="0001552A">
        <w:t xml:space="preserve">a failure in making interest or principal payments </w:t>
      </w:r>
      <w:r w:rsidR="000D011E">
        <w:t xml:space="preserve">on </w:t>
      </w:r>
      <w:proofErr w:type="spellStart"/>
      <w:r w:rsidR="000D011E">
        <w:t>time,because</w:t>
      </w:r>
      <w:proofErr w:type="spellEnd"/>
      <w:r w:rsidR="000D011E">
        <w:t xml:space="preserve"> this increases the interest that </w:t>
      </w:r>
      <w:r w:rsidR="001155F6">
        <w:t xml:space="preserve">investors demand when </w:t>
      </w:r>
      <w:r w:rsidR="00427B37">
        <w:t>they buy treasury bonds.</w:t>
      </w:r>
    </w:p>
    <w:p w14:paraId="5A82DBD8" w14:textId="55FE5578" w:rsidR="0043718D" w:rsidRDefault="001155F6" w:rsidP="007C400E">
      <w:pPr>
        <w:pStyle w:val="ListParagraph"/>
        <w:numPr>
          <w:ilvl w:val="0"/>
          <w:numId w:val="8"/>
        </w:numPr>
      </w:pPr>
      <w:r>
        <w:t xml:space="preserve"> </w:t>
      </w:r>
      <w:r w:rsidR="004B0078">
        <w:t xml:space="preserve">The debt ceiling is set by the </w:t>
      </w:r>
      <w:r w:rsidR="005B418A">
        <w:t xml:space="preserve">congress because the congress </w:t>
      </w:r>
      <w:r w:rsidR="00373501">
        <w:t xml:space="preserve">allows borrowing until the total government borrowing </w:t>
      </w:r>
      <w:r w:rsidR="007556AD">
        <w:t xml:space="preserve">reaches the new limit and reinstates </w:t>
      </w:r>
      <w:r w:rsidR="00C055AC">
        <w:t>the debt limit at</w:t>
      </w:r>
      <w:r w:rsidR="00D176A3">
        <w:t xml:space="preserve"> a level that </w:t>
      </w:r>
      <w:proofErr w:type="spellStart"/>
      <w:r w:rsidR="00D176A3">
        <w:t>accomodates</w:t>
      </w:r>
      <w:proofErr w:type="spellEnd"/>
      <w:r w:rsidR="00D176A3">
        <w:t xml:space="preserve"> </w:t>
      </w:r>
      <w:r w:rsidR="00BB226B">
        <w:t xml:space="preserve">federal borrowing that has </w:t>
      </w:r>
      <w:proofErr w:type="spellStart"/>
      <w:r w:rsidR="00BB226B">
        <w:t>occured</w:t>
      </w:r>
      <w:proofErr w:type="spellEnd"/>
      <w:r w:rsidR="00BB226B">
        <w:t xml:space="preserve"> until then</w:t>
      </w:r>
      <w:r w:rsidR="007C400E">
        <w:t>.</w:t>
      </w:r>
    </w:p>
    <w:p w14:paraId="3D40F36B" w14:textId="77777777" w:rsidR="007C400E" w:rsidRDefault="007C400E" w:rsidP="007C400E">
      <w:pPr>
        <w:pStyle w:val="ListParagraph"/>
        <w:ind w:left="1440"/>
      </w:pPr>
    </w:p>
    <w:p w14:paraId="1792118A" w14:textId="42002DF8" w:rsidR="007C400E" w:rsidRDefault="00E41D02" w:rsidP="00E41D02">
      <w:pPr>
        <w:pStyle w:val="ListParagraph"/>
        <w:numPr>
          <w:ilvl w:val="0"/>
          <w:numId w:val="6"/>
        </w:numPr>
      </w:pPr>
      <w:r>
        <w:t>Source;Investopedia</w:t>
      </w:r>
    </w:p>
    <w:sectPr w:rsidR="007C400E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0954" w14:textId="77777777" w:rsidR="002C4DDD" w:rsidRDefault="002C4DDD">
      <w:r>
        <w:separator/>
      </w:r>
    </w:p>
    <w:p w14:paraId="2465D0B5" w14:textId="77777777" w:rsidR="002C4DDD" w:rsidRDefault="002C4DDD"/>
  </w:endnote>
  <w:endnote w:type="continuationSeparator" w:id="0">
    <w:p w14:paraId="50DE1A6A" w14:textId="77777777" w:rsidR="002C4DDD" w:rsidRDefault="002C4DDD">
      <w:r>
        <w:continuationSeparator/>
      </w:r>
    </w:p>
    <w:p w14:paraId="73A83862" w14:textId="77777777" w:rsidR="002C4DDD" w:rsidRDefault="002C4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AD877" w14:textId="77777777" w:rsidR="0043718D" w:rsidRDefault="00C05E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47B7" w14:textId="77777777" w:rsidR="002C4DDD" w:rsidRDefault="002C4DDD">
      <w:r>
        <w:separator/>
      </w:r>
    </w:p>
    <w:p w14:paraId="5C832C38" w14:textId="77777777" w:rsidR="002C4DDD" w:rsidRDefault="002C4DDD"/>
  </w:footnote>
  <w:footnote w:type="continuationSeparator" w:id="0">
    <w:p w14:paraId="67732F01" w14:textId="77777777" w:rsidR="002C4DDD" w:rsidRDefault="002C4DDD">
      <w:r>
        <w:continuationSeparator/>
      </w:r>
    </w:p>
    <w:p w14:paraId="48DF1AFF" w14:textId="77777777" w:rsidR="002C4DDD" w:rsidRDefault="002C4D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A514E3"/>
    <w:multiLevelType w:val="hybridMultilevel"/>
    <w:tmpl w:val="0E18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3B10"/>
    <w:multiLevelType w:val="hybridMultilevel"/>
    <w:tmpl w:val="1908A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99020E"/>
    <w:multiLevelType w:val="hybridMultilevel"/>
    <w:tmpl w:val="E1806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3CC7"/>
    <w:multiLevelType w:val="hybridMultilevel"/>
    <w:tmpl w:val="9BCC5E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46003">
    <w:abstractNumId w:val="1"/>
  </w:num>
  <w:num w:numId="2" w16cid:durableId="2005938331">
    <w:abstractNumId w:val="0"/>
  </w:num>
  <w:num w:numId="3" w16cid:durableId="64911485">
    <w:abstractNumId w:val="3"/>
  </w:num>
  <w:num w:numId="4" w16cid:durableId="1064377419">
    <w:abstractNumId w:val="7"/>
  </w:num>
  <w:num w:numId="5" w16cid:durableId="2085100066">
    <w:abstractNumId w:val="5"/>
  </w:num>
  <w:num w:numId="6" w16cid:durableId="1467510067">
    <w:abstractNumId w:val="2"/>
  </w:num>
  <w:num w:numId="7" w16cid:durableId="1418281176">
    <w:abstractNumId w:val="6"/>
  </w:num>
  <w:num w:numId="8" w16cid:durableId="1933705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4"/>
    <w:rsid w:val="0001552A"/>
    <w:rsid w:val="00017976"/>
    <w:rsid w:val="00032937"/>
    <w:rsid w:val="00036F21"/>
    <w:rsid w:val="00041C2A"/>
    <w:rsid w:val="00057932"/>
    <w:rsid w:val="00074D94"/>
    <w:rsid w:val="000D011E"/>
    <w:rsid w:val="001155F6"/>
    <w:rsid w:val="00130C90"/>
    <w:rsid w:val="0013542A"/>
    <w:rsid w:val="001A4133"/>
    <w:rsid w:val="001B6916"/>
    <w:rsid w:val="001D2E4D"/>
    <w:rsid w:val="001F08E1"/>
    <w:rsid w:val="00215D82"/>
    <w:rsid w:val="002B11D4"/>
    <w:rsid w:val="002C13A6"/>
    <w:rsid w:val="002C4DDD"/>
    <w:rsid w:val="002D032E"/>
    <w:rsid w:val="00373501"/>
    <w:rsid w:val="003F2835"/>
    <w:rsid w:val="003F4E57"/>
    <w:rsid w:val="00423281"/>
    <w:rsid w:val="00427345"/>
    <w:rsid w:val="00427B37"/>
    <w:rsid w:val="0043718D"/>
    <w:rsid w:val="00445C8D"/>
    <w:rsid w:val="004622D4"/>
    <w:rsid w:val="00474B20"/>
    <w:rsid w:val="0047691B"/>
    <w:rsid w:val="004A265D"/>
    <w:rsid w:val="004B0078"/>
    <w:rsid w:val="004E081C"/>
    <w:rsid w:val="005048F0"/>
    <w:rsid w:val="0057718B"/>
    <w:rsid w:val="005B418A"/>
    <w:rsid w:val="005E65E3"/>
    <w:rsid w:val="00600A09"/>
    <w:rsid w:val="006610FA"/>
    <w:rsid w:val="006B2855"/>
    <w:rsid w:val="006D6E94"/>
    <w:rsid w:val="006E2F99"/>
    <w:rsid w:val="006E7B3E"/>
    <w:rsid w:val="006F2B6C"/>
    <w:rsid w:val="006F559C"/>
    <w:rsid w:val="007160C2"/>
    <w:rsid w:val="00723AF6"/>
    <w:rsid w:val="0072537E"/>
    <w:rsid w:val="007556AD"/>
    <w:rsid w:val="007A16E2"/>
    <w:rsid w:val="007B51F2"/>
    <w:rsid w:val="007C400E"/>
    <w:rsid w:val="007F5DB7"/>
    <w:rsid w:val="00895E82"/>
    <w:rsid w:val="0094253B"/>
    <w:rsid w:val="009D0BCC"/>
    <w:rsid w:val="00A1356B"/>
    <w:rsid w:val="00A25D7C"/>
    <w:rsid w:val="00A370BA"/>
    <w:rsid w:val="00A54EA9"/>
    <w:rsid w:val="00AD7274"/>
    <w:rsid w:val="00B3031C"/>
    <w:rsid w:val="00B554EF"/>
    <w:rsid w:val="00B95F3F"/>
    <w:rsid w:val="00BB1D77"/>
    <w:rsid w:val="00BB226B"/>
    <w:rsid w:val="00BD0AD9"/>
    <w:rsid w:val="00BF36DE"/>
    <w:rsid w:val="00C055AC"/>
    <w:rsid w:val="00C05EC0"/>
    <w:rsid w:val="00C426DD"/>
    <w:rsid w:val="00C43A8B"/>
    <w:rsid w:val="00C66793"/>
    <w:rsid w:val="00CC1AB2"/>
    <w:rsid w:val="00CC4E38"/>
    <w:rsid w:val="00CD6249"/>
    <w:rsid w:val="00D12181"/>
    <w:rsid w:val="00D176A3"/>
    <w:rsid w:val="00D563BF"/>
    <w:rsid w:val="00D71607"/>
    <w:rsid w:val="00D83433"/>
    <w:rsid w:val="00DD4194"/>
    <w:rsid w:val="00DE7160"/>
    <w:rsid w:val="00E00C6C"/>
    <w:rsid w:val="00E41D02"/>
    <w:rsid w:val="00E46912"/>
    <w:rsid w:val="00E60A32"/>
    <w:rsid w:val="00E93E38"/>
    <w:rsid w:val="00ED6EAE"/>
    <w:rsid w:val="00FC2988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B0C77"/>
  <w15:chartTrackingRefBased/>
  <w15:docId w15:val="{D57FA22B-1AB7-CF4F-A87B-5AB441C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D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4347628-1074-774A-BB0E-918AB57B5988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%7bA4347628-1074-774A-BB0E-918AB57B5988%7dtf50002051.dotx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benardoke0@gmail.com</dc:creator>
  <cp:keywords/>
  <dc:description/>
  <cp:lastModifiedBy>benardoke0@gmail.com</cp:lastModifiedBy>
  <cp:revision>5</cp:revision>
  <dcterms:created xsi:type="dcterms:W3CDTF">2024-03-27T19:46:00Z</dcterms:created>
  <dcterms:modified xsi:type="dcterms:W3CDTF">2024-03-27T19:55:00Z</dcterms:modified>
</cp:coreProperties>
</file>