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5AB89" w14:textId="78B562B3" w:rsidR="00951E52" w:rsidRDefault="00AB58D3" w:rsidP="00AD0412">
      <w:pPr>
        <w:pStyle w:val="Heading1"/>
      </w:pPr>
      <w:r>
        <w:t>1.</w:t>
      </w:r>
      <w:r w:rsidR="00163421">
        <w:t xml:space="preserve">DISCUSS </w:t>
      </w:r>
      <w:r>
        <w:t>THE</w:t>
      </w:r>
      <w:r w:rsidR="000B3A15">
        <w:t xml:space="preserve"> GEOGRAPHICAL </w:t>
      </w:r>
      <w:r w:rsidR="0031524B">
        <w:t>ASSETS OF AFRICA SOUTH OF THE SAHARA.</w:t>
      </w:r>
    </w:p>
    <w:p w14:paraId="7B9908CF" w14:textId="4BD61C4A" w:rsidR="00347361" w:rsidRDefault="002803FF" w:rsidP="00AD0412">
      <w:r>
        <w:t xml:space="preserve">Sub Sahara </w:t>
      </w:r>
      <w:r w:rsidR="00440560">
        <w:t xml:space="preserve">is that region </w:t>
      </w:r>
      <w:r w:rsidR="00EC0645">
        <w:t xml:space="preserve">of </w:t>
      </w:r>
      <w:r w:rsidR="003B53EE">
        <w:t>Africa</w:t>
      </w:r>
      <w:r w:rsidR="00EC0645">
        <w:t xml:space="preserve"> that lies South of the Sahara </w:t>
      </w:r>
      <w:r w:rsidR="00F04676">
        <w:t>Desert.</w:t>
      </w:r>
    </w:p>
    <w:p w14:paraId="13D786D0" w14:textId="70B4C8AC" w:rsidR="00982E95" w:rsidRDefault="00764988" w:rsidP="00AD0412">
      <w:r>
        <w:t xml:space="preserve">Sahara desert is the largest hot desert </w:t>
      </w:r>
      <w:r w:rsidR="00B0070A">
        <w:t xml:space="preserve">covering 8.5 million square </w:t>
      </w:r>
      <w:r w:rsidR="00A01E01">
        <w:t xml:space="preserve">miles.It makes up 25% of </w:t>
      </w:r>
      <w:r w:rsidR="00022F73">
        <w:t xml:space="preserve">the continent.Most countries </w:t>
      </w:r>
      <w:r w:rsidR="00562EAB">
        <w:t xml:space="preserve">South of Sahara are well endowed with many Geographical features </w:t>
      </w:r>
      <w:r w:rsidR="002540D0">
        <w:t>like rainforests, mountains, plateaus,</w:t>
      </w:r>
      <w:r w:rsidR="00880055">
        <w:t>rivers,Pans and the Great Rift Valley.</w:t>
      </w:r>
      <w:r w:rsidR="003B0DC6">
        <w:t xml:space="preserve">We shall discuss about these two Geographical features </w:t>
      </w:r>
      <w:r w:rsidR="00CA0D9D">
        <w:t>and their contribution to the economies of these countries.</w:t>
      </w:r>
    </w:p>
    <w:p w14:paraId="7D71F7F0" w14:textId="156AAA55" w:rsidR="00B10862" w:rsidRPr="003E1E48" w:rsidRDefault="003E1E48" w:rsidP="003E1E48">
      <w:pPr>
        <w:rPr>
          <w:color w:val="0070C0"/>
        </w:rPr>
      </w:pPr>
      <w:r>
        <w:rPr>
          <w:color w:val="0070C0"/>
        </w:rPr>
        <w:t>A)</w:t>
      </w:r>
      <w:r w:rsidR="00A43808" w:rsidRPr="003E1E48">
        <w:rPr>
          <w:color w:val="0070C0"/>
        </w:rPr>
        <w:t>The Great Rift Valley</w:t>
      </w:r>
    </w:p>
    <w:p w14:paraId="54E84F35" w14:textId="0A61B2B0" w:rsidR="00A43808" w:rsidRDefault="00A43808" w:rsidP="003E1E48">
      <w:r>
        <w:t xml:space="preserve">The Great Rift Valley </w:t>
      </w:r>
      <w:r w:rsidR="00516491">
        <w:t xml:space="preserve">is a series of Geographical trenches </w:t>
      </w:r>
      <w:r w:rsidR="006209B4">
        <w:t xml:space="preserve">approximately 7000 km in total length </w:t>
      </w:r>
      <w:r w:rsidR="006746FD">
        <w:t xml:space="preserve">that runs from Lebanon </w:t>
      </w:r>
      <w:r w:rsidR="00C55EEF">
        <w:t xml:space="preserve">in Asia to Mozambique in Southern </w:t>
      </w:r>
      <w:r w:rsidR="001E1D73">
        <w:t xml:space="preserve">Africa.Several </w:t>
      </w:r>
      <w:r w:rsidR="00DA76EA">
        <w:t xml:space="preserve">elongated lakes called ribbon lakes exist on the floor </w:t>
      </w:r>
      <w:r w:rsidR="004919A4">
        <w:t xml:space="preserve">of this rift </w:t>
      </w:r>
      <w:r w:rsidR="00B44A03">
        <w:t xml:space="preserve">Valley.Lakes  Malawi, Tanganyika,and Turkana are examples </w:t>
      </w:r>
      <w:r w:rsidR="007E7B3B">
        <w:t xml:space="preserve">of such lakes .The </w:t>
      </w:r>
      <w:r w:rsidR="00D75ECC">
        <w:t xml:space="preserve">region </w:t>
      </w:r>
      <w:r w:rsidR="00B43EB5">
        <w:t xml:space="preserve">has a unique ecosystem that contains a number of Wild </w:t>
      </w:r>
      <w:r w:rsidR="00097C6D">
        <w:t xml:space="preserve">life </w:t>
      </w:r>
      <w:r w:rsidR="0057751B">
        <w:t>Parks such as Lake Nakuru,</w:t>
      </w:r>
      <w:r w:rsidR="00B10DA9">
        <w:t>Longonot National park,Lake Naivasha in Kenya.</w:t>
      </w:r>
      <w:r w:rsidR="00212A17">
        <w:t xml:space="preserve">Murchison Falls National Park </w:t>
      </w:r>
      <w:r w:rsidR="007A48C8">
        <w:t xml:space="preserve">in Uganda,Kidepo National Park and Lake Mburo National </w:t>
      </w:r>
      <w:r w:rsidR="009972C9">
        <w:t xml:space="preserve">Park.Lake Manyara in Tanzania and Lake Natron </w:t>
      </w:r>
      <w:r w:rsidR="004706BC">
        <w:t xml:space="preserve">in Tanzania.All these Parks along the rift Valley </w:t>
      </w:r>
      <w:r w:rsidR="00483ACB">
        <w:t>attract tourists from all over the world every year</w:t>
      </w:r>
      <w:r w:rsidR="005B6B01">
        <w:t xml:space="preserve">. It is estimated that over 7 million tourists visit the physical features </w:t>
      </w:r>
      <w:r w:rsidR="00622ACB">
        <w:t>along the Great Rift Valley from Kenya, Ethiopia,</w:t>
      </w:r>
      <w:r w:rsidR="00BC240C">
        <w:t xml:space="preserve"> Kenya,Uganda, Tanzania,Congo, Rwanda, </w:t>
      </w:r>
      <w:r w:rsidR="00907DC4">
        <w:t xml:space="preserve">Burundi, Mozambique to Seychelles </w:t>
      </w:r>
      <w:r w:rsidR="008E4A3C">
        <w:t xml:space="preserve">and Madagascar.It is estimated that the tourism industry </w:t>
      </w:r>
      <w:r w:rsidR="003813C4">
        <w:t xml:space="preserve">earns these countries about 60 billion dollars </w:t>
      </w:r>
      <w:r w:rsidR="00F00F5D">
        <w:t xml:space="preserve">annually which is around 2% of </w:t>
      </w:r>
      <w:r w:rsidR="00F30CE0">
        <w:t xml:space="preserve">GDP.The tourism sector </w:t>
      </w:r>
      <w:r w:rsidR="00C451BF">
        <w:t xml:space="preserve">has created 21 million jobs for </w:t>
      </w:r>
      <w:r w:rsidR="00517DD3">
        <w:t>these countries.</w:t>
      </w:r>
    </w:p>
    <w:p w14:paraId="7E5DFD0F" w14:textId="77777777" w:rsidR="00982E95" w:rsidRDefault="00982E95" w:rsidP="00A43808">
      <w:pPr>
        <w:pStyle w:val="ListParagraph"/>
      </w:pPr>
    </w:p>
    <w:p w14:paraId="4E4FDA60" w14:textId="19C9A1BE" w:rsidR="00517DD3" w:rsidRPr="00116AE0" w:rsidRDefault="00116AE0" w:rsidP="00116AE0">
      <w:pPr>
        <w:rPr>
          <w:color w:val="0070C0"/>
        </w:rPr>
      </w:pPr>
      <w:r>
        <w:rPr>
          <w:color w:val="0070C0"/>
        </w:rPr>
        <w:t>B)</w:t>
      </w:r>
      <w:r w:rsidR="00517DD3" w:rsidRPr="00116AE0">
        <w:rPr>
          <w:color w:val="0070C0"/>
        </w:rPr>
        <w:t xml:space="preserve">The Rain forest </w:t>
      </w:r>
      <w:r w:rsidR="002E4E7E" w:rsidRPr="00116AE0">
        <w:rPr>
          <w:color w:val="0070C0"/>
        </w:rPr>
        <w:t>(The Congo basin)</w:t>
      </w:r>
    </w:p>
    <w:p w14:paraId="290D83B0" w14:textId="53B9609D" w:rsidR="002E4E7E" w:rsidRDefault="00904A86" w:rsidP="00116AE0">
      <w:r>
        <w:lastRenderedPageBreak/>
        <w:t xml:space="preserve">The Congo basin is home to </w:t>
      </w:r>
      <w:r w:rsidR="00BE244D">
        <w:t xml:space="preserve"> </w:t>
      </w:r>
      <w:r w:rsidR="00807D05">
        <w:t xml:space="preserve">great rain forests in this region South of the </w:t>
      </w:r>
      <w:r w:rsidR="004D20AC">
        <w:t xml:space="preserve">Sahara and </w:t>
      </w:r>
      <w:r w:rsidR="00DA7CD1">
        <w:t>these rain forests are famous for Gorillas,</w:t>
      </w:r>
      <w:r w:rsidR="000B04FC">
        <w:t xml:space="preserve"> Chimpanzees, Elephants and the forest dwellers known as the </w:t>
      </w:r>
      <w:r w:rsidR="00DA1E88">
        <w:t xml:space="preserve">Pygmies.Apart from being </w:t>
      </w:r>
      <w:r w:rsidR="00744B1B">
        <w:t xml:space="preserve">a tourist attraction </w:t>
      </w:r>
      <w:r w:rsidR="00AB4054">
        <w:t xml:space="preserve">the Congo </w:t>
      </w:r>
      <w:r w:rsidR="00883398">
        <w:t xml:space="preserve">basin rainforest is estimated to be worthy 55 billion dollars </w:t>
      </w:r>
      <w:r w:rsidR="002438BA">
        <w:t xml:space="preserve">of carbon. The Congo basin rainforest provides food security </w:t>
      </w:r>
      <w:r w:rsidR="00293E9C">
        <w:t xml:space="preserve">to the indigenous people and serves as a habitat </w:t>
      </w:r>
      <w:r w:rsidR="00385DE5">
        <w:t>for endangered species.</w:t>
      </w:r>
    </w:p>
    <w:p w14:paraId="4A5AB6C8" w14:textId="77777777" w:rsidR="004F43E2" w:rsidRDefault="004F43E2" w:rsidP="002E4E7E">
      <w:pPr>
        <w:pStyle w:val="ListParagraph"/>
      </w:pPr>
    </w:p>
    <w:p w14:paraId="685048F5" w14:textId="7D3CB2AA" w:rsidR="00982E95" w:rsidRPr="00116AE0" w:rsidRDefault="00610EF2" w:rsidP="00116AE0">
      <w:pPr>
        <w:rPr>
          <w:b/>
          <w:bCs/>
          <w:color w:val="F32755" w:themeColor="text2" w:themeTint="80"/>
        </w:rPr>
      </w:pPr>
      <w:r w:rsidRPr="00116AE0">
        <w:rPr>
          <w:b/>
          <w:bCs/>
          <w:color w:val="F32755" w:themeColor="text2" w:themeTint="80"/>
        </w:rPr>
        <w:t>DISCUSS THE GEOGRAPHICAL HUMAN ASSETS OF AFRICA SOUTH OF SAHARA.</w:t>
      </w:r>
    </w:p>
    <w:p w14:paraId="292CAE3A" w14:textId="32BD1879" w:rsidR="00757507" w:rsidRDefault="00757507" w:rsidP="00116AE0">
      <w:r>
        <w:t>This region is endowed with a huge energetic population</w:t>
      </w:r>
      <w:r w:rsidR="00513F0A">
        <w:t xml:space="preserve">. With a population of 750 </w:t>
      </w:r>
      <w:r w:rsidR="009E0694">
        <w:t>million people.</w:t>
      </w:r>
      <w:r w:rsidR="00513F0A">
        <w:t xml:space="preserve"> </w:t>
      </w:r>
      <w:r w:rsidR="00250305">
        <w:t>Sub Sahara</w:t>
      </w:r>
      <w:r w:rsidR="00FD7125">
        <w:t xml:space="preserve"> Africa has huge potential </w:t>
      </w:r>
      <w:r w:rsidR="00C909F9">
        <w:t xml:space="preserve">for economic </w:t>
      </w:r>
      <w:r w:rsidR="00FB14C8">
        <w:t xml:space="preserve">growth.Most of these youths </w:t>
      </w:r>
      <w:r w:rsidR="00AB42EB">
        <w:t>engage in various economic activities like farming,</w:t>
      </w:r>
      <w:r w:rsidR="009C1C81">
        <w:t xml:space="preserve">cattle rearing, fishing </w:t>
      </w:r>
      <w:r w:rsidR="00FE625E">
        <w:t xml:space="preserve">etc.Some tribes like the Maasai community of Kenya </w:t>
      </w:r>
      <w:r w:rsidR="002727A2">
        <w:t xml:space="preserve">have a unique </w:t>
      </w:r>
      <w:r w:rsidR="00E73594">
        <w:t>culture that is a tourist attraction to the country.</w:t>
      </w:r>
    </w:p>
    <w:p w14:paraId="69B0FB12" w14:textId="77777777" w:rsidR="00116AE0" w:rsidRDefault="00116AE0" w:rsidP="00116AE0">
      <w:pPr>
        <w:rPr>
          <w:color w:val="CF3C77" w:themeColor="accent4" w:themeTint="99"/>
        </w:rPr>
      </w:pPr>
    </w:p>
    <w:p w14:paraId="3EDE5B3B" w14:textId="73785064" w:rsidR="00BD5AC6" w:rsidRPr="006D452C" w:rsidRDefault="00004121" w:rsidP="00116AE0">
      <w:pPr>
        <w:rPr>
          <w:color w:val="CF3C77" w:themeColor="accent4" w:themeTint="99"/>
        </w:rPr>
      </w:pPr>
      <w:r w:rsidRPr="006D452C">
        <w:rPr>
          <w:color w:val="CF3C77" w:themeColor="accent4" w:themeTint="99"/>
        </w:rPr>
        <w:t>PROBLEMS</w:t>
      </w:r>
      <w:r w:rsidR="00BD5AC6" w:rsidRPr="006D452C">
        <w:rPr>
          <w:color w:val="CF3C77" w:themeColor="accent4" w:themeTint="99"/>
        </w:rPr>
        <w:t xml:space="preserve"> AND LIMITATIONS </w:t>
      </w:r>
      <w:r w:rsidR="00815DC4" w:rsidRPr="006D452C">
        <w:rPr>
          <w:color w:val="CF3C77" w:themeColor="accent4" w:themeTint="99"/>
        </w:rPr>
        <w:t>SUB SAHARA AFRICA FACES.</w:t>
      </w:r>
    </w:p>
    <w:p w14:paraId="3E93A719" w14:textId="0D9B436C" w:rsidR="008B5A9B" w:rsidRDefault="008D2571" w:rsidP="00982E95">
      <w:r>
        <w:t xml:space="preserve">Despite </w:t>
      </w:r>
      <w:r w:rsidR="003544F3">
        <w:t>boasting a huge energetic and youthful population,</w:t>
      </w:r>
      <w:r w:rsidR="00DE1141">
        <w:t>Sub Sahara</w:t>
      </w:r>
      <w:r w:rsidR="00442431">
        <w:t xml:space="preserve"> </w:t>
      </w:r>
      <w:r w:rsidR="00372FAC">
        <w:t xml:space="preserve">Africa faces many problems and </w:t>
      </w:r>
      <w:r w:rsidR="00B66ED3">
        <w:t>limitations as outlined below</w:t>
      </w:r>
      <w:r w:rsidR="00F1077A">
        <w:t>:</w:t>
      </w:r>
    </w:p>
    <w:p w14:paraId="4B194D43" w14:textId="77777777" w:rsidR="00481F29" w:rsidRDefault="00481F29" w:rsidP="008B5A9B">
      <w:pPr>
        <w:pStyle w:val="ListParagraph"/>
      </w:pPr>
    </w:p>
    <w:p w14:paraId="3D6BDFB1" w14:textId="2732CE8E" w:rsidR="00F1077A" w:rsidRPr="00FB4C1F" w:rsidRDefault="008B5A9B" w:rsidP="00FB4C1F">
      <w:pPr>
        <w:rPr>
          <w:color w:val="00B050"/>
        </w:rPr>
      </w:pPr>
      <w:r w:rsidRPr="00FB4C1F">
        <w:rPr>
          <w:color w:val="00B050"/>
        </w:rPr>
        <w:t>a)</w:t>
      </w:r>
      <w:r w:rsidR="00F1077A" w:rsidRPr="00FB4C1F">
        <w:rPr>
          <w:color w:val="00B050"/>
        </w:rPr>
        <w:t>Over Population</w:t>
      </w:r>
    </w:p>
    <w:p w14:paraId="38BE27EF" w14:textId="075F2EDF" w:rsidR="00F62982" w:rsidRDefault="00F1077A" w:rsidP="003E1E48">
      <w:r>
        <w:t xml:space="preserve">This region has witnessed a population explosion over time as majority of the people are sexually </w:t>
      </w:r>
      <w:r w:rsidR="00DE1141">
        <w:t>active. This</w:t>
      </w:r>
      <w:r w:rsidR="00127A1D">
        <w:t xml:space="preserve"> has led </w:t>
      </w:r>
      <w:r w:rsidR="00D81A6E">
        <w:t xml:space="preserve">to the depletion of available resources at a very high </w:t>
      </w:r>
      <w:r w:rsidR="00AF695E">
        <w:t>rate leading to high levels of poverty.</w:t>
      </w:r>
    </w:p>
    <w:p w14:paraId="42762435" w14:textId="77777777" w:rsidR="00481F29" w:rsidRDefault="00481F29" w:rsidP="00F62982">
      <w:pPr>
        <w:pStyle w:val="ListParagraph"/>
        <w:ind w:left="1080"/>
      </w:pPr>
    </w:p>
    <w:p w14:paraId="6872BF19" w14:textId="630F86BA" w:rsidR="00F62982" w:rsidRPr="003E1E48" w:rsidRDefault="00F62982" w:rsidP="003E1E48">
      <w:pPr>
        <w:rPr>
          <w:color w:val="00B050"/>
        </w:rPr>
      </w:pPr>
      <w:r w:rsidRPr="003E1E48">
        <w:rPr>
          <w:color w:val="00B050"/>
        </w:rPr>
        <w:t>b)</w:t>
      </w:r>
      <w:r w:rsidR="008B5A9B" w:rsidRPr="003E1E48">
        <w:rPr>
          <w:color w:val="00B050"/>
        </w:rPr>
        <w:t xml:space="preserve"> Poverty</w:t>
      </w:r>
    </w:p>
    <w:p w14:paraId="40EB3A39" w14:textId="3938C270" w:rsidR="008B5A9B" w:rsidRDefault="00F00C3A" w:rsidP="003E1E48">
      <w:r>
        <w:t xml:space="preserve">Poverty is directly related with </w:t>
      </w:r>
      <w:r w:rsidR="004041B9">
        <w:t xml:space="preserve">Over Population as most households cannot afford a decent </w:t>
      </w:r>
      <w:r w:rsidR="00DE1141">
        <w:t>livelihood. As</w:t>
      </w:r>
      <w:r w:rsidR="00D41619">
        <w:t xml:space="preserve"> a result the economies of these countries </w:t>
      </w:r>
      <w:r w:rsidR="00961F71">
        <w:t xml:space="preserve">are unable to sustain </w:t>
      </w:r>
      <w:r w:rsidR="0055708B">
        <w:t xml:space="preserve">this huge populations since they can’t </w:t>
      </w:r>
      <w:r w:rsidR="00084A1E">
        <w:t>create enough jobs for the youth.</w:t>
      </w:r>
    </w:p>
    <w:p w14:paraId="0CB95B40" w14:textId="59F14134" w:rsidR="00084A1E" w:rsidRPr="009821F1" w:rsidRDefault="00084A1E" w:rsidP="009821F1">
      <w:pPr>
        <w:rPr>
          <w:color w:val="00B050"/>
        </w:rPr>
      </w:pPr>
      <w:r w:rsidRPr="009821F1">
        <w:rPr>
          <w:color w:val="00B050"/>
        </w:rPr>
        <w:lastRenderedPageBreak/>
        <w:t>c)</w:t>
      </w:r>
      <w:r w:rsidR="00FF4830" w:rsidRPr="009821F1">
        <w:rPr>
          <w:color w:val="00B050"/>
        </w:rPr>
        <w:t>Rural- Urban Migration</w:t>
      </w:r>
    </w:p>
    <w:p w14:paraId="3E469F23" w14:textId="3FADBA13" w:rsidR="00FF4830" w:rsidRDefault="00F7029E" w:rsidP="009821F1">
      <w:r>
        <w:t xml:space="preserve">As the demand for better living standards increase,most youths move to the urban </w:t>
      </w:r>
      <w:r w:rsidR="00D6563D">
        <w:t>centers</w:t>
      </w:r>
      <w:r>
        <w:t xml:space="preserve"> to scramble for the few available jobs. This has led to a strain on the </w:t>
      </w:r>
      <w:r w:rsidR="00763413">
        <w:t xml:space="preserve">social facilities in urban centres and also </w:t>
      </w:r>
      <w:r w:rsidR="004E1C50">
        <w:t xml:space="preserve">low agricultural productivity since the aged people who are left behind </w:t>
      </w:r>
      <w:r w:rsidR="00AC19FC">
        <w:t>cannot be able to produce enough food to feed their respective countries.</w:t>
      </w:r>
    </w:p>
    <w:p w14:paraId="2C26023D" w14:textId="77777777" w:rsidR="008839C8" w:rsidRDefault="008839C8" w:rsidP="00F62982">
      <w:pPr>
        <w:pStyle w:val="ListParagraph"/>
        <w:ind w:left="1080"/>
      </w:pPr>
    </w:p>
    <w:p w14:paraId="254C2F03" w14:textId="2F91A037" w:rsidR="00F636D8" w:rsidRPr="009821F1" w:rsidRDefault="00F636D8" w:rsidP="009821F1">
      <w:pPr>
        <w:rPr>
          <w:color w:val="00B050"/>
        </w:rPr>
      </w:pPr>
      <w:r w:rsidRPr="009821F1">
        <w:rPr>
          <w:color w:val="00B050"/>
        </w:rPr>
        <w:t>d) Un wanted Pregnancies and Sexually Transmitted Diseases</w:t>
      </w:r>
    </w:p>
    <w:p w14:paraId="4EBC3036" w14:textId="66FF75A2" w:rsidR="00F636D8" w:rsidRDefault="001D2C62" w:rsidP="009821F1">
      <w:r>
        <w:t xml:space="preserve">Due to ignorance and </w:t>
      </w:r>
      <w:r w:rsidR="00D6563D">
        <w:t>poverty, most</w:t>
      </w:r>
      <w:r>
        <w:t xml:space="preserve"> youngsters engage in early sex which leads to unwanted pregnancies and also Sexually Transmitted Diseases.</w:t>
      </w:r>
      <w:r w:rsidR="004467C3">
        <w:t xml:space="preserve"> This has put a major strain on the few </w:t>
      </w:r>
      <w:r w:rsidR="00214A1E">
        <w:t>health facilities thus retarding the economic progress of these countries.</w:t>
      </w:r>
    </w:p>
    <w:p w14:paraId="16FE137F" w14:textId="77777777" w:rsidR="00481F29" w:rsidRDefault="00481F29" w:rsidP="00F62982">
      <w:pPr>
        <w:pStyle w:val="ListParagraph"/>
        <w:ind w:left="1080"/>
      </w:pPr>
    </w:p>
    <w:p w14:paraId="0EE38BF4" w14:textId="1C25F1E6" w:rsidR="00214A1E" w:rsidRPr="009821F1" w:rsidRDefault="00F961BE" w:rsidP="009821F1">
      <w:pPr>
        <w:rPr>
          <w:color w:val="00B050"/>
        </w:rPr>
      </w:pPr>
      <w:r w:rsidRPr="009821F1">
        <w:rPr>
          <w:color w:val="00B050"/>
        </w:rPr>
        <w:t>e) Effects of Climate change</w:t>
      </w:r>
    </w:p>
    <w:p w14:paraId="68D68ABB" w14:textId="08EA4731" w:rsidR="00F961BE" w:rsidRDefault="004D462E" w:rsidP="009821F1">
      <w:r>
        <w:t xml:space="preserve">Sub Sahara Africa continues to bear the </w:t>
      </w:r>
      <w:r w:rsidR="00065773">
        <w:t xml:space="preserve">brunt of Climatic Changes that continue to be experienced around the </w:t>
      </w:r>
      <w:r w:rsidR="00B32CE3">
        <w:t>world. Flooding</w:t>
      </w:r>
      <w:r w:rsidR="00100D92">
        <w:t xml:space="preserve"> and sometimes long periods of droughts have led to food insecurity in these regions hence hampering economic growth of this region.</w:t>
      </w:r>
    </w:p>
    <w:p w14:paraId="51160D05" w14:textId="77777777" w:rsidR="00481F29" w:rsidRDefault="00481F29" w:rsidP="00F62982">
      <w:pPr>
        <w:pStyle w:val="ListParagraph"/>
        <w:ind w:left="1080"/>
      </w:pPr>
    </w:p>
    <w:p w14:paraId="5E74CE92" w14:textId="1BA0C86A" w:rsidR="00481F29" w:rsidRPr="009821F1" w:rsidRDefault="00A46F6D" w:rsidP="009821F1">
      <w:pPr>
        <w:rPr>
          <w:color w:val="00B050"/>
        </w:rPr>
      </w:pPr>
      <w:r w:rsidRPr="009821F1">
        <w:rPr>
          <w:color w:val="00B050"/>
        </w:rPr>
        <w:t>f) Corruption</w:t>
      </w:r>
    </w:p>
    <w:p w14:paraId="2F560557" w14:textId="05022202" w:rsidR="00A46F6D" w:rsidRDefault="00A46F6D" w:rsidP="009821F1">
      <w:r>
        <w:t xml:space="preserve">High level corruption is </w:t>
      </w:r>
      <w:r w:rsidR="003D42F7">
        <w:t xml:space="preserve">rampant in this region which has led to a few enriching themselves at the expense of the larger </w:t>
      </w:r>
      <w:r w:rsidR="000679E6">
        <w:t xml:space="preserve">segment of the population that continue to suffer under poor leadership </w:t>
      </w:r>
      <w:r w:rsidR="00B32CE3">
        <w:t>from their leaders.</w:t>
      </w:r>
    </w:p>
    <w:p w14:paraId="73F6C948" w14:textId="77777777" w:rsidR="00F1077A" w:rsidRDefault="00F1077A" w:rsidP="00F1077A">
      <w:pPr>
        <w:pStyle w:val="ListParagraph"/>
        <w:ind w:left="1080"/>
      </w:pPr>
    </w:p>
    <w:p w14:paraId="5EB12E91" w14:textId="77777777" w:rsidR="00911AA5" w:rsidRDefault="00911AA5" w:rsidP="00F1077A">
      <w:pPr>
        <w:pStyle w:val="ListParagraph"/>
        <w:ind w:left="1080"/>
      </w:pPr>
    </w:p>
    <w:p w14:paraId="144DE986" w14:textId="77777777" w:rsidR="00911AA5" w:rsidRDefault="00911AA5" w:rsidP="00F1077A">
      <w:pPr>
        <w:pStyle w:val="ListParagraph"/>
        <w:ind w:left="1080"/>
      </w:pPr>
    </w:p>
    <w:p w14:paraId="2091AC91" w14:textId="77777777" w:rsidR="00911AA5" w:rsidRDefault="00911AA5" w:rsidP="00F1077A">
      <w:pPr>
        <w:pStyle w:val="ListParagraph"/>
        <w:ind w:left="1080"/>
      </w:pPr>
    </w:p>
    <w:p w14:paraId="09C2781D" w14:textId="77777777" w:rsidR="00911AA5" w:rsidRDefault="00911AA5" w:rsidP="00F1077A">
      <w:pPr>
        <w:pStyle w:val="ListParagraph"/>
        <w:ind w:left="1080"/>
      </w:pPr>
    </w:p>
    <w:p w14:paraId="3C6B9778" w14:textId="77777777" w:rsidR="00911AA5" w:rsidRDefault="00911AA5" w:rsidP="00F1077A">
      <w:pPr>
        <w:pStyle w:val="ListParagraph"/>
        <w:ind w:left="1080"/>
      </w:pPr>
    </w:p>
    <w:p w14:paraId="1064E9B1" w14:textId="77777777" w:rsidR="00911AA5" w:rsidRDefault="00911AA5" w:rsidP="00F1077A">
      <w:pPr>
        <w:pStyle w:val="ListParagraph"/>
        <w:ind w:left="1080"/>
      </w:pPr>
    </w:p>
    <w:p w14:paraId="2D54E55D" w14:textId="3DF5D69C" w:rsidR="00911AA5" w:rsidRPr="001C5C5D" w:rsidRDefault="00831A25" w:rsidP="001C5C5D">
      <w:pPr>
        <w:rPr>
          <w:color w:val="FF0000"/>
        </w:rPr>
      </w:pPr>
      <w:r w:rsidRPr="001C5C5D">
        <w:rPr>
          <w:color w:val="FF0000"/>
        </w:rPr>
        <w:lastRenderedPageBreak/>
        <w:t>2</w:t>
      </w:r>
      <w:r w:rsidR="006E1A4D">
        <w:rPr>
          <w:color w:val="FF0000"/>
        </w:rPr>
        <w:t>.</w:t>
      </w:r>
      <w:r w:rsidR="00A94C60" w:rsidRPr="001C5C5D">
        <w:rPr>
          <w:color w:val="FF0000"/>
        </w:rPr>
        <w:t xml:space="preserve"> THE </w:t>
      </w:r>
      <w:r w:rsidR="00667F3D" w:rsidRPr="001C5C5D">
        <w:rPr>
          <w:color w:val="FF0000"/>
        </w:rPr>
        <w:t xml:space="preserve"> GEOGRAPHICAL ASSETS OF SOUTH ASIA.</w:t>
      </w:r>
    </w:p>
    <w:p w14:paraId="31F30055" w14:textId="37769B39" w:rsidR="00667F3D" w:rsidRDefault="00C62692" w:rsidP="005275A4">
      <w:r>
        <w:t xml:space="preserve">South Asia consists of countries </w:t>
      </w:r>
      <w:r w:rsidR="00006BCF">
        <w:t xml:space="preserve">such as Afghanistan, Bangladesh,Bhutan,India,Iran, Maldives,Nepal, Pakistan and </w:t>
      </w:r>
      <w:r w:rsidR="00E14860">
        <w:t>Sri Lanka.</w:t>
      </w:r>
    </w:p>
    <w:p w14:paraId="5DD84FDA" w14:textId="0565B665" w:rsidR="00E14860" w:rsidRDefault="00E14860" w:rsidP="005275A4">
      <w:r>
        <w:t>The major Geographical features of this region are mountains</w:t>
      </w:r>
      <w:r w:rsidR="00A8049E">
        <w:t>,rivers,deserts,Valleys,Canyons and Gorges.</w:t>
      </w:r>
    </w:p>
    <w:p w14:paraId="6AA3CEA2" w14:textId="77777777" w:rsidR="004C59D5" w:rsidRDefault="004C59D5" w:rsidP="00F1077A">
      <w:pPr>
        <w:pStyle w:val="ListParagraph"/>
        <w:ind w:left="1080"/>
      </w:pPr>
    </w:p>
    <w:p w14:paraId="7DBE891B" w14:textId="080FC31C" w:rsidR="00AD59EF" w:rsidRPr="00BE743D" w:rsidRDefault="00690F66" w:rsidP="00BE743D">
      <w:pPr>
        <w:pStyle w:val="ListParagraph"/>
        <w:numPr>
          <w:ilvl w:val="0"/>
          <w:numId w:val="14"/>
        </w:numPr>
        <w:rPr>
          <w:color w:val="00B0F0"/>
        </w:rPr>
      </w:pPr>
      <w:r w:rsidRPr="00BE743D">
        <w:rPr>
          <w:color w:val="00B0F0"/>
        </w:rPr>
        <w:t>Mountains</w:t>
      </w:r>
    </w:p>
    <w:p w14:paraId="66CEDBC7" w14:textId="347300A2" w:rsidR="00690F66" w:rsidRDefault="00690F66" w:rsidP="00BE743D">
      <w:r>
        <w:t>The major mountain ranges include the Himalayas</w:t>
      </w:r>
      <w:r w:rsidR="007525A5">
        <w:t xml:space="preserve"> and </w:t>
      </w:r>
      <w:r w:rsidR="00D11407">
        <w:t>Mount Everest which is the tallest mountain in the world.</w:t>
      </w:r>
      <w:r w:rsidR="00F82953">
        <w:t xml:space="preserve"> Mount Everest is a </w:t>
      </w:r>
      <w:r w:rsidR="00755CDF">
        <w:t>major</w:t>
      </w:r>
      <w:r w:rsidR="00F82953">
        <w:t xml:space="preserve"> tourist attraction in this region </w:t>
      </w:r>
      <w:r w:rsidR="001507C0">
        <w:t xml:space="preserve">thus an important foreign exchange earner for the </w:t>
      </w:r>
      <w:r w:rsidR="00A005E0">
        <w:t>concerned countries.</w:t>
      </w:r>
    </w:p>
    <w:p w14:paraId="349CBFB6" w14:textId="39476D2B" w:rsidR="00A005E0" w:rsidRDefault="00A005E0" w:rsidP="00BE743D">
      <w:r>
        <w:t xml:space="preserve">The Himalayas mountains is </w:t>
      </w:r>
      <w:r w:rsidR="0038247E">
        <w:t xml:space="preserve">another important tourist attraction </w:t>
      </w:r>
      <w:r w:rsidR="00736670">
        <w:t xml:space="preserve">site in South Asia. The mountain is situated </w:t>
      </w:r>
      <w:r w:rsidR="00D87371">
        <w:t>in Nepal.</w:t>
      </w:r>
    </w:p>
    <w:p w14:paraId="4529E26B" w14:textId="5E5EBA7E" w:rsidR="00631C23" w:rsidRDefault="00D87371" w:rsidP="00BE743D">
      <w:r>
        <w:t>Around 700,000</w:t>
      </w:r>
      <w:r w:rsidR="005A190C">
        <w:t xml:space="preserve"> </w:t>
      </w:r>
      <w:r w:rsidR="007525A5">
        <w:t xml:space="preserve">tourists </w:t>
      </w:r>
      <w:r w:rsidR="005A190C">
        <w:t xml:space="preserve">visit the Himalayas mountains every year which generates approximately </w:t>
      </w:r>
      <w:r w:rsidR="00EF268E">
        <w:t xml:space="preserve">62 billion dollars annually.This contributes about </w:t>
      </w:r>
      <w:r w:rsidR="00A22727">
        <w:t>6.7% of GDP for Nepal.</w:t>
      </w:r>
    </w:p>
    <w:p w14:paraId="1C43F878" w14:textId="77777777" w:rsidR="007E53D0" w:rsidRDefault="007E53D0" w:rsidP="00BE743D"/>
    <w:p w14:paraId="7EFA3B27" w14:textId="27761F11" w:rsidR="00AB7230" w:rsidRDefault="00AB7230" w:rsidP="005275A4">
      <w:pPr>
        <w:pStyle w:val="ListParagraph"/>
        <w:numPr>
          <w:ilvl w:val="0"/>
          <w:numId w:val="14"/>
        </w:numPr>
      </w:pPr>
      <w:r w:rsidRPr="005275A4">
        <w:rPr>
          <w:color w:val="00B0F0"/>
        </w:rPr>
        <w:t>Rivers</w:t>
      </w:r>
      <w:r>
        <w:t xml:space="preserve"> </w:t>
      </w:r>
    </w:p>
    <w:p w14:paraId="40B9AEB8" w14:textId="7261ADD9" w:rsidR="00036DA8" w:rsidRDefault="006557EE" w:rsidP="00A7629F">
      <w:r w:rsidRPr="00A7629F">
        <w:rPr>
          <w:b/>
          <w:bCs/>
        </w:rPr>
        <w:t>Apart</w:t>
      </w:r>
      <w:r>
        <w:t xml:space="preserve"> from mountains,there are also notable rivers and </w:t>
      </w:r>
      <w:r w:rsidR="00E0777B">
        <w:t xml:space="preserve">Canyons. In this case we shall consider two rivers and 1 </w:t>
      </w:r>
      <w:r w:rsidR="00E914E9">
        <w:t>Canyon.</w:t>
      </w:r>
    </w:p>
    <w:p w14:paraId="377AD693" w14:textId="77777777" w:rsidR="00E914E9" w:rsidRDefault="00E914E9" w:rsidP="00A7629F"/>
    <w:p w14:paraId="774B0169" w14:textId="7FBDF382" w:rsidR="004075B7" w:rsidRPr="00770341" w:rsidRDefault="00F72D3E" w:rsidP="00F72D3E">
      <w:pPr>
        <w:rPr>
          <w:color w:val="00B0F0"/>
        </w:rPr>
      </w:pPr>
      <w:r>
        <w:t xml:space="preserve"> </w:t>
      </w:r>
      <w:r w:rsidR="00240C72" w:rsidRPr="00770341">
        <w:rPr>
          <w:color w:val="00B0F0"/>
        </w:rPr>
        <w:t xml:space="preserve">  </w:t>
      </w:r>
      <w:r w:rsidRPr="00770341">
        <w:rPr>
          <w:color w:val="00B0F0"/>
        </w:rPr>
        <w:t>(</w:t>
      </w:r>
      <w:r w:rsidR="00240C72" w:rsidRPr="00770341">
        <w:rPr>
          <w:color w:val="00B0F0"/>
        </w:rPr>
        <w:t xml:space="preserve"> </w:t>
      </w:r>
      <w:r w:rsidRPr="00770341">
        <w:rPr>
          <w:color w:val="00B0F0"/>
        </w:rPr>
        <w:t>a)</w:t>
      </w:r>
      <w:r w:rsidR="00240C72" w:rsidRPr="00770341">
        <w:rPr>
          <w:color w:val="00B0F0"/>
        </w:rPr>
        <w:t xml:space="preserve">  </w:t>
      </w:r>
      <w:r w:rsidR="004075B7" w:rsidRPr="00770341">
        <w:rPr>
          <w:color w:val="00B0F0"/>
        </w:rPr>
        <w:t>The Indus river</w:t>
      </w:r>
    </w:p>
    <w:p w14:paraId="247575D3" w14:textId="611A67FB" w:rsidR="004075B7" w:rsidRDefault="004075B7" w:rsidP="00A7629F">
      <w:r>
        <w:t xml:space="preserve">This river is 3120 km long and originates </w:t>
      </w:r>
      <w:r w:rsidR="002037C0">
        <w:t xml:space="preserve">in the north east of mount Kailash in western Tibet and flows </w:t>
      </w:r>
      <w:r w:rsidR="00BD7F92">
        <w:t xml:space="preserve">north west through Kashmir.The Indus is a major water source </w:t>
      </w:r>
      <w:r w:rsidR="0053556D">
        <w:t xml:space="preserve">to the Punjab and Sindhi plains and therefore the backbone of agriculture </w:t>
      </w:r>
      <w:r w:rsidR="00240C72">
        <w:t>in Pakistan.</w:t>
      </w:r>
    </w:p>
    <w:p w14:paraId="2DB92F27" w14:textId="77777777" w:rsidR="00456EE0" w:rsidRDefault="00456EE0" w:rsidP="004075B7">
      <w:pPr>
        <w:pStyle w:val="ListParagraph"/>
        <w:ind w:left="2160"/>
      </w:pPr>
    </w:p>
    <w:p w14:paraId="1F65235C" w14:textId="77777777" w:rsidR="00113821" w:rsidRDefault="003D2C99" w:rsidP="003D2C99">
      <w:pPr>
        <w:rPr>
          <w:color w:val="00B0F0"/>
        </w:rPr>
      </w:pPr>
      <w:r>
        <w:t xml:space="preserve"> </w:t>
      </w:r>
      <w:r w:rsidRPr="006B7A6A">
        <w:rPr>
          <w:color w:val="00B0F0"/>
        </w:rPr>
        <w:t xml:space="preserve"> (b) </w:t>
      </w:r>
      <w:r w:rsidR="00A44BAC">
        <w:rPr>
          <w:color w:val="00B0F0"/>
        </w:rPr>
        <w:t xml:space="preserve">The Ganges </w:t>
      </w:r>
      <w:r w:rsidR="00113821">
        <w:rPr>
          <w:color w:val="00B0F0"/>
        </w:rPr>
        <w:t>river</w:t>
      </w:r>
    </w:p>
    <w:p w14:paraId="66B5CB63" w14:textId="52A502B1" w:rsidR="00456EE0" w:rsidRPr="00A44BAC" w:rsidRDefault="00456EE0" w:rsidP="003D2C99">
      <w:pPr>
        <w:rPr>
          <w:color w:val="00B0F0"/>
        </w:rPr>
      </w:pPr>
      <w:r>
        <w:lastRenderedPageBreak/>
        <w:t xml:space="preserve">  The Ganges River is </w:t>
      </w:r>
      <w:r w:rsidR="00323273">
        <w:t xml:space="preserve">2525 km and rises in the western Himalayas in India. It flows </w:t>
      </w:r>
      <w:r w:rsidR="0005243D">
        <w:t xml:space="preserve">through </w:t>
      </w:r>
      <w:r w:rsidR="001241AB">
        <w:t>India. It flows through India and Bangladesh</w:t>
      </w:r>
      <w:r w:rsidR="00D83926">
        <w:t xml:space="preserve">. The Ganges river is </w:t>
      </w:r>
      <w:r w:rsidR="0032496A">
        <w:t xml:space="preserve">very important to South Asia </w:t>
      </w:r>
      <w:r w:rsidR="00264C95">
        <w:t xml:space="preserve">as it is used for fishing, irrigation, bathing and is worshipped by the Hindu religion as the mother </w:t>
      </w:r>
      <w:r w:rsidR="00054116">
        <w:t xml:space="preserve">Ganga.The Ganges empties into the Bengal bay </w:t>
      </w:r>
      <w:r w:rsidR="00F1321A">
        <w:t>thus forming a river Delta, which is the largest in the world.</w:t>
      </w:r>
    </w:p>
    <w:p w14:paraId="58ED37E6" w14:textId="77777777" w:rsidR="00C77FA5" w:rsidRDefault="00C77FA5" w:rsidP="003D2C99"/>
    <w:p w14:paraId="029CFD49" w14:textId="1233FC90" w:rsidR="00C77FA5" w:rsidRPr="00DA0FFD" w:rsidRDefault="00C77FA5" w:rsidP="003D2C99">
      <w:pPr>
        <w:rPr>
          <w:color w:val="00B0F0"/>
        </w:rPr>
      </w:pPr>
      <w:r w:rsidRPr="00295BD7">
        <w:rPr>
          <w:color w:val="00B0F0"/>
        </w:rPr>
        <w:t>(c</w:t>
      </w:r>
      <w:r w:rsidRPr="00DA0FFD">
        <w:rPr>
          <w:color w:val="00B0F0"/>
        </w:rPr>
        <w:t>)</w:t>
      </w:r>
      <w:r w:rsidR="00156197" w:rsidRPr="00DA0FFD">
        <w:rPr>
          <w:color w:val="00B0F0"/>
        </w:rPr>
        <w:t xml:space="preserve"> Canyons</w:t>
      </w:r>
    </w:p>
    <w:p w14:paraId="3DAF566D" w14:textId="122E7BAF" w:rsidR="00156197" w:rsidRDefault="00156197" w:rsidP="003D2C99">
      <w:r>
        <w:t xml:space="preserve">The Grandikota Canyon in Andhra Pradesh </w:t>
      </w:r>
      <w:r w:rsidR="00DA072A">
        <w:t xml:space="preserve">is the largest Canyon in South Asia. </w:t>
      </w:r>
      <w:r w:rsidR="00AC6D1F">
        <w:t>It is an ideal place for construction of a fort.</w:t>
      </w:r>
    </w:p>
    <w:p w14:paraId="7EC88242" w14:textId="77777777" w:rsidR="002D3BF6" w:rsidRDefault="002D3BF6" w:rsidP="003D2C99"/>
    <w:p w14:paraId="275E2CCF" w14:textId="1C93121E" w:rsidR="00AC3942" w:rsidRPr="00143637" w:rsidRDefault="00AA4AF4" w:rsidP="003D2C99">
      <w:pPr>
        <w:rPr>
          <w:color w:val="FF0000"/>
        </w:rPr>
      </w:pPr>
      <w:r>
        <w:rPr>
          <w:color w:val="FF0000"/>
        </w:rPr>
        <w:t>3.</w:t>
      </w:r>
      <w:r w:rsidR="00C751A7" w:rsidRPr="00143637">
        <w:rPr>
          <w:color w:val="FF0000"/>
        </w:rPr>
        <w:t xml:space="preserve"> </w:t>
      </w:r>
      <w:r w:rsidR="00F0557C" w:rsidRPr="00143637">
        <w:rPr>
          <w:color w:val="FF0000"/>
        </w:rPr>
        <w:t xml:space="preserve">THE GEOGRAPHICAL HUMAN ASSETS OF SOUTH ASIA </w:t>
      </w:r>
    </w:p>
    <w:p w14:paraId="4D919863" w14:textId="7C8C015C" w:rsidR="00591B84" w:rsidRDefault="00591B84" w:rsidP="003D2C99">
      <w:r>
        <w:t xml:space="preserve">South Asia has a massive population of about 2 billion people </w:t>
      </w:r>
      <w:r w:rsidR="0025473B">
        <w:t xml:space="preserve">making it the most densely populated region in the </w:t>
      </w:r>
      <w:r w:rsidR="001908C5">
        <w:t xml:space="preserve">world.Most countries in this region are categorized under medium human </w:t>
      </w:r>
      <w:r w:rsidR="00D37966">
        <w:t xml:space="preserve">development.The youth constitute only 18-22% of the total population </w:t>
      </w:r>
      <w:r w:rsidR="00D8110D">
        <w:t>meaning a large part of the population are the aged.</w:t>
      </w:r>
      <w:r w:rsidR="00AD24AB">
        <w:t xml:space="preserve"> The major economic activity in South Asia is oil in Iran,</w:t>
      </w:r>
      <w:r w:rsidR="002F18D6">
        <w:t xml:space="preserve"> Agriculture,tourism, manufacturing and </w:t>
      </w:r>
      <w:r w:rsidR="005E4C31">
        <w:t xml:space="preserve">trade.These economic activities have created jobs </w:t>
      </w:r>
      <w:r w:rsidR="00FC401E">
        <w:t xml:space="preserve">for millions of people in this </w:t>
      </w:r>
      <w:r w:rsidR="00A74620">
        <w:t xml:space="preserve">region.One of the reasons why this region is growing economically is because of availability of cheap labour </w:t>
      </w:r>
      <w:r w:rsidR="0017290E">
        <w:t xml:space="preserve">and raw materials thus attracting </w:t>
      </w:r>
      <w:r w:rsidR="009B29C9">
        <w:t>many investors to this region</w:t>
      </w:r>
      <w:r w:rsidR="00DD740B">
        <w:t xml:space="preserve">, creating jobs for the youths in </w:t>
      </w:r>
      <w:r w:rsidR="002146A6">
        <w:t>the</w:t>
      </w:r>
      <w:r w:rsidR="00DD740B">
        <w:t xml:space="preserve"> region.</w:t>
      </w:r>
    </w:p>
    <w:p w14:paraId="572F288B" w14:textId="7B9A47B3" w:rsidR="0076390E" w:rsidRPr="00794D24" w:rsidRDefault="00017501" w:rsidP="003D2C99">
      <w:pPr>
        <w:rPr>
          <w:color w:val="0070C0"/>
        </w:rPr>
      </w:pPr>
      <w:r>
        <w:rPr>
          <w:color w:val="0070C0"/>
        </w:rPr>
        <w:t xml:space="preserve">THE </w:t>
      </w:r>
      <w:r w:rsidR="0076390E" w:rsidRPr="00794D24">
        <w:rPr>
          <w:color w:val="0070C0"/>
        </w:rPr>
        <w:t>PROBLEMS AND LIMITATIONS SOUTH ASIA FACES.</w:t>
      </w:r>
    </w:p>
    <w:p w14:paraId="56E07F01" w14:textId="0328B6BC" w:rsidR="0076390E" w:rsidRDefault="00113821" w:rsidP="00113821">
      <w:r>
        <w:rPr>
          <w:color w:val="00B0F0"/>
        </w:rPr>
        <w:t>(a)</w:t>
      </w:r>
      <w:r w:rsidR="00566469" w:rsidRPr="00113821">
        <w:rPr>
          <w:color w:val="00B0F0"/>
        </w:rPr>
        <w:t>Overpopulation</w:t>
      </w:r>
      <w:r w:rsidR="00566469">
        <w:t xml:space="preserve"> </w:t>
      </w:r>
    </w:p>
    <w:p w14:paraId="3036EB98" w14:textId="1F25DBEF" w:rsidR="00EB337F" w:rsidRDefault="00EB337F" w:rsidP="00113821">
      <w:r>
        <w:t xml:space="preserve">The high Population has slowed down economic growth </w:t>
      </w:r>
      <w:r w:rsidR="00B01351">
        <w:t xml:space="preserve">and increased foreign trade imbalance thus worsening </w:t>
      </w:r>
      <w:r w:rsidR="00882FB3">
        <w:t xml:space="preserve">poverty.High population growth has led to food insecurity </w:t>
      </w:r>
      <w:r w:rsidR="00E3791E">
        <w:t xml:space="preserve">in the region as the land cannot produce enough to feed the </w:t>
      </w:r>
      <w:r w:rsidR="00A21ADF">
        <w:t>ever increasing population.</w:t>
      </w:r>
    </w:p>
    <w:p w14:paraId="0066ECB8" w14:textId="77777777" w:rsidR="00A21ADF" w:rsidRDefault="00A21ADF" w:rsidP="00EB337F">
      <w:pPr>
        <w:ind w:left="360"/>
      </w:pPr>
    </w:p>
    <w:p w14:paraId="45EC9810" w14:textId="55F0337D" w:rsidR="002B5353" w:rsidRPr="0079392F" w:rsidRDefault="00CB6128" w:rsidP="00CB6128">
      <w:pPr>
        <w:rPr>
          <w:color w:val="0070C0"/>
        </w:rPr>
      </w:pPr>
      <w:r w:rsidRPr="00A460DD">
        <w:rPr>
          <w:color w:val="00B0F0"/>
        </w:rPr>
        <w:t>(</w:t>
      </w:r>
      <w:r w:rsidR="00113821">
        <w:rPr>
          <w:color w:val="00B0F0"/>
        </w:rPr>
        <w:t>b)</w:t>
      </w:r>
      <w:r w:rsidR="002B5353" w:rsidRPr="00295BD7">
        <w:rPr>
          <w:color w:val="00B0F0"/>
        </w:rPr>
        <w:t>Poverty</w:t>
      </w:r>
    </w:p>
    <w:p w14:paraId="20926898" w14:textId="7DAB9F03" w:rsidR="002B5353" w:rsidRDefault="002B5353" w:rsidP="002B5353">
      <w:r>
        <w:lastRenderedPageBreak/>
        <w:t xml:space="preserve">Due to the rapid population growth </w:t>
      </w:r>
      <w:r w:rsidR="00BB7265">
        <w:t xml:space="preserve">and slow economic growth,many people are becoming </w:t>
      </w:r>
      <w:r w:rsidR="00CB29D3">
        <w:t xml:space="preserve">poorer each passing day since the weak economies cannot create enough jobs </w:t>
      </w:r>
      <w:r w:rsidR="00EC12B0">
        <w:t>to absorb many people.</w:t>
      </w:r>
    </w:p>
    <w:p w14:paraId="01351084" w14:textId="77777777" w:rsidR="00DC3DA2" w:rsidRDefault="00DC3DA2" w:rsidP="002B5353"/>
    <w:p w14:paraId="6BB77507" w14:textId="2FC9AD86" w:rsidR="00EC12B0" w:rsidRPr="00915213" w:rsidRDefault="00053634" w:rsidP="002B5353">
      <w:pPr>
        <w:rPr>
          <w:color w:val="00B0F0"/>
        </w:rPr>
      </w:pPr>
      <w:r w:rsidRPr="00915213">
        <w:rPr>
          <w:color w:val="00B0F0"/>
        </w:rPr>
        <w:t>(c)</w:t>
      </w:r>
      <w:r w:rsidR="00EC12B0" w:rsidRPr="00915213">
        <w:rPr>
          <w:color w:val="00B0F0"/>
        </w:rPr>
        <w:t xml:space="preserve"> Illiteracy </w:t>
      </w:r>
    </w:p>
    <w:p w14:paraId="4B1D83FA" w14:textId="54FC2DF2" w:rsidR="00D23308" w:rsidRDefault="00AE25CF" w:rsidP="002B5353">
      <w:r>
        <w:t xml:space="preserve">Majority of the people in this region are illiterate,this has </w:t>
      </w:r>
      <w:r w:rsidR="002C1428">
        <w:t xml:space="preserve">a direct  relation with </w:t>
      </w:r>
      <w:r w:rsidR="00AE5F02">
        <w:t xml:space="preserve">poverty which is a great challenge to </w:t>
      </w:r>
      <w:r w:rsidR="00053317">
        <w:t>economic growth for the region.</w:t>
      </w:r>
    </w:p>
    <w:p w14:paraId="54FC4B49" w14:textId="77777777" w:rsidR="00DC3DA2" w:rsidRDefault="00DC3DA2" w:rsidP="002B5353"/>
    <w:p w14:paraId="26A3D182" w14:textId="5B99AD7C" w:rsidR="002C1428" w:rsidRDefault="007E7C2C" w:rsidP="007E7C2C">
      <w:r w:rsidRPr="00A460DD">
        <w:rPr>
          <w:color w:val="00B0F0"/>
        </w:rPr>
        <w:t>(</w:t>
      </w:r>
      <w:r w:rsidR="00915213" w:rsidRPr="00A460DD">
        <w:rPr>
          <w:color w:val="00B0F0"/>
        </w:rPr>
        <w:t>d</w:t>
      </w:r>
      <w:r w:rsidRPr="003013E6">
        <w:rPr>
          <w:color w:val="00B0F0"/>
        </w:rPr>
        <w:t xml:space="preserve">)Poor Sanitation </w:t>
      </w:r>
    </w:p>
    <w:p w14:paraId="3A3DA411" w14:textId="0F62B1FC" w:rsidR="007E7C2C" w:rsidRDefault="00F67FBB" w:rsidP="007E7C2C">
      <w:r>
        <w:t xml:space="preserve">Millions have no access to safe water and practice poor hygiene </w:t>
      </w:r>
      <w:r w:rsidR="00DD4306">
        <w:t>which is why child mortality is high in this region.</w:t>
      </w:r>
      <w:r w:rsidR="00053317">
        <w:t xml:space="preserve"> </w:t>
      </w:r>
      <w:r w:rsidR="008F1356">
        <w:t xml:space="preserve">Majority defecate any where </w:t>
      </w:r>
      <w:r w:rsidR="00F93F8A">
        <w:t xml:space="preserve">which leads to diseases like </w:t>
      </w:r>
      <w:r w:rsidR="00187307">
        <w:t>cholera and bilharzia.</w:t>
      </w:r>
    </w:p>
    <w:p w14:paraId="7B679E24" w14:textId="77777777" w:rsidR="00187307" w:rsidRDefault="00187307" w:rsidP="007E7C2C"/>
    <w:p w14:paraId="6F7AF548" w14:textId="77777777" w:rsidR="00187307" w:rsidRDefault="00187307" w:rsidP="007E7C2C"/>
    <w:p w14:paraId="0DF39260" w14:textId="77777777" w:rsidR="00843E9C" w:rsidRPr="00B2314B" w:rsidRDefault="00843E9C" w:rsidP="007E7C2C">
      <w:pPr>
        <w:rPr>
          <w:color w:val="00B0F0"/>
        </w:rPr>
      </w:pPr>
      <w:r w:rsidRPr="00A460DD">
        <w:rPr>
          <w:color w:val="00B0F0"/>
        </w:rPr>
        <w:t>(e</w:t>
      </w:r>
      <w:r w:rsidRPr="00B2314B">
        <w:rPr>
          <w:color w:val="00B0F0"/>
        </w:rPr>
        <w:t>) Gender Gaps</w:t>
      </w:r>
    </w:p>
    <w:p w14:paraId="544333AE" w14:textId="09D06811" w:rsidR="00843E9C" w:rsidRDefault="005A339A" w:rsidP="007E7C2C">
      <w:r>
        <w:t xml:space="preserve">Majority of the women in South Asia can’t read or write </w:t>
      </w:r>
      <w:r w:rsidR="00702476">
        <w:t xml:space="preserve">hence they are not able to participate in any form of employment </w:t>
      </w:r>
      <w:r w:rsidR="005D1DEC">
        <w:t>or training.</w:t>
      </w:r>
    </w:p>
    <w:p w14:paraId="14A1F4AF" w14:textId="77777777" w:rsidR="00187307" w:rsidRDefault="00187307" w:rsidP="007E7C2C"/>
    <w:p w14:paraId="5AA1B84A" w14:textId="70A027C8" w:rsidR="005D1DEC" w:rsidRPr="00B2314B" w:rsidRDefault="005D1DEC" w:rsidP="007E7C2C">
      <w:pPr>
        <w:rPr>
          <w:color w:val="00B0F0"/>
        </w:rPr>
      </w:pPr>
      <w:r w:rsidRPr="00B2314B">
        <w:rPr>
          <w:color w:val="00B0F0"/>
        </w:rPr>
        <w:t>(f) Early Marriages</w:t>
      </w:r>
    </w:p>
    <w:p w14:paraId="1C26B7A3" w14:textId="5FB4E74C" w:rsidR="005D1DEC" w:rsidRDefault="002F7496" w:rsidP="007E7C2C">
      <w:r>
        <w:t xml:space="preserve">Majority of young women in South Asia get married before they reach 18 years. This means they end up getting married into </w:t>
      </w:r>
      <w:r w:rsidR="00BC2F35">
        <w:t xml:space="preserve">poor families and thus they can’t contribute positively to the economic development of their countries </w:t>
      </w:r>
      <w:r w:rsidR="00B67DC0">
        <w:t>instead they become a burden to their respective governments.</w:t>
      </w:r>
    </w:p>
    <w:p w14:paraId="4E7125AD" w14:textId="77777777" w:rsidR="00A22727" w:rsidRDefault="00A22727" w:rsidP="008E0A4B"/>
    <w:p w14:paraId="02AA2464" w14:textId="28506A5B" w:rsidR="00D00F27" w:rsidRPr="002968A0" w:rsidRDefault="00D00F27" w:rsidP="008E0A4B">
      <w:pPr>
        <w:rPr>
          <w:color w:val="FF0000"/>
        </w:rPr>
      </w:pPr>
      <w:r w:rsidRPr="002968A0">
        <w:rPr>
          <w:color w:val="FF0000"/>
        </w:rPr>
        <w:t xml:space="preserve">3.DISCUSS THE MANY </w:t>
      </w:r>
      <w:r w:rsidR="00A85760" w:rsidRPr="002968A0">
        <w:rPr>
          <w:color w:val="FF0000"/>
        </w:rPr>
        <w:t>GEOGRAPHICAL A</w:t>
      </w:r>
      <w:r w:rsidRPr="002968A0">
        <w:rPr>
          <w:color w:val="FF0000"/>
        </w:rPr>
        <w:t xml:space="preserve">SSETS OF </w:t>
      </w:r>
      <w:r w:rsidR="00247ACF" w:rsidRPr="002968A0">
        <w:rPr>
          <w:color w:val="FF0000"/>
        </w:rPr>
        <w:t>EAST ASIA</w:t>
      </w:r>
    </w:p>
    <w:p w14:paraId="26AC442D" w14:textId="261C8D54" w:rsidR="00EB5ADA" w:rsidRDefault="00714755" w:rsidP="00AD0412">
      <w:r>
        <w:t xml:space="preserve">East Asia is the </w:t>
      </w:r>
      <w:r w:rsidR="00606C54">
        <w:t xml:space="preserve">Eastern most region of </w:t>
      </w:r>
      <w:r w:rsidR="007D29C9">
        <w:t xml:space="preserve">Asia.It comprises of countries such as </w:t>
      </w:r>
      <w:r w:rsidR="002F1ACC">
        <w:t>China,Japan,Mongolia,</w:t>
      </w:r>
      <w:r w:rsidR="00893D7F">
        <w:t xml:space="preserve">North Korea,South Korea,Taiwan,Hong Kong </w:t>
      </w:r>
      <w:r w:rsidR="007A3388">
        <w:t xml:space="preserve">and Macau.The region boasts of some of the world’s </w:t>
      </w:r>
      <w:r w:rsidR="004B0611">
        <w:t xml:space="preserve">largest </w:t>
      </w:r>
      <w:r w:rsidR="008A243F">
        <w:t xml:space="preserve">economies.It is </w:t>
      </w:r>
      <w:r w:rsidR="008A243F">
        <w:lastRenderedPageBreak/>
        <w:t xml:space="preserve">surrounded by </w:t>
      </w:r>
      <w:r w:rsidR="00FB072D">
        <w:t xml:space="preserve">several mountain ranges to the west and Russia to the </w:t>
      </w:r>
      <w:r w:rsidR="00EB5ADA">
        <w:t>North.</w:t>
      </w:r>
      <w:r w:rsidR="00AC19B0">
        <w:t>There are several Geographical features in East Asia that are notable and worthy of mentioning.</w:t>
      </w:r>
    </w:p>
    <w:p w14:paraId="3360E6AE" w14:textId="77777777" w:rsidR="00505528" w:rsidRDefault="00505528" w:rsidP="00AD0412"/>
    <w:p w14:paraId="38D0A414" w14:textId="238CAA9F" w:rsidR="00505528" w:rsidRPr="00EF0877" w:rsidRDefault="00EF0877" w:rsidP="00EF0877">
      <w:pPr>
        <w:rPr>
          <w:color w:val="7030A0"/>
        </w:rPr>
      </w:pPr>
      <w:r>
        <w:rPr>
          <w:color w:val="7030A0"/>
        </w:rPr>
        <w:t>(a)</w:t>
      </w:r>
      <w:r w:rsidR="00505528" w:rsidRPr="00EF0877">
        <w:rPr>
          <w:color w:val="7030A0"/>
        </w:rPr>
        <w:t>Mountains</w:t>
      </w:r>
    </w:p>
    <w:p w14:paraId="785A7E08" w14:textId="33A712EB" w:rsidR="00505528" w:rsidRDefault="00505528" w:rsidP="00032EB7">
      <w:r>
        <w:t xml:space="preserve">The Himalayas mountains borders </w:t>
      </w:r>
      <w:r w:rsidR="00A86F78">
        <w:t xml:space="preserve">Tibet and Nepal.The Karakoram ranges and </w:t>
      </w:r>
      <w:r w:rsidR="003379A2">
        <w:t>the Altey mountains borders Russia.</w:t>
      </w:r>
      <w:r w:rsidR="005451D7">
        <w:t xml:space="preserve"> Many rivers in East Asia have their sources </w:t>
      </w:r>
      <w:r w:rsidR="00A04228">
        <w:t xml:space="preserve">in the Himalayan mountains and has dense forests which are </w:t>
      </w:r>
      <w:r w:rsidR="009F2108">
        <w:t xml:space="preserve">a source of </w:t>
      </w:r>
      <w:r w:rsidR="008D2C1C">
        <w:t>tourism because of the unique wild animals found there.</w:t>
      </w:r>
    </w:p>
    <w:p w14:paraId="30F20EA0" w14:textId="77777777" w:rsidR="009506AB" w:rsidRDefault="009506AB" w:rsidP="00032EB7"/>
    <w:p w14:paraId="70ADEDA0" w14:textId="2F96FFE0" w:rsidR="008D2C1C" w:rsidRPr="00EF0877" w:rsidRDefault="00EF0877" w:rsidP="00032EB7">
      <w:pPr>
        <w:rPr>
          <w:color w:val="7030A0"/>
        </w:rPr>
      </w:pPr>
      <w:r>
        <w:rPr>
          <w:color w:val="7030A0"/>
        </w:rPr>
        <w:t>(b)</w:t>
      </w:r>
      <w:r w:rsidR="0031552D" w:rsidRPr="00EF0877">
        <w:rPr>
          <w:color w:val="7030A0"/>
        </w:rPr>
        <w:t>Rivers</w:t>
      </w:r>
    </w:p>
    <w:p w14:paraId="13732954" w14:textId="4FA3A340" w:rsidR="0031552D" w:rsidRDefault="009422BA" w:rsidP="00032EB7">
      <w:r>
        <w:t>East Asia has big rivers like the Yellow river</w:t>
      </w:r>
      <w:r w:rsidR="00BF07A7">
        <w:t xml:space="preserve"> and </w:t>
      </w:r>
      <w:r>
        <w:t xml:space="preserve">Yangste river </w:t>
      </w:r>
      <w:r w:rsidR="00BF07A7">
        <w:t xml:space="preserve">which is the largest river in </w:t>
      </w:r>
      <w:r w:rsidR="00A9456A">
        <w:t xml:space="preserve">China.The Yangste empties </w:t>
      </w:r>
      <w:r w:rsidR="00B32213">
        <w:t xml:space="preserve">into the East China sea near </w:t>
      </w:r>
      <w:r w:rsidR="004453FE">
        <w:t xml:space="preserve">Shanghai.This river is the backbone of Agriculture in </w:t>
      </w:r>
      <w:r w:rsidR="00720E37">
        <w:t xml:space="preserve">East Asia since it is the major source of water in this </w:t>
      </w:r>
      <w:r w:rsidR="00C85F20">
        <w:t xml:space="preserve">region.Apart from being a major </w:t>
      </w:r>
      <w:r w:rsidR="00404440">
        <w:t xml:space="preserve">agricultural source </w:t>
      </w:r>
      <w:r w:rsidR="001E2496">
        <w:t xml:space="preserve">in this region,there are </w:t>
      </w:r>
      <w:r w:rsidR="00540122">
        <w:t xml:space="preserve">factories and fisheries along the river </w:t>
      </w:r>
      <w:r w:rsidR="0095096A">
        <w:t xml:space="preserve">thus contributing 40% of </w:t>
      </w:r>
      <w:r w:rsidR="005C4DC9">
        <w:t>the country’s GDP.</w:t>
      </w:r>
    </w:p>
    <w:p w14:paraId="00845A38" w14:textId="77777777" w:rsidR="009506AB" w:rsidRDefault="009506AB" w:rsidP="00032EB7"/>
    <w:p w14:paraId="2BE1F9AE" w14:textId="1DE8813B" w:rsidR="005C4DC9" w:rsidRPr="000F7967" w:rsidRDefault="001117FA" w:rsidP="00EF0877">
      <w:pPr>
        <w:rPr>
          <w:color w:val="002060"/>
        </w:rPr>
      </w:pPr>
      <w:r w:rsidRPr="000F7967">
        <w:rPr>
          <w:color w:val="002060"/>
        </w:rPr>
        <w:t>(c)</w:t>
      </w:r>
      <w:r w:rsidR="00CA7DCB" w:rsidRPr="000F7967">
        <w:rPr>
          <w:color w:val="002060"/>
        </w:rPr>
        <w:t>Plateaus</w:t>
      </w:r>
    </w:p>
    <w:p w14:paraId="1CD0A70A" w14:textId="1A07AE41" w:rsidR="001117FA" w:rsidRDefault="00DA40CF" w:rsidP="00EF0877">
      <w:r>
        <w:t xml:space="preserve">The Tibetan Plateau is considered the largest and highest in the </w:t>
      </w:r>
      <w:r w:rsidR="00023A29">
        <w:t xml:space="preserve">world.Its size </w:t>
      </w:r>
      <w:r w:rsidR="00D61E4F">
        <w:t>is about 5000 meters above sea level</w:t>
      </w:r>
      <w:r w:rsidR="00443BBA">
        <w:t xml:space="preserve">. This Plateau is </w:t>
      </w:r>
      <w:r w:rsidR="0078731F">
        <w:t xml:space="preserve">an important source of water for East </w:t>
      </w:r>
      <w:r w:rsidR="00306F1F">
        <w:t xml:space="preserve">Asia.It is also a tourist attraction site receiving </w:t>
      </w:r>
      <w:r w:rsidR="00BC55D4">
        <w:t xml:space="preserve">over 30 million visitors every year </w:t>
      </w:r>
      <w:r w:rsidR="00F52F12">
        <w:t xml:space="preserve">hence making it a major economic hub for East </w:t>
      </w:r>
      <w:r w:rsidR="00E626BD">
        <w:t xml:space="preserve">Asia.East </w:t>
      </w:r>
      <w:r w:rsidR="006A2BE0">
        <w:t xml:space="preserve">Asia is a </w:t>
      </w:r>
      <w:r w:rsidR="00457029">
        <w:t xml:space="preserve">densely populated region with an estimated </w:t>
      </w:r>
      <w:r w:rsidR="00563145">
        <w:t xml:space="preserve">population of 1.6 billion </w:t>
      </w:r>
      <w:r w:rsidR="001F3DC1">
        <w:t xml:space="preserve">people.This region has a large working population of </w:t>
      </w:r>
      <w:r w:rsidR="00B82510">
        <w:t xml:space="preserve">between 18-60 years. </w:t>
      </w:r>
      <w:r w:rsidR="00231BC8">
        <w:t>In 2022 China accounted for 19</w:t>
      </w:r>
      <w:r w:rsidR="000A2777">
        <w:t xml:space="preserve">% of the global </w:t>
      </w:r>
      <w:r w:rsidR="008F516E">
        <w:t>economy being the second largest economy in the world after the United States of America.</w:t>
      </w:r>
      <w:r w:rsidR="00352A9D">
        <w:t xml:space="preserve">Some of the factors that have led to </w:t>
      </w:r>
      <w:r w:rsidR="00E76130">
        <w:t xml:space="preserve">the fast growing economy of East Asia are </w:t>
      </w:r>
      <w:r w:rsidR="001C0BBC">
        <w:t xml:space="preserve">export and investment in human capital. </w:t>
      </w:r>
      <w:r w:rsidR="00975800">
        <w:t xml:space="preserve">Of great importance also is technology which has transformed China into a tech giant thus creating </w:t>
      </w:r>
      <w:r w:rsidR="000B56FE">
        <w:t xml:space="preserve">millions of jobs for it’s </w:t>
      </w:r>
      <w:r w:rsidR="00E54548">
        <w:t>people.Agric</w:t>
      </w:r>
      <w:r w:rsidR="00380284">
        <w:t xml:space="preserve">ulture is also a major economic </w:t>
      </w:r>
      <w:r w:rsidR="00380284">
        <w:lastRenderedPageBreak/>
        <w:t xml:space="preserve">driver of the </w:t>
      </w:r>
      <w:r w:rsidR="0004129D">
        <w:t xml:space="preserve">East Asian economies. Rice is the most important </w:t>
      </w:r>
      <w:r w:rsidR="00811C99">
        <w:t xml:space="preserve">crop throughout Asia accounting for </w:t>
      </w:r>
      <w:r w:rsidR="002B40F1">
        <w:t>90% of the world production. Wheat,</w:t>
      </w:r>
      <w:r w:rsidR="003D25EE">
        <w:t>maize, Cotton, soybeans and sweet potatoes are also grown in this region.</w:t>
      </w:r>
    </w:p>
    <w:p w14:paraId="59FDB38B" w14:textId="77777777" w:rsidR="009506AB" w:rsidRDefault="009506AB" w:rsidP="00EF0877"/>
    <w:p w14:paraId="61D1CB8C" w14:textId="77777777" w:rsidR="00B3364C" w:rsidRDefault="00055428" w:rsidP="00032EB7">
      <w:pPr>
        <w:rPr>
          <w:color w:val="FF0000"/>
        </w:rPr>
      </w:pPr>
      <w:r w:rsidRPr="003906F1">
        <w:rPr>
          <w:color w:val="FF0000"/>
        </w:rPr>
        <w:t xml:space="preserve"> THE MANY PROBLEMS AND LIMITATIONS THAT FACE EAST </w:t>
      </w:r>
      <w:r w:rsidR="00B3364C">
        <w:rPr>
          <w:color w:val="FF0000"/>
        </w:rPr>
        <w:t>ASIA</w:t>
      </w:r>
    </w:p>
    <w:p w14:paraId="487AAAA0" w14:textId="77777777" w:rsidR="00B3364C" w:rsidRPr="003906F1" w:rsidRDefault="00B3364C" w:rsidP="00032EB7">
      <w:pPr>
        <w:rPr>
          <w:color w:val="FF0000"/>
        </w:rPr>
      </w:pPr>
    </w:p>
    <w:p w14:paraId="594531A6" w14:textId="24F0A421" w:rsidR="00B3364C" w:rsidRPr="00827D5C" w:rsidRDefault="00032EB7" w:rsidP="00032EB7">
      <w:pPr>
        <w:rPr>
          <w:color w:val="00B050"/>
        </w:rPr>
      </w:pPr>
      <w:r w:rsidRPr="00827D5C">
        <w:rPr>
          <w:color w:val="00B050"/>
        </w:rPr>
        <w:t>(a)</w:t>
      </w:r>
      <w:r w:rsidR="00560FC8" w:rsidRPr="00827D5C">
        <w:rPr>
          <w:color w:val="00B050"/>
        </w:rPr>
        <w:t xml:space="preserve">Over </w:t>
      </w:r>
      <w:r w:rsidR="00B3364C">
        <w:rPr>
          <w:color w:val="00B050"/>
        </w:rPr>
        <w:t>Population</w:t>
      </w:r>
    </w:p>
    <w:p w14:paraId="7CEC5E62" w14:textId="4E8E85B8" w:rsidR="00560FC8" w:rsidRDefault="00EC4C3A" w:rsidP="00560FC8">
      <w:r>
        <w:t xml:space="preserve">Over Population has led to increased pressure on land </w:t>
      </w:r>
      <w:r w:rsidR="00836F23">
        <w:t>and water scarcity</w:t>
      </w:r>
      <w:r w:rsidR="00B7377A">
        <w:t xml:space="preserve">,water pollution,air pollution and also </w:t>
      </w:r>
      <w:r w:rsidR="00164924">
        <w:t>climate change.</w:t>
      </w:r>
    </w:p>
    <w:p w14:paraId="195FD379" w14:textId="77777777" w:rsidR="00B3364C" w:rsidRDefault="00B3364C" w:rsidP="00560FC8"/>
    <w:p w14:paraId="6EBCD66B" w14:textId="042055DC" w:rsidR="004B49D3" w:rsidRPr="00C30216" w:rsidRDefault="00B4110B" w:rsidP="00032EB7">
      <w:pPr>
        <w:rPr>
          <w:color w:val="00B050"/>
        </w:rPr>
      </w:pPr>
      <w:r w:rsidRPr="00C30216">
        <w:rPr>
          <w:color w:val="00B050"/>
        </w:rPr>
        <w:t>(b)</w:t>
      </w:r>
      <w:r w:rsidR="00810AA5" w:rsidRPr="00C30216">
        <w:rPr>
          <w:color w:val="00B050"/>
        </w:rPr>
        <w:t xml:space="preserve">Shortage of Skilled </w:t>
      </w:r>
      <w:r w:rsidR="004B49D3" w:rsidRPr="00C30216">
        <w:rPr>
          <w:color w:val="00B050"/>
        </w:rPr>
        <w:t>Workers</w:t>
      </w:r>
    </w:p>
    <w:p w14:paraId="7976D322" w14:textId="77777777" w:rsidR="00B4110B" w:rsidRDefault="004B49D3" w:rsidP="00B4110B">
      <w:r>
        <w:t xml:space="preserve">This is </w:t>
      </w:r>
      <w:r w:rsidR="00916465">
        <w:t>a major problem faced by East Asia and threatens the region ‘s economic growth.</w:t>
      </w:r>
    </w:p>
    <w:p w14:paraId="15B6D425" w14:textId="77777777" w:rsidR="00B3364C" w:rsidRDefault="00B3364C" w:rsidP="00B4110B"/>
    <w:p w14:paraId="55C3AF5D" w14:textId="2680EB86" w:rsidR="00916465" w:rsidRPr="00B01C16" w:rsidRDefault="00B4110B" w:rsidP="00B4110B">
      <w:pPr>
        <w:rPr>
          <w:color w:val="00B050"/>
        </w:rPr>
      </w:pPr>
      <w:r w:rsidRPr="00B01C16">
        <w:rPr>
          <w:color w:val="00B050"/>
        </w:rPr>
        <w:t>(c)</w:t>
      </w:r>
      <w:r w:rsidR="006E087D" w:rsidRPr="00B01C16">
        <w:rPr>
          <w:color w:val="00B050"/>
        </w:rPr>
        <w:t xml:space="preserve">Poverty </w:t>
      </w:r>
    </w:p>
    <w:p w14:paraId="139F8C78" w14:textId="78813C65" w:rsidR="006E087D" w:rsidRDefault="003968E4" w:rsidP="006E087D">
      <w:r>
        <w:t xml:space="preserve">This region accounts for 32.10% of people living in </w:t>
      </w:r>
      <w:r w:rsidR="00F12EE5">
        <w:t xml:space="preserve">poverty.This is a major obstacle to the economic growth </w:t>
      </w:r>
      <w:r w:rsidR="00E43585">
        <w:t>as these people cannot contribute positively to economic growth.</w:t>
      </w:r>
    </w:p>
    <w:p w14:paraId="5C341F17" w14:textId="77777777" w:rsidR="00B3364C" w:rsidRDefault="00B3364C" w:rsidP="006E087D"/>
    <w:p w14:paraId="4F844F97" w14:textId="32F828C2" w:rsidR="00D014CB" w:rsidRPr="00B01C16" w:rsidRDefault="000B38C6" w:rsidP="000B38C6">
      <w:pPr>
        <w:rPr>
          <w:color w:val="00B050"/>
        </w:rPr>
      </w:pPr>
      <w:r w:rsidRPr="00B01C16">
        <w:rPr>
          <w:color w:val="00B050"/>
        </w:rPr>
        <w:t>(d)</w:t>
      </w:r>
      <w:r w:rsidR="00D014CB" w:rsidRPr="00B01C16">
        <w:rPr>
          <w:color w:val="00B050"/>
        </w:rPr>
        <w:t xml:space="preserve">Aging Population </w:t>
      </w:r>
    </w:p>
    <w:p w14:paraId="3B900760" w14:textId="35A89748" w:rsidR="00D40E26" w:rsidRDefault="00D40E26" w:rsidP="00D40E26">
      <w:r>
        <w:t xml:space="preserve">Countries like Japan are faced with a rapidly aging </w:t>
      </w:r>
      <w:r w:rsidR="00C9565C">
        <w:t>Population.It is estimated that over 29%</w:t>
      </w:r>
      <w:r w:rsidR="007D1171">
        <w:t xml:space="preserve"> of the Population are over 65 years. This is a major catastrophe as people in this age bracket </w:t>
      </w:r>
      <w:r w:rsidR="001103CF">
        <w:t>cannot work hence slowing down the country’s economic growth.</w:t>
      </w:r>
    </w:p>
    <w:p w14:paraId="2629FF9C" w14:textId="77777777" w:rsidR="00B51487" w:rsidRDefault="00B51487" w:rsidP="00D40E26"/>
    <w:p w14:paraId="0E199F2F" w14:textId="77777777" w:rsidR="00B51487" w:rsidRDefault="00B51487" w:rsidP="00D40E26"/>
    <w:p w14:paraId="7CF75069" w14:textId="77777777" w:rsidR="00B51487" w:rsidRDefault="00B51487" w:rsidP="00D40E26"/>
    <w:p w14:paraId="1957AA9F" w14:textId="77777777" w:rsidR="00B51487" w:rsidRDefault="00B51487" w:rsidP="00D40E26"/>
    <w:p w14:paraId="58C6CECE" w14:textId="77777777" w:rsidR="00B51487" w:rsidRDefault="00B51487" w:rsidP="00D40E26"/>
    <w:p w14:paraId="238374A7" w14:textId="77777777" w:rsidR="00B51487" w:rsidRDefault="00B51487" w:rsidP="00D40E26"/>
    <w:p w14:paraId="0CC9DCC8" w14:textId="77777777" w:rsidR="00B51487" w:rsidRDefault="00B51487" w:rsidP="00D40E26"/>
    <w:p w14:paraId="036ED443" w14:textId="77777777" w:rsidR="00B51487" w:rsidRDefault="00B51487" w:rsidP="00D40E26"/>
    <w:p w14:paraId="03CB97AE" w14:textId="77777777" w:rsidR="00B51487" w:rsidRDefault="00B51487" w:rsidP="00D40E26"/>
    <w:p w14:paraId="2985EAAD" w14:textId="77777777" w:rsidR="00B51487" w:rsidRDefault="00B51487" w:rsidP="00D40E26"/>
    <w:p w14:paraId="437FE80A" w14:textId="77777777" w:rsidR="00B51487" w:rsidRDefault="00B51487" w:rsidP="00D40E26"/>
    <w:p w14:paraId="13AE2E3F" w14:textId="77777777" w:rsidR="00B51487" w:rsidRDefault="00B51487" w:rsidP="00D40E26"/>
    <w:p w14:paraId="1C972C88" w14:textId="77777777" w:rsidR="00B51487" w:rsidRDefault="00B51487" w:rsidP="00D40E26"/>
    <w:p w14:paraId="451B7473" w14:textId="77777777" w:rsidR="00B51487" w:rsidRDefault="00B51487" w:rsidP="00D40E26"/>
    <w:p w14:paraId="7F67F3CF" w14:textId="77777777" w:rsidR="00B51487" w:rsidRDefault="00B51487" w:rsidP="00D40E26"/>
    <w:p w14:paraId="158F6C2B" w14:textId="77777777" w:rsidR="00B51487" w:rsidRDefault="00B51487" w:rsidP="00D40E26"/>
    <w:p w14:paraId="307B43FC" w14:textId="77777777" w:rsidR="00B51487" w:rsidRDefault="00B51487" w:rsidP="00D40E26"/>
    <w:p w14:paraId="09F7DA96" w14:textId="77777777" w:rsidR="00B51487" w:rsidRDefault="00B51487" w:rsidP="00D40E26"/>
    <w:p w14:paraId="25199FEE" w14:textId="77777777" w:rsidR="00B51487" w:rsidRDefault="00B51487" w:rsidP="00D40E26"/>
    <w:p w14:paraId="5B8F099E" w14:textId="77777777" w:rsidR="00B51487" w:rsidRDefault="00B51487" w:rsidP="00D40E26"/>
    <w:p w14:paraId="19FB9371" w14:textId="77777777" w:rsidR="00B51487" w:rsidRDefault="00B51487" w:rsidP="00D40E26"/>
    <w:p w14:paraId="2E458071" w14:textId="77777777" w:rsidR="00B51487" w:rsidRDefault="00B51487" w:rsidP="00D40E26"/>
    <w:p w14:paraId="051B407F" w14:textId="77777777" w:rsidR="00B51487" w:rsidRDefault="00B51487" w:rsidP="00D40E26"/>
    <w:p w14:paraId="0A1B7E58" w14:textId="77777777" w:rsidR="00B51487" w:rsidRDefault="00B51487" w:rsidP="00D40E26"/>
    <w:p w14:paraId="079A05B0" w14:textId="77777777" w:rsidR="00B51487" w:rsidRDefault="00B51487" w:rsidP="00D40E26"/>
    <w:p w14:paraId="2E3562E1" w14:textId="77777777" w:rsidR="00B51487" w:rsidRDefault="00B51487" w:rsidP="00D40E26"/>
    <w:p w14:paraId="317359FC" w14:textId="77777777" w:rsidR="00B51487" w:rsidRDefault="00B51487" w:rsidP="00D40E26"/>
    <w:p w14:paraId="6251FA4D" w14:textId="77777777" w:rsidR="00B51487" w:rsidRDefault="00B51487" w:rsidP="00D40E26"/>
    <w:p w14:paraId="50BA51F3" w14:textId="77777777" w:rsidR="00B51487" w:rsidRDefault="00B51487" w:rsidP="00D40E26"/>
    <w:p w14:paraId="29E96BCC" w14:textId="77777777" w:rsidR="00B51487" w:rsidRDefault="00B51487" w:rsidP="00D40E26"/>
    <w:p w14:paraId="7BFDAAE1" w14:textId="77777777" w:rsidR="00B51487" w:rsidRDefault="00B51487" w:rsidP="00D40E26"/>
    <w:p w14:paraId="0B98CADE" w14:textId="4AAF902A" w:rsidR="00810AA5" w:rsidRDefault="00810AA5" w:rsidP="00810AA5"/>
    <w:p w14:paraId="7D3FF0EE" w14:textId="77777777" w:rsidR="00CA7DCB" w:rsidRDefault="00CA7DCB" w:rsidP="00CA7DCB"/>
    <w:p w14:paraId="7CEA4475" w14:textId="77777777" w:rsidR="00CA7DCB" w:rsidRPr="00AD0412" w:rsidRDefault="00CA7DCB" w:rsidP="005C4DC9">
      <w:pPr>
        <w:ind w:left="360"/>
      </w:pPr>
    </w:p>
    <w:p w14:paraId="26D85F3E" w14:textId="5C76BA1D" w:rsidR="00F509CF" w:rsidRPr="00AD0412" w:rsidRDefault="00F509CF" w:rsidP="00AD0412"/>
    <w:sectPr w:rsidR="00F509CF" w:rsidRPr="00AD0412">
      <w:footerReference w:type="default" r:id="rId7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B0F15" w14:textId="77777777" w:rsidR="003923B9" w:rsidRDefault="003923B9">
      <w:r>
        <w:separator/>
      </w:r>
    </w:p>
    <w:p w14:paraId="42CE4FED" w14:textId="77777777" w:rsidR="003923B9" w:rsidRDefault="003923B9"/>
  </w:endnote>
  <w:endnote w:type="continuationSeparator" w:id="0">
    <w:p w14:paraId="5F2A557F" w14:textId="77777777" w:rsidR="003923B9" w:rsidRDefault="003923B9">
      <w:r>
        <w:continuationSeparator/>
      </w:r>
    </w:p>
    <w:p w14:paraId="761ECA77" w14:textId="77777777" w:rsidR="003923B9" w:rsidRDefault="00392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187E56" w14:textId="77777777" w:rsidR="00951E52" w:rsidRDefault="00D574D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A5F03" w14:textId="77777777" w:rsidR="003923B9" w:rsidRDefault="003923B9">
      <w:r>
        <w:separator/>
      </w:r>
    </w:p>
    <w:p w14:paraId="0ABBADC4" w14:textId="77777777" w:rsidR="003923B9" w:rsidRDefault="003923B9"/>
  </w:footnote>
  <w:footnote w:type="continuationSeparator" w:id="0">
    <w:p w14:paraId="46F2E699" w14:textId="77777777" w:rsidR="003923B9" w:rsidRDefault="003923B9">
      <w:r>
        <w:continuationSeparator/>
      </w:r>
    </w:p>
    <w:p w14:paraId="6F855EC9" w14:textId="77777777" w:rsidR="003923B9" w:rsidRDefault="003923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C820C9"/>
    <w:multiLevelType w:val="hybridMultilevel"/>
    <w:tmpl w:val="F896144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866D0"/>
    <w:multiLevelType w:val="hybridMultilevel"/>
    <w:tmpl w:val="38EE4C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F25B4"/>
    <w:multiLevelType w:val="hybridMultilevel"/>
    <w:tmpl w:val="E00E3BC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95A6F"/>
    <w:multiLevelType w:val="hybridMultilevel"/>
    <w:tmpl w:val="3A867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771D0"/>
    <w:multiLevelType w:val="hybridMultilevel"/>
    <w:tmpl w:val="E04A151C"/>
    <w:lvl w:ilvl="0" w:tplc="2DB2906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46523"/>
    <w:multiLevelType w:val="hybridMultilevel"/>
    <w:tmpl w:val="76DAE590"/>
    <w:lvl w:ilvl="0" w:tplc="FFFFFFFF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4EB3"/>
    <w:multiLevelType w:val="hybridMultilevel"/>
    <w:tmpl w:val="ADF2915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42D18"/>
    <w:multiLevelType w:val="hybridMultilevel"/>
    <w:tmpl w:val="3542742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64C37"/>
    <w:multiLevelType w:val="hybridMultilevel"/>
    <w:tmpl w:val="37D0A9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77A32"/>
    <w:multiLevelType w:val="hybridMultilevel"/>
    <w:tmpl w:val="C038DE9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A1CA2"/>
    <w:multiLevelType w:val="hybridMultilevel"/>
    <w:tmpl w:val="4838FADC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EE4388F"/>
    <w:multiLevelType w:val="hybridMultilevel"/>
    <w:tmpl w:val="31866A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55601589">
    <w:abstractNumId w:val="1"/>
  </w:num>
  <w:num w:numId="2" w16cid:durableId="561713679">
    <w:abstractNumId w:val="0"/>
  </w:num>
  <w:num w:numId="3" w16cid:durableId="238832522">
    <w:abstractNumId w:val="5"/>
  </w:num>
  <w:num w:numId="4" w16cid:durableId="853885011">
    <w:abstractNumId w:val="13"/>
  </w:num>
  <w:num w:numId="5" w16cid:durableId="633489069">
    <w:abstractNumId w:val="11"/>
  </w:num>
  <w:num w:numId="6" w16cid:durableId="285359494">
    <w:abstractNumId w:val="4"/>
  </w:num>
  <w:num w:numId="7" w16cid:durableId="470902621">
    <w:abstractNumId w:val="10"/>
  </w:num>
  <w:num w:numId="8" w16cid:durableId="1598371432">
    <w:abstractNumId w:val="15"/>
  </w:num>
  <w:num w:numId="9" w16cid:durableId="409278702">
    <w:abstractNumId w:val="14"/>
  </w:num>
  <w:num w:numId="10" w16cid:durableId="85612693">
    <w:abstractNumId w:val="3"/>
  </w:num>
  <w:num w:numId="11" w16cid:durableId="1691757366">
    <w:abstractNumId w:val="2"/>
  </w:num>
  <w:num w:numId="12" w16cid:durableId="124856754">
    <w:abstractNumId w:val="7"/>
  </w:num>
  <w:num w:numId="13" w16cid:durableId="654722498">
    <w:abstractNumId w:val="12"/>
  </w:num>
  <w:num w:numId="14" w16cid:durableId="2082094808">
    <w:abstractNumId w:val="6"/>
  </w:num>
  <w:num w:numId="15" w16cid:durableId="1981306767">
    <w:abstractNumId w:val="9"/>
  </w:num>
  <w:num w:numId="16" w16cid:durableId="8291041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AF"/>
    <w:rsid w:val="00004121"/>
    <w:rsid w:val="00006BCF"/>
    <w:rsid w:val="00017501"/>
    <w:rsid w:val="00022F73"/>
    <w:rsid w:val="00023A29"/>
    <w:rsid w:val="0003197B"/>
    <w:rsid w:val="00032EB7"/>
    <w:rsid w:val="00036DA8"/>
    <w:rsid w:val="0004129D"/>
    <w:rsid w:val="0005243D"/>
    <w:rsid w:val="00053317"/>
    <w:rsid w:val="00053634"/>
    <w:rsid w:val="00054116"/>
    <w:rsid w:val="0005433B"/>
    <w:rsid w:val="00055428"/>
    <w:rsid w:val="00065773"/>
    <w:rsid w:val="000679E6"/>
    <w:rsid w:val="0008019D"/>
    <w:rsid w:val="00084A1E"/>
    <w:rsid w:val="00097C6D"/>
    <w:rsid w:val="000A13EF"/>
    <w:rsid w:val="000A2777"/>
    <w:rsid w:val="000B04FC"/>
    <w:rsid w:val="000B38C6"/>
    <w:rsid w:val="000B3A15"/>
    <w:rsid w:val="000B56FE"/>
    <w:rsid w:val="000F231D"/>
    <w:rsid w:val="000F7967"/>
    <w:rsid w:val="00100D92"/>
    <w:rsid w:val="001103CF"/>
    <w:rsid w:val="001117FA"/>
    <w:rsid w:val="00113821"/>
    <w:rsid w:val="00116AE0"/>
    <w:rsid w:val="001241AB"/>
    <w:rsid w:val="00127A1D"/>
    <w:rsid w:val="00143637"/>
    <w:rsid w:val="001507C0"/>
    <w:rsid w:val="00156197"/>
    <w:rsid w:val="00163421"/>
    <w:rsid w:val="00164161"/>
    <w:rsid w:val="00164924"/>
    <w:rsid w:val="0017290E"/>
    <w:rsid w:val="00187307"/>
    <w:rsid w:val="001908C5"/>
    <w:rsid w:val="00196763"/>
    <w:rsid w:val="001A3564"/>
    <w:rsid w:val="001B0314"/>
    <w:rsid w:val="001C0BBC"/>
    <w:rsid w:val="001C5C5D"/>
    <w:rsid w:val="001D2C62"/>
    <w:rsid w:val="001E1D73"/>
    <w:rsid w:val="001E2496"/>
    <w:rsid w:val="001F0162"/>
    <w:rsid w:val="001F3DC1"/>
    <w:rsid w:val="002037C0"/>
    <w:rsid w:val="00212A17"/>
    <w:rsid w:val="002146A6"/>
    <w:rsid w:val="00214A1E"/>
    <w:rsid w:val="00231BC8"/>
    <w:rsid w:val="00240C72"/>
    <w:rsid w:val="002438BA"/>
    <w:rsid w:val="00247ACF"/>
    <w:rsid w:val="00250305"/>
    <w:rsid w:val="00250581"/>
    <w:rsid w:val="002540D0"/>
    <w:rsid w:val="0025473B"/>
    <w:rsid w:val="00264C95"/>
    <w:rsid w:val="002727A2"/>
    <w:rsid w:val="002803FF"/>
    <w:rsid w:val="00293E9C"/>
    <w:rsid w:val="00295BD7"/>
    <w:rsid w:val="002968A0"/>
    <w:rsid w:val="002A055C"/>
    <w:rsid w:val="002B40F1"/>
    <w:rsid w:val="002B5353"/>
    <w:rsid w:val="002B6F1C"/>
    <w:rsid w:val="002C1428"/>
    <w:rsid w:val="002D3BF6"/>
    <w:rsid w:val="002E4E7E"/>
    <w:rsid w:val="002F18D6"/>
    <w:rsid w:val="002F1ACC"/>
    <w:rsid w:val="002F7496"/>
    <w:rsid w:val="003013E6"/>
    <w:rsid w:val="00306F1F"/>
    <w:rsid w:val="00311D04"/>
    <w:rsid w:val="0031524B"/>
    <w:rsid w:val="0031552D"/>
    <w:rsid w:val="00316C3E"/>
    <w:rsid w:val="00323273"/>
    <w:rsid w:val="0032496A"/>
    <w:rsid w:val="003343E4"/>
    <w:rsid w:val="00334A1E"/>
    <w:rsid w:val="003379A2"/>
    <w:rsid w:val="00347361"/>
    <w:rsid w:val="00352845"/>
    <w:rsid w:val="00352A9D"/>
    <w:rsid w:val="003544F3"/>
    <w:rsid w:val="00360BAF"/>
    <w:rsid w:val="00372FAC"/>
    <w:rsid w:val="00380284"/>
    <w:rsid w:val="003813C4"/>
    <w:rsid w:val="0038247E"/>
    <w:rsid w:val="00385DE5"/>
    <w:rsid w:val="003906F1"/>
    <w:rsid w:val="003923B9"/>
    <w:rsid w:val="00395DB2"/>
    <w:rsid w:val="003968E4"/>
    <w:rsid w:val="003B0DC6"/>
    <w:rsid w:val="003B53EE"/>
    <w:rsid w:val="003B6A63"/>
    <w:rsid w:val="003D25EE"/>
    <w:rsid w:val="003D2C99"/>
    <w:rsid w:val="003D42F7"/>
    <w:rsid w:val="003E1E48"/>
    <w:rsid w:val="003E4883"/>
    <w:rsid w:val="004041B9"/>
    <w:rsid w:val="00404440"/>
    <w:rsid w:val="004075B7"/>
    <w:rsid w:val="00424E72"/>
    <w:rsid w:val="00440560"/>
    <w:rsid w:val="00442431"/>
    <w:rsid w:val="00443BBA"/>
    <w:rsid w:val="004453FE"/>
    <w:rsid w:val="004467C3"/>
    <w:rsid w:val="00456EE0"/>
    <w:rsid w:val="00457029"/>
    <w:rsid w:val="004706BC"/>
    <w:rsid w:val="00481F29"/>
    <w:rsid w:val="00483ACB"/>
    <w:rsid w:val="004919A4"/>
    <w:rsid w:val="004B0611"/>
    <w:rsid w:val="004B49D3"/>
    <w:rsid w:val="004C59D5"/>
    <w:rsid w:val="004D20AC"/>
    <w:rsid w:val="004D462E"/>
    <w:rsid w:val="004E1C50"/>
    <w:rsid w:val="004E1FFE"/>
    <w:rsid w:val="004E3CFC"/>
    <w:rsid w:val="004F43E2"/>
    <w:rsid w:val="00505528"/>
    <w:rsid w:val="00513F0A"/>
    <w:rsid w:val="00516491"/>
    <w:rsid w:val="00517DD3"/>
    <w:rsid w:val="0052171C"/>
    <w:rsid w:val="005275A4"/>
    <w:rsid w:val="00532A1F"/>
    <w:rsid w:val="0053556D"/>
    <w:rsid w:val="00540122"/>
    <w:rsid w:val="005451D7"/>
    <w:rsid w:val="0055708B"/>
    <w:rsid w:val="00560FC8"/>
    <w:rsid w:val="00562EAB"/>
    <w:rsid w:val="00563145"/>
    <w:rsid w:val="00566469"/>
    <w:rsid w:val="0057751B"/>
    <w:rsid w:val="0058242B"/>
    <w:rsid w:val="00591B84"/>
    <w:rsid w:val="005A190C"/>
    <w:rsid w:val="005A339A"/>
    <w:rsid w:val="005B6B01"/>
    <w:rsid w:val="005C3E50"/>
    <w:rsid w:val="005C4DC9"/>
    <w:rsid w:val="005C4FA5"/>
    <w:rsid w:val="005D1DEC"/>
    <w:rsid w:val="005E4C31"/>
    <w:rsid w:val="005E5D13"/>
    <w:rsid w:val="00606C54"/>
    <w:rsid w:val="00610EF2"/>
    <w:rsid w:val="00612C8F"/>
    <w:rsid w:val="006209B4"/>
    <w:rsid w:val="006225F7"/>
    <w:rsid w:val="00622ACB"/>
    <w:rsid w:val="0062793B"/>
    <w:rsid w:val="00631C23"/>
    <w:rsid w:val="006346CF"/>
    <w:rsid w:val="006557EE"/>
    <w:rsid w:val="00660ECD"/>
    <w:rsid w:val="00667F3D"/>
    <w:rsid w:val="006746FD"/>
    <w:rsid w:val="00690F66"/>
    <w:rsid w:val="006A2BE0"/>
    <w:rsid w:val="006B7A6A"/>
    <w:rsid w:val="006D452C"/>
    <w:rsid w:val="006E087D"/>
    <w:rsid w:val="006E1A4D"/>
    <w:rsid w:val="00702476"/>
    <w:rsid w:val="00714755"/>
    <w:rsid w:val="00720E37"/>
    <w:rsid w:val="00736670"/>
    <w:rsid w:val="00744B1B"/>
    <w:rsid w:val="007525A5"/>
    <w:rsid w:val="00755CDF"/>
    <w:rsid w:val="00757507"/>
    <w:rsid w:val="00763413"/>
    <w:rsid w:val="0076390E"/>
    <w:rsid w:val="00764988"/>
    <w:rsid w:val="00770341"/>
    <w:rsid w:val="0078731F"/>
    <w:rsid w:val="0078740B"/>
    <w:rsid w:val="0079392F"/>
    <w:rsid w:val="00794D24"/>
    <w:rsid w:val="007A3388"/>
    <w:rsid w:val="007A48C8"/>
    <w:rsid w:val="007B4DB8"/>
    <w:rsid w:val="007D1171"/>
    <w:rsid w:val="007D29C9"/>
    <w:rsid w:val="007E53D0"/>
    <w:rsid w:val="007E7B3B"/>
    <w:rsid w:val="007E7C2C"/>
    <w:rsid w:val="00807D05"/>
    <w:rsid w:val="00810AA5"/>
    <w:rsid w:val="00811C99"/>
    <w:rsid w:val="00815DC4"/>
    <w:rsid w:val="00827D5C"/>
    <w:rsid w:val="00831A25"/>
    <w:rsid w:val="00836F23"/>
    <w:rsid w:val="008375F0"/>
    <w:rsid w:val="00837E2E"/>
    <w:rsid w:val="00843E9C"/>
    <w:rsid w:val="00861903"/>
    <w:rsid w:val="00880055"/>
    <w:rsid w:val="00882FB3"/>
    <w:rsid w:val="00883398"/>
    <w:rsid w:val="008839C8"/>
    <w:rsid w:val="00893D7F"/>
    <w:rsid w:val="008A243F"/>
    <w:rsid w:val="008B5A9B"/>
    <w:rsid w:val="008D2571"/>
    <w:rsid w:val="008D2C1C"/>
    <w:rsid w:val="008E0A4B"/>
    <w:rsid w:val="008E4A3C"/>
    <w:rsid w:val="008F1356"/>
    <w:rsid w:val="008F516E"/>
    <w:rsid w:val="00904A86"/>
    <w:rsid w:val="00907DC4"/>
    <w:rsid w:val="00910E23"/>
    <w:rsid w:val="00911AA5"/>
    <w:rsid w:val="00915213"/>
    <w:rsid w:val="00916465"/>
    <w:rsid w:val="009201F8"/>
    <w:rsid w:val="00930DAE"/>
    <w:rsid w:val="009422BA"/>
    <w:rsid w:val="009506AB"/>
    <w:rsid w:val="0095096A"/>
    <w:rsid w:val="00951E52"/>
    <w:rsid w:val="00961F71"/>
    <w:rsid w:val="00975800"/>
    <w:rsid w:val="009821F1"/>
    <w:rsid w:val="00982E95"/>
    <w:rsid w:val="009972C9"/>
    <w:rsid w:val="009B29C9"/>
    <w:rsid w:val="009C1C81"/>
    <w:rsid w:val="009E0694"/>
    <w:rsid w:val="009F2108"/>
    <w:rsid w:val="009F2DFF"/>
    <w:rsid w:val="00A005E0"/>
    <w:rsid w:val="00A01E01"/>
    <w:rsid w:val="00A04228"/>
    <w:rsid w:val="00A21ADF"/>
    <w:rsid w:val="00A22727"/>
    <w:rsid w:val="00A43808"/>
    <w:rsid w:val="00A44BAC"/>
    <w:rsid w:val="00A460DD"/>
    <w:rsid w:val="00A46F6D"/>
    <w:rsid w:val="00A74620"/>
    <w:rsid w:val="00A7629F"/>
    <w:rsid w:val="00A8049E"/>
    <w:rsid w:val="00A85760"/>
    <w:rsid w:val="00A86F78"/>
    <w:rsid w:val="00A9456A"/>
    <w:rsid w:val="00A94C60"/>
    <w:rsid w:val="00AA072A"/>
    <w:rsid w:val="00AA4AF4"/>
    <w:rsid w:val="00AB00A8"/>
    <w:rsid w:val="00AB4054"/>
    <w:rsid w:val="00AB42EB"/>
    <w:rsid w:val="00AB58D3"/>
    <w:rsid w:val="00AB7230"/>
    <w:rsid w:val="00AC19B0"/>
    <w:rsid w:val="00AC19FC"/>
    <w:rsid w:val="00AC3942"/>
    <w:rsid w:val="00AC6D1F"/>
    <w:rsid w:val="00AD0412"/>
    <w:rsid w:val="00AD24AB"/>
    <w:rsid w:val="00AD59EF"/>
    <w:rsid w:val="00AE25CF"/>
    <w:rsid w:val="00AE5F02"/>
    <w:rsid w:val="00AF695E"/>
    <w:rsid w:val="00B0070A"/>
    <w:rsid w:val="00B01351"/>
    <w:rsid w:val="00B01C16"/>
    <w:rsid w:val="00B10862"/>
    <w:rsid w:val="00B10DA9"/>
    <w:rsid w:val="00B2314B"/>
    <w:rsid w:val="00B32213"/>
    <w:rsid w:val="00B32CE3"/>
    <w:rsid w:val="00B3364C"/>
    <w:rsid w:val="00B368AA"/>
    <w:rsid w:val="00B4110B"/>
    <w:rsid w:val="00B43EB5"/>
    <w:rsid w:val="00B44A03"/>
    <w:rsid w:val="00B44CB9"/>
    <w:rsid w:val="00B470F7"/>
    <w:rsid w:val="00B51487"/>
    <w:rsid w:val="00B66ED3"/>
    <w:rsid w:val="00B67DC0"/>
    <w:rsid w:val="00B7377A"/>
    <w:rsid w:val="00B82510"/>
    <w:rsid w:val="00B84739"/>
    <w:rsid w:val="00BA5DC7"/>
    <w:rsid w:val="00BA6B15"/>
    <w:rsid w:val="00BB7265"/>
    <w:rsid w:val="00BC240C"/>
    <w:rsid w:val="00BC2F35"/>
    <w:rsid w:val="00BC55D4"/>
    <w:rsid w:val="00BD5AC6"/>
    <w:rsid w:val="00BD7F92"/>
    <w:rsid w:val="00BE244D"/>
    <w:rsid w:val="00BE743D"/>
    <w:rsid w:val="00BF07A7"/>
    <w:rsid w:val="00C05FC5"/>
    <w:rsid w:val="00C068BE"/>
    <w:rsid w:val="00C160EB"/>
    <w:rsid w:val="00C30216"/>
    <w:rsid w:val="00C33654"/>
    <w:rsid w:val="00C451BF"/>
    <w:rsid w:val="00C54F53"/>
    <w:rsid w:val="00C55EEF"/>
    <w:rsid w:val="00C62692"/>
    <w:rsid w:val="00C751A7"/>
    <w:rsid w:val="00C77FA5"/>
    <w:rsid w:val="00C85F20"/>
    <w:rsid w:val="00C909F9"/>
    <w:rsid w:val="00C94A68"/>
    <w:rsid w:val="00C9540E"/>
    <w:rsid w:val="00C9565C"/>
    <w:rsid w:val="00CA0D9D"/>
    <w:rsid w:val="00CA7DCB"/>
    <w:rsid w:val="00CB29D3"/>
    <w:rsid w:val="00CB3361"/>
    <w:rsid w:val="00CB6128"/>
    <w:rsid w:val="00CB79FA"/>
    <w:rsid w:val="00D00F27"/>
    <w:rsid w:val="00D014CB"/>
    <w:rsid w:val="00D11407"/>
    <w:rsid w:val="00D23308"/>
    <w:rsid w:val="00D31ED4"/>
    <w:rsid w:val="00D36327"/>
    <w:rsid w:val="00D37966"/>
    <w:rsid w:val="00D40E26"/>
    <w:rsid w:val="00D41619"/>
    <w:rsid w:val="00D4175D"/>
    <w:rsid w:val="00D574D2"/>
    <w:rsid w:val="00D61E4F"/>
    <w:rsid w:val="00D6563D"/>
    <w:rsid w:val="00D71999"/>
    <w:rsid w:val="00D75ECC"/>
    <w:rsid w:val="00D8110D"/>
    <w:rsid w:val="00D81A6E"/>
    <w:rsid w:val="00D83926"/>
    <w:rsid w:val="00D87371"/>
    <w:rsid w:val="00D900F2"/>
    <w:rsid w:val="00DA072A"/>
    <w:rsid w:val="00DA0FFD"/>
    <w:rsid w:val="00DA1E88"/>
    <w:rsid w:val="00DA40CF"/>
    <w:rsid w:val="00DA76EA"/>
    <w:rsid w:val="00DA7CD1"/>
    <w:rsid w:val="00DB7F2E"/>
    <w:rsid w:val="00DC3DA2"/>
    <w:rsid w:val="00DD4306"/>
    <w:rsid w:val="00DD740B"/>
    <w:rsid w:val="00DE1141"/>
    <w:rsid w:val="00DE5A78"/>
    <w:rsid w:val="00DF75AA"/>
    <w:rsid w:val="00E06EB7"/>
    <w:rsid w:val="00E0777B"/>
    <w:rsid w:val="00E14860"/>
    <w:rsid w:val="00E24C01"/>
    <w:rsid w:val="00E3791E"/>
    <w:rsid w:val="00E43585"/>
    <w:rsid w:val="00E54548"/>
    <w:rsid w:val="00E626BD"/>
    <w:rsid w:val="00E73594"/>
    <w:rsid w:val="00E76130"/>
    <w:rsid w:val="00E914E9"/>
    <w:rsid w:val="00EA725D"/>
    <w:rsid w:val="00EB337F"/>
    <w:rsid w:val="00EB3808"/>
    <w:rsid w:val="00EB5ADA"/>
    <w:rsid w:val="00EC0645"/>
    <w:rsid w:val="00EC12B0"/>
    <w:rsid w:val="00EC4C3A"/>
    <w:rsid w:val="00EF0877"/>
    <w:rsid w:val="00EF268E"/>
    <w:rsid w:val="00EF55DF"/>
    <w:rsid w:val="00F00C3A"/>
    <w:rsid w:val="00F00F5D"/>
    <w:rsid w:val="00F04676"/>
    <w:rsid w:val="00F0557C"/>
    <w:rsid w:val="00F1077A"/>
    <w:rsid w:val="00F12EE5"/>
    <w:rsid w:val="00F1321A"/>
    <w:rsid w:val="00F13B56"/>
    <w:rsid w:val="00F16BF3"/>
    <w:rsid w:val="00F2541A"/>
    <w:rsid w:val="00F30CE0"/>
    <w:rsid w:val="00F509CF"/>
    <w:rsid w:val="00F52F12"/>
    <w:rsid w:val="00F62982"/>
    <w:rsid w:val="00F636D8"/>
    <w:rsid w:val="00F67FBB"/>
    <w:rsid w:val="00F7029E"/>
    <w:rsid w:val="00F71E19"/>
    <w:rsid w:val="00F72D3E"/>
    <w:rsid w:val="00F82953"/>
    <w:rsid w:val="00F83AD8"/>
    <w:rsid w:val="00F93F8A"/>
    <w:rsid w:val="00F961BE"/>
    <w:rsid w:val="00FA2AFE"/>
    <w:rsid w:val="00FA6D59"/>
    <w:rsid w:val="00FB072D"/>
    <w:rsid w:val="00FB14C8"/>
    <w:rsid w:val="00FB4C1F"/>
    <w:rsid w:val="00FC401E"/>
    <w:rsid w:val="00FD7125"/>
    <w:rsid w:val="00FE625E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B3A42"/>
  <w15:chartTrackingRefBased/>
  <w15:docId w15:val="{0BCD6CFF-F227-694C-B06E-653A0471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E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A43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0FD79214-D506-3044-AA3B-7FCF45D5E2AC%7dtf50002051.dotx" TargetMode="External" 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%7b0FD79214-D506-3044-AA3B-7FCF45D5E2AC%7dtf50002051.dotx</Template>
  <TotalTime>18</TotalTime>
  <Pages>10</Pages>
  <Words>1703</Words>
  <Characters>9709</Characters>
  <Application>Microsoft Office Word</Application>
  <DocSecurity>0</DocSecurity>
  <Lines>80</Lines>
  <Paragraphs>22</Paragraphs>
  <ScaleCrop>false</ScaleCrop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bosire392@gmail.com</cp:lastModifiedBy>
  <cp:revision>26</cp:revision>
  <dcterms:created xsi:type="dcterms:W3CDTF">2023-10-10T20:31:00Z</dcterms:created>
  <dcterms:modified xsi:type="dcterms:W3CDTF">2023-10-10T20:50:00Z</dcterms:modified>
</cp:coreProperties>
</file>