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1DE2E" w14:textId="2B33C442" w:rsidR="00C6554A" w:rsidRPr="008B5277" w:rsidRDefault="00C6554A" w:rsidP="00C6554A">
      <w:pPr>
        <w:pStyle w:val="Photo"/>
      </w:pPr>
      <w:bookmarkStart w:id="0" w:name="_Toc321147149"/>
      <w:bookmarkStart w:id="1" w:name="_Toc318188227"/>
      <w:bookmarkStart w:id="2" w:name="_Toc318188327"/>
      <w:bookmarkStart w:id="3" w:name="_Toc318189312"/>
      <w:bookmarkStart w:id="4" w:name="_Toc321147011"/>
    </w:p>
    <w:bookmarkEnd w:id="0"/>
    <w:bookmarkEnd w:id="1"/>
    <w:bookmarkEnd w:id="2"/>
    <w:bookmarkEnd w:id="3"/>
    <w:bookmarkEnd w:id="4"/>
    <w:p w14:paraId="70D558DC" w14:textId="0F14442F" w:rsidR="00C6554A" w:rsidRDefault="003E492B" w:rsidP="00C6554A">
      <w:pPr>
        <w:pStyle w:val="Title"/>
      </w:pPr>
      <w:r>
        <w:t xml:space="preserve">DISASTER RESILIENCE </w:t>
      </w:r>
    </w:p>
    <w:p w14:paraId="43BEDB12" w14:textId="0765641E" w:rsidR="00C6554A" w:rsidRPr="00D5413C" w:rsidRDefault="003E492B" w:rsidP="00C6554A">
      <w:pPr>
        <w:pStyle w:val="Subtitle"/>
      </w:pPr>
      <w:r>
        <w:t>IMPROVING DISASTER RESILIENCE IN TAITA TAVETA</w:t>
      </w:r>
    </w:p>
    <w:tbl>
      <w:tblPr>
        <w:tblpPr w:vertAnchor="text" w:horzAnchor="margin" w:tblpX="2"/>
        <w:tblOverlap w:val="never"/>
        <w:tblW w:w="3515" w:type="dxa"/>
        <w:tblCellMar>
          <w:top w:w="278" w:type="dxa"/>
          <w:left w:w="225" w:type="dxa"/>
          <w:right w:w="526" w:type="dxa"/>
        </w:tblCellMar>
        <w:tblLook w:val="04A0" w:firstRow="1" w:lastRow="0" w:firstColumn="1" w:lastColumn="0" w:noHBand="0" w:noVBand="1"/>
      </w:tblPr>
      <w:tblGrid>
        <w:gridCol w:w="3515"/>
      </w:tblGrid>
      <w:tr w:rsidR="003765F9" w:rsidRPr="003765F9" w14:paraId="0537AC22" w14:textId="77777777" w:rsidTr="009E7482">
        <w:trPr>
          <w:trHeight w:val="8281"/>
        </w:trPr>
        <w:tc>
          <w:tcPr>
            <w:tcW w:w="3515" w:type="dxa"/>
            <w:tcBorders>
              <w:top w:val="nil"/>
              <w:left w:val="nil"/>
              <w:bottom w:val="nil"/>
              <w:right w:val="nil"/>
            </w:tcBorders>
            <w:shd w:val="clear" w:color="auto" w:fill="FAF7F5"/>
          </w:tcPr>
          <w:p w14:paraId="7CFA378C" w14:textId="77777777" w:rsidR="003765F9" w:rsidRPr="003765F9" w:rsidRDefault="003765F9" w:rsidP="003765F9">
            <w:pPr>
              <w:pStyle w:val="ContactInfo"/>
            </w:pPr>
            <w:r w:rsidRPr="003765F9">
              <w:rPr>
                <w:b/>
              </w:rPr>
              <w:t>Key Messages</w:t>
            </w:r>
          </w:p>
          <w:p w14:paraId="2631E4C1" w14:textId="77777777" w:rsidR="003765F9" w:rsidRPr="003765F9" w:rsidRDefault="003765F9" w:rsidP="003765F9">
            <w:pPr>
              <w:pStyle w:val="ContactInfo"/>
            </w:pPr>
            <w:r w:rsidRPr="003765F9">
              <mc:AlternateContent>
                <mc:Choice Requires="wpg">
                  <w:drawing>
                    <wp:inline distT="0" distB="0" distL="0" distR="0" wp14:anchorId="43D3437B" wp14:editId="1AD0A931">
                      <wp:extent cx="257946" cy="252146"/>
                      <wp:effectExtent l="0" t="0" r="0" b="0"/>
                      <wp:docPr id="3767" name="Group 3767"/>
                      <wp:cNvGraphicFramePr/>
                      <a:graphic xmlns:a="http://schemas.openxmlformats.org/drawingml/2006/main">
                        <a:graphicData uri="http://schemas.microsoft.com/office/word/2010/wordprocessingGroup">
                          <wpg:wgp>
                            <wpg:cNvGrpSpPr/>
                            <wpg:grpSpPr>
                              <a:xfrm>
                                <a:off x="0" y="0"/>
                                <a:ext cx="257946" cy="252146"/>
                                <a:chOff x="0" y="0"/>
                                <a:chExt cx="257946" cy="252146"/>
                              </a:xfrm>
                            </wpg:grpSpPr>
                            <wps:wsp>
                              <wps:cNvPr id="99" name="Shape 99"/>
                              <wps:cNvSpPr/>
                              <wps:spPr>
                                <a:xfrm>
                                  <a:off x="24107" y="159707"/>
                                  <a:ext cx="14656" cy="40259"/>
                                </a:xfrm>
                                <a:custGeom>
                                  <a:avLst/>
                                  <a:gdLst/>
                                  <a:ahLst/>
                                  <a:cxnLst/>
                                  <a:rect l="0" t="0" r="0" b="0"/>
                                  <a:pathLst>
                                    <a:path w="14656" h="40259">
                                      <a:moveTo>
                                        <a:pt x="14656" y="0"/>
                                      </a:moveTo>
                                      <a:lnTo>
                                        <a:pt x="14656" y="7785"/>
                                      </a:lnTo>
                                      <a:cubicBezTo>
                                        <a:pt x="10744" y="7785"/>
                                        <a:pt x="7569" y="11049"/>
                                        <a:pt x="7569" y="15062"/>
                                      </a:cubicBezTo>
                                      <a:lnTo>
                                        <a:pt x="7569" y="25209"/>
                                      </a:lnTo>
                                      <a:cubicBezTo>
                                        <a:pt x="7569" y="29223"/>
                                        <a:pt x="10744" y="32487"/>
                                        <a:pt x="14656" y="32487"/>
                                      </a:cubicBezTo>
                                      <a:lnTo>
                                        <a:pt x="14656" y="40259"/>
                                      </a:lnTo>
                                      <a:cubicBezTo>
                                        <a:pt x="6579" y="40259"/>
                                        <a:pt x="0" y="33515"/>
                                        <a:pt x="0" y="25209"/>
                                      </a:cubicBezTo>
                                      <a:lnTo>
                                        <a:pt x="0" y="15062"/>
                                      </a:lnTo>
                                      <a:cubicBezTo>
                                        <a:pt x="0" y="6756"/>
                                        <a:pt x="6579" y="0"/>
                                        <a:pt x="14656" y="0"/>
                                      </a:cubicBezTo>
                                      <a:close/>
                                    </a:path>
                                  </a:pathLst>
                                </a:custGeom>
                                <a:ln w="0" cap="rnd">
                                  <a:miter lim="100000"/>
                                </a:ln>
                              </wps:spPr>
                              <wps:style>
                                <a:lnRef idx="0">
                                  <a:srgbClr val="000000">
                                    <a:alpha val="0"/>
                                  </a:srgbClr>
                                </a:lnRef>
                                <a:fillRef idx="1">
                                  <a:srgbClr val="F59F2B"/>
                                </a:fillRef>
                                <a:effectRef idx="0">
                                  <a:scrgbClr r="0" g="0" b="0"/>
                                </a:effectRef>
                                <a:fontRef idx="none"/>
                              </wps:style>
                              <wps:bodyPr/>
                            </wps:wsp>
                            <wps:wsp>
                              <wps:cNvPr id="100" name="Shape 100"/>
                              <wps:cNvSpPr/>
                              <wps:spPr>
                                <a:xfrm>
                                  <a:off x="38763" y="159707"/>
                                  <a:ext cx="14656" cy="40259"/>
                                </a:xfrm>
                                <a:custGeom>
                                  <a:avLst/>
                                  <a:gdLst/>
                                  <a:ahLst/>
                                  <a:cxnLst/>
                                  <a:rect l="0" t="0" r="0" b="0"/>
                                  <a:pathLst>
                                    <a:path w="14656" h="40259">
                                      <a:moveTo>
                                        <a:pt x="0" y="0"/>
                                      </a:moveTo>
                                      <a:cubicBezTo>
                                        <a:pt x="8077" y="0"/>
                                        <a:pt x="14656" y="6756"/>
                                        <a:pt x="14656" y="15062"/>
                                      </a:cubicBezTo>
                                      <a:lnTo>
                                        <a:pt x="14656" y="25209"/>
                                      </a:lnTo>
                                      <a:cubicBezTo>
                                        <a:pt x="14656" y="33515"/>
                                        <a:pt x="8077" y="40259"/>
                                        <a:pt x="0" y="40259"/>
                                      </a:cubicBezTo>
                                      <a:lnTo>
                                        <a:pt x="0" y="32487"/>
                                      </a:lnTo>
                                      <a:cubicBezTo>
                                        <a:pt x="3899" y="32487"/>
                                        <a:pt x="7087" y="29223"/>
                                        <a:pt x="7087" y="25209"/>
                                      </a:cubicBezTo>
                                      <a:lnTo>
                                        <a:pt x="7087" y="15062"/>
                                      </a:lnTo>
                                      <a:cubicBezTo>
                                        <a:pt x="7087" y="11049"/>
                                        <a:pt x="3899" y="7785"/>
                                        <a:pt x="0" y="7785"/>
                                      </a:cubicBezTo>
                                      <a:lnTo>
                                        <a:pt x="0" y="0"/>
                                      </a:lnTo>
                                      <a:close/>
                                    </a:path>
                                  </a:pathLst>
                                </a:custGeom>
                                <a:ln w="0" cap="rnd">
                                  <a:miter lim="100000"/>
                                </a:ln>
                              </wps:spPr>
                              <wps:style>
                                <a:lnRef idx="0">
                                  <a:srgbClr val="000000">
                                    <a:alpha val="0"/>
                                  </a:srgbClr>
                                </a:lnRef>
                                <a:fillRef idx="1">
                                  <a:srgbClr val="F59F2B"/>
                                </a:fillRef>
                                <a:effectRef idx="0">
                                  <a:scrgbClr r="0" g="0" b="0"/>
                                </a:effectRef>
                                <a:fontRef idx="none"/>
                              </wps:style>
                              <wps:bodyPr/>
                            </wps:wsp>
                            <wps:wsp>
                              <wps:cNvPr id="101" name="Shape 101"/>
                              <wps:cNvSpPr/>
                              <wps:spPr>
                                <a:xfrm>
                                  <a:off x="24107" y="211887"/>
                                  <a:ext cx="14656" cy="40259"/>
                                </a:xfrm>
                                <a:custGeom>
                                  <a:avLst/>
                                  <a:gdLst/>
                                  <a:ahLst/>
                                  <a:cxnLst/>
                                  <a:rect l="0" t="0" r="0" b="0"/>
                                  <a:pathLst>
                                    <a:path w="14656" h="40259">
                                      <a:moveTo>
                                        <a:pt x="14656" y="0"/>
                                      </a:moveTo>
                                      <a:lnTo>
                                        <a:pt x="14656" y="7785"/>
                                      </a:lnTo>
                                      <a:cubicBezTo>
                                        <a:pt x="10744" y="7785"/>
                                        <a:pt x="7569" y="11049"/>
                                        <a:pt x="7569" y="15062"/>
                                      </a:cubicBezTo>
                                      <a:lnTo>
                                        <a:pt x="7569" y="25209"/>
                                      </a:lnTo>
                                      <a:cubicBezTo>
                                        <a:pt x="7569" y="29223"/>
                                        <a:pt x="10744" y="32487"/>
                                        <a:pt x="14656" y="32487"/>
                                      </a:cubicBezTo>
                                      <a:lnTo>
                                        <a:pt x="14656" y="40259"/>
                                      </a:lnTo>
                                      <a:cubicBezTo>
                                        <a:pt x="6579" y="40259"/>
                                        <a:pt x="0" y="33515"/>
                                        <a:pt x="0" y="25209"/>
                                      </a:cubicBezTo>
                                      <a:lnTo>
                                        <a:pt x="0" y="15062"/>
                                      </a:lnTo>
                                      <a:cubicBezTo>
                                        <a:pt x="0" y="6757"/>
                                        <a:pt x="6579" y="0"/>
                                        <a:pt x="14656" y="0"/>
                                      </a:cubicBezTo>
                                      <a:close/>
                                    </a:path>
                                  </a:pathLst>
                                </a:custGeom>
                                <a:ln w="0" cap="rnd">
                                  <a:miter lim="100000"/>
                                </a:ln>
                              </wps:spPr>
                              <wps:style>
                                <a:lnRef idx="0">
                                  <a:srgbClr val="000000">
                                    <a:alpha val="0"/>
                                  </a:srgbClr>
                                </a:lnRef>
                                <a:fillRef idx="1">
                                  <a:srgbClr val="F59F2B"/>
                                </a:fillRef>
                                <a:effectRef idx="0">
                                  <a:scrgbClr r="0" g="0" b="0"/>
                                </a:effectRef>
                                <a:fontRef idx="none"/>
                              </wps:style>
                              <wps:bodyPr/>
                            </wps:wsp>
                            <wps:wsp>
                              <wps:cNvPr id="102" name="Shape 102"/>
                              <wps:cNvSpPr/>
                              <wps:spPr>
                                <a:xfrm>
                                  <a:off x="38763" y="211887"/>
                                  <a:ext cx="14656" cy="40259"/>
                                </a:xfrm>
                                <a:custGeom>
                                  <a:avLst/>
                                  <a:gdLst/>
                                  <a:ahLst/>
                                  <a:cxnLst/>
                                  <a:rect l="0" t="0" r="0" b="0"/>
                                  <a:pathLst>
                                    <a:path w="14656" h="40259">
                                      <a:moveTo>
                                        <a:pt x="0" y="0"/>
                                      </a:moveTo>
                                      <a:cubicBezTo>
                                        <a:pt x="8077" y="0"/>
                                        <a:pt x="14656" y="6757"/>
                                        <a:pt x="14656" y="15062"/>
                                      </a:cubicBezTo>
                                      <a:lnTo>
                                        <a:pt x="14656" y="25209"/>
                                      </a:lnTo>
                                      <a:cubicBezTo>
                                        <a:pt x="14656" y="33515"/>
                                        <a:pt x="8077" y="40259"/>
                                        <a:pt x="0" y="40259"/>
                                      </a:cubicBezTo>
                                      <a:lnTo>
                                        <a:pt x="0" y="32487"/>
                                      </a:lnTo>
                                      <a:cubicBezTo>
                                        <a:pt x="3899" y="32487"/>
                                        <a:pt x="7087" y="29223"/>
                                        <a:pt x="7087" y="25209"/>
                                      </a:cubicBezTo>
                                      <a:lnTo>
                                        <a:pt x="7087" y="15062"/>
                                      </a:lnTo>
                                      <a:cubicBezTo>
                                        <a:pt x="7087" y="11049"/>
                                        <a:pt x="3899" y="7785"/>
                                        <a:pt x="0" y="7785"/>
                                      </a:cubicBezTo>
                                      <a:lnTo>
                                        <a:pt x="0" y="0"/>
                                      </a:lnTo>
                                      <a:close/>
                                    </a:path>
                                  </a:pathLst>
                                </a:custGeom>
                                <a:ln w="0" cap="rnd">
                                  <a:miter lim="100000"/>
                                </a:ln>
                              </wps:spPr>
                              <wps:style>
                                <a:lnRef idx="0">
                                  <a:srgbClr val="000000">
                                    <a:alpha val="0"/>
                                  </a:srgbClr>
                                </a:lnRef>
                                <a:fillRef idx="1">
                                  <a:srgbClr val="F59F2B"/>
                                </a:fillRef>
                                <a:effectRef idx="0">
                                  <a:scrgbClr r="0" g="0" b="0"/>
                                </a:effectRef>
                                <a:fontRef idx="none"/>
                              </wps:style>
                              <wps:bodyPr/>
                            </wps:wsp>
                            <wps:wsp>
                              <wps:cNvPr id="103" name="Shape 103"/>
                              <wps:cNvSpPr/>
                              <wps:spPr>
                                <a:xfrm>
                                  <a:off x="69333" y="159707"/>
                                  <a:ext cx="14656" cy="40259"/>
                                </a:xfrm>
                                <a:custGeom>
                                  <a:avLst/>
                                  <a:gdLst/>
                                  <a:ahLst/>
                                  <a:cxnLst/>
                                  <a:rect l="0" t="0" r="0" b="0"/>
                                  <a:pathLst>
                                    <a:path w="14656" h="40259">
                                      <a:moveTo>
                                        <a:pt x="14656" y="0"/>
                                      </a:moveTo>
                                      <a:lnTo>
                                        <a:pt x="14656" y="7785"/>
                                      </a:lnTo>
                                      <a:cubicBezTo>
                                        <a:pt x="10744" y="7785"/>
                                        <a:pt x="7569" y="11049"/>
                                        <a:pt x="7569" y="15062"/>
                                      </a:cubicBezTo>
                                      <a:lnTo>
                                        <a:pt x="7569" y="25209"/>
                                      </a:lnTo>
                                      <a:cubicBezTo>
                                        <a:pt x="7569" y="29223"/>
                                        <a:pt x="10744" y="32487"/>
                                        <a:pt x="14656" y="32487"/>
                                      </a:cubicBezTo>
                                      <a:lnTo>
                                        <a:pt x="14656" y="40259"/>
                                      </a:lnTo>
                                      <a:cubicBezTo>
                                        <a:pt x="6579" y="40259"/>
                                        <a:pt x="0" y="33515"/>
                                        <a:pt x="0" y="25209"/>
                                      </a:cubicBezTo>
                                      <a:lnTo>
                                        <a:pt x="0" y="15062"/>
                                      </a:lnTo>
                                      <a:cubicBezTo>
                                        <a:pt x="0" y="6756"/>
                                        <a:pt x="6579" y="0"/>
                                        <a:pt x="14656" y="0"/>
                                      </a:cubicBezTo>
                                      <a:close/>
                                    </a:path>
                                  </a:pathLst>
                                </a:custGeom>
                                <a:ln w="0" cap="rnd">
                                  <a:miter lim="100000"/>
                                </a:ln>
                              </wps:spPr>
                              <wps:style>
                                <a:lnRef idx="0">
                                  <a:srgbClr val="000000">
                                    <a:alpha val="0"/>
                                  </a:srgbClr>
                                </a:lnRef>
                                <a:fillRef idx="1">
                                  <a:srgbClr val="F59F2B"/>
                                </a:fillRef>
                                <a:effectRef idx="0">
                                  <a:scrgbClr r="0" g="0" b="0"/>
                                </a:effectRef>
                                <a:fontRef idx="none"/>
                              </wps:style>
                              <wps:bodyPr/>
                            </wps:wsp>
                            <wps:wsp>
                              <wps:cNvPr id="104" name="Shape 104"/>
                              <wps:cNvSpPr/>
                              <wps:spPr>
                                <a:xfrm>
                                  <a:off x="83989" y="159707"/>
                                  <a:ext cx="14656" cy="40259"/>
                                </a:xfrm>
                                <a:custGeom>
                                  <a:avLst/>
                                  <a:gdLst/>
                                  <a:ahLst/>
                                  <a:cxnLst/>
                                  <a:rect l="0" t="0" r="0" b="0"/>
                                  <a:pathLst>
                                    <a:path w="14656" h="40259">
                                      <a:moveTo>
                                        <a:pt x="0" y="0"/>
                                      </a:moveTo>
                                      <a:cubicBezTo>
                                        <a:pt x="8077" y="0"/>
                                        <a:pt x="14656" y="6756"/>
                                        <a:pt x="14656" y="15062"/>
                                      </a:cubicBezTo>
                                      <a:lnTo>
                                        <a:pt x="14656" y="25209"/>
                                      </a:lnTo>
                                      <a:cubicBezTo>
                                        <a:pt x="14656" y="33515"/>
                                        <a:pt x="8077" y="40259"/>
                                        <a:pt x="0" y="40259"/>
                                      </a:cubicBezTo>
                                      <a:lnTo>
                                        <a:pt x="0" y="32487"/>
                                      </a:lnTo>
                                      <a:cubicBezTo>
                                        <a:pt x="3899" y="32487"/>
                                        <a:pt x="7087" y="29223"/>
                                        <a:pt x="7087" y="25209"/>
                                      </a:cubicBezTo>
                                      <a:lnTo>
                                        <a:pt x="7087" y="15062"/>
                                      </a:lnTo>
                                      <a:cubicBezTo>
                                        <a:pt x="7087" y="11049"/>
                                        <a:pt x="3899" y="7785"/>
                                        <a:pt x="0" y="7785"/>
                                      </a:cubicBezTo>
                                      <a:lnTo>
                                        <a:pt x="0" y="0"/>
                                      </a:lnTo>
                                      <a:close/>
                                    </a:path>
                                  </a:pathLst>
                                </a:custGeom>
                                <a:ln w="0" cap="rnd">
                                  <a:miter lim="100000"/>
                                </a:ln>
                              </wps:spPr>
                              <wps:style>
                                <a:lnRef idx="0">
                                  <a:srgbClr val="000000">
                                    <a:alpha val="0"/>
                                  </a:srgbClr>
                                </a:lnRef>
                                <a:fillRef idx="1">
                                  <a:srgbClr val="F59F2B"/>
                                </a:fillRef>
                                <a:effectRef idx="0">
                                  <a:scrgbClr r="0" g="0" b="0"/>
                                </a:effectRef>
                                <a:fontRef idx="none"/>
                              </wps:style>
                              <wps:bodyPr/>
                            </wps:wsp>
                            <wps:wsp>
                              <wps:cNvPr id="105" name="Shape 105"/>
                              <wps:cNvSpPr/>
                              <wps:spPr>
                                <a:xfrm>
                                  <a:off x="69333" y="211887"/>
                                  <a:ext cx="14656" cy="40259"/>
                                </a:xfrm>
                                <a:custGeom>
                                  <a:avLst/>
                                  <a:gdLst/>
                                  <a:ahLst/>
                                  <a:cxnLst/>
                                  <a:rect l="0" t="0" r="0" b="0"/>
                                  <a:pathLst>
                                    <a:path w="14656" h="40259">
                                      <a:moveTo>
                                        <a:pt x="14656" y="0"/>
                                      </a:moveTo>
                                      <a:lnTo>
                                        <a:pt x="14656" y="7785"/>
                                      </a:lnTo>
                                      <a:cubicBezTo>
                                        <a:pt x="10744" y="7785"/>
                                        <a:pt x="7569" y="11049"/>
                                        <a:pt x="7569" y="15062"/>
                                      </a:cubicBezTo>
                                      <a:lnTo>
                                        <a:pt x="7569" y="25209"/>
                                      </a:lnTo>
                                      <a:cubicBezTo>
                                        <a:pt x="7569" y="29223"/>
                                        <a:pt x="10744" y="32487"/>
                                        <a:pt x="14656" y="32487"/>
                                      </a:cubicBezTo>
                                      <a:lnTo>
                                        <a:pt x="14656" y="40259"/>
                                      </a:lnTo>
                                      <a:cubicBezTo>
                                        <a:pt x="6579" y="40259"/>
                                        <a:pt x="0" y="33515"/>
                                        <a:pt x="0" y="25209"/>
                                      </a:cubicBezTo>
                                      <a:lnTo>
                                        <a:pt x="0" y="15062"/>
                                      </a:lnTo>
                                      <a:cubicBezTo>
                                        <a:pt x="0" y="6757"/>
                                        <a:pt x="6579" y="0"/>
                                        <a:pt x="14656" y="0"/>
                                      </a:cubicBezTo>
                                      <a:close/>
                                    </a:path>
                                  </a:pathLst>
                                </a:custGeom>
                                <a:ln w="0" cap="rnd">
                                  <a:miter lim="100000"/>
                                </a:ln>
                              </wps:spPr>
                              <wps:style>
                                <a:lnRef idx="0">
                                  <a:srgbClr val="000000">
                                    <a:alpha val="0"/>
                                  </a:srgbClr>
                                </a:lnRef>
                                <a:fillRef idx="1">
                                  <a:srgbClr val="F59F2B"/>
                                </a:fillRef>
                                <a:effectRef idx="0">
                                  <a:scrgbClr r="0" g="0" b="0"/>
                                </a:effectRef>
                                <a:fontRef idx="none"/>
                              </wps:style>
                              <wps:bodyPr/>
                            </wps:wsp>
                            <wps:wsp>
                              <wps:cNvPr id="106" name="Shape 106"/>
                              <wps:cNvSpPr/>
                              <wps:spPr>
                                <a:xfrm>
                                  <a:off x="83989" y="211887"/>
                                  <a:ext cx="14656" cy="40259"/>
                                </a:xfrm>
                                <a:custGeom>
                                  <a:avLst/>
                                  <a:gdLst/>
                                  <a:ahLst/>
                                  <a:cxnLst/>
                                  <a:rect l="0" t="0" r="0" b="0"/>
                                  <a:pathLst>
                                    <a:path w="14656" h="40259">
                                      <a:moveTo>
                                        <a:pt x="0" y="0"/>
                                      </a:moveTo>
                                      <a:cubicBezTo>
                                        <a:pt x="8077" y="0"/>
                                        <a:pt x="14656" y="6757"/>
                                        <a:pt x="14656" y="15062"/>
                                      </a:cubicBezTo>
                                      <a:lnTo>
                                        <a:pt x="14656" y="25209"/>
                                      </a:lnTo>
                                      <a:cubicBezTo>
                                        <a:pt x="14656" y="33515"/>
                                        <a:pt x="8077" y="40259"/>
                                        <a:pt x="0" y="40259"/>
                                      </a:cubicBezTo>
                                      <a:lnTo>
                                        <a:pt x="0" y="32487"/>
                                      </a:lnTo>
                                      <a:cubicBezTo>
                                        <a:pt x="3899" y="32487"/>
                                        <a:pt x="7087" y="29223"/>
                                        <a:pt x="7087" y="25209"/>
                                      </a:cubicBezTo>
                                      <a:lnTo>
                                        <a:pt x="7087" y="15062"/>
                                      </a:lnTo>
                                      <a:cubicBezTo>
                                        <a:pt x="7087" y="11049"/>
                                        <a:pt x="3899" y="7785"/>
                                        <a:pt x="0" y="7785"/>
                                      </a:cubicBezTo>
                                      <a:lnTo>
                                        <a:pt x="0" y="0"/>
                                      </a:lnTo>
                                      <a:close/>
                                    </a:path>
                                  </a:pathLst>
                                </a:custGeom>
                                <a:ln w="0" cap="rnd">
                                  <a:miter lim="100000"/>
                                </a:ln>
                              </wps:spPr>
                              <wps:style>
                                <a:lnRef idx="0">
                                  <a:srgbClr val="000000">
                                    <a:alpha val="0"/>
                                  </a:srgbClr>
                                </a:lnRef>
                                <a:fillRef idx="1">
                                  <a:srgbClr val="F59F2B"/>
                                </a:fillRef>
                                <a:effectRef idx="0">
                                  <a:scrgbClr r="0" g="0" b="0"/>
                                </a:effectRef>
                                <a:fontRef idx="none"/>
                              </wps:style>
                              <wps:bodyPr/>
                            </wps:wsp>
                            <wps:wsp>
                              <wps:cNvPr id="107" name="Shape 107"/>
                              <wps:cNvSpPr/>
                              <wps:spPr>
                                <a:xfrm>
                                  <a:off x="114559" y="159707"/>
                                  <a:ext cx="14656" cy="40259"/>
                                </a:xfrm>
                                <a:custGeom>
                                  <a:avLst/>
                                  <a:gdLst/>
                                  <a:ahLst/>
                                  <a:cxnLst/>
                                  <a:rect l="0" t="0" r="0" b="0"/>
                                  <a:pathLst>
                                    <a:path w="14656" h="40259">
                                      <a:moveTo>
                                        <a:pt x="14656" y="0"/>
                                      </a:moveTo>
                                      <a:lnTo>
                                        <a:pt x="14656" y="7785"/>
                                      </a:lnTo>
                                      <a:cubicBezTo>
                                        <a:pt x="10744" y="7785"/>
                                        <a:pt x="7569" y="11049"/>
                                        <a:pt x="7569" y="15062"/>
                                      </a:cubicBezTo>
                                      <a:lnTo>
                                        <a:pt x="7569" y="25209"/>
                                      </a:lnTo>
                                      <a:cubicBezTo>
                                        <a:pt x="7569" y="29223"/>
                                        <a:pt x="10744" y="32487"/>
                                        <a:pt x="14656" y="32487"/>
                                      </a:cubicBezTo>
                                      <a:lnTo>
                                        <a:pt x="14656" y="40259"/>
                                      </a:lnTo>
                                      <a:cubicBezTo>
                                        <a:pt x="6579" y="40259"/>
                                        <a:pt x="0" y="33515"/>
                                        <a:pt x="0" y="25209"/>
                                      </a:cubicBezTo>
                                      <a:lnTo>
                                        <a:pt x="0" y="15062"/>
                                      </a:lnTo>
                                      <a:cubicBezTo>
                                        <a:pt x="0" y="6756"/>
                                        <a:pt x="6579" y="0"/>
                                        <a:pt x="14656" y="0"/>
                                      </a:cubicBezTo>
                                      <a:close/>
                                    </a:path>
                                  </a:pathLst>
                                </a:custGeom>
                                <a:ln w="0" cap="rnd">
                                  <a:miter lim="100000"/>
                                </a:ln>
                              </wps:spPr>
                              <wps:style>
                                <a:lnRef idx="0">
                                  <a:srgbClr val="000000">
                                    <a:alpha val="0"/>
                                  </a:srgbClr>
                                </a:lnRef>
                                <a:fillRef idx="1">
                                  <a:srgbClr val="F59F2B"/>
                                </a:fillRef>
                                <a:effectRef idx="0">
                                  <a:scrgbClr r="0" g="0" b="0"/>
                                </a:effectRef>
                                <a:fontRef idx="none"/>
                              </wps:style>
                              <wps:bodyPr/>
                            </wps:wsp>
                            <wps:wsp>
                              <wps:cNvPr id="108" name="Shape 108"/>
                              <wps:cNvSpPr/>
                              <wps:spPr>
                                <a:xfrm>
                                  <a:off x="129215" y="159707"/>
                                  <a:ext cx="14656" cy="40259"/>
                                </a:xfrm>
                                <a:custGeom>
                                  <a:avLst/>
                                  <a:gdLst/>
                                  <a:ahLst/>
                                  <a:cxnLst/>
                                  <a:rect l="0" t="0" r="0" b="0"/>
                                  <a:pathLst>
                                    <a:path w="14656" h="40259">
                                      <a:moveTo>
                                        <a:pt x="0" y="0"/>
                                      </a:moveTo>
                                      <a:cubicBezTo>
                                        <a:pt x="8077" y="0"/>
                                        <a:pt x="14656" y="6756"/>
                                        <a:pt x="14656" y="15062"/>
                                      </a:cubicBezTo>
                                      <a:lnTo>
                                        <a:pt x="14656" y="25209"/>
                                      </a:lnTo>
                                      <a:cubicBezTo>
                                        <a:pt x="14656" y="33515"/>
                                        <a:pt x="8077" y="40259"/>
                                        <a:pt x="0" y="40259"/>
                                      </a:cubicBezTo>
                                      <a:lnTo>
                                        <a:pt x="0" y="32487"/>
                                      </a:lnTo>
                                      <a:cubicBezTo>
                                        <a:pt x="3912" y="32487"/>
                                        <a:pt x="7087" y="29223"/>
                                        <a:pt x="7087" y="25209"/>
                                      </a:cubicBezTo>
                                      <a:lnTo>
                                        <a:pt x="7087" y="15062"/>
                                      </a:lnTo>
                                      <a:cubicBezTo>
                                        <a:pt x="7087" y="11049"/>
                                        <a:pt x="3912" y="7785"/>
                                        <a:pt x="0" y="7785"/>
                                      </a:cubicBezTo>
                                      <a:lnTo>
                                        <a:pt x="0" y="0"/>
                                      </a:lnTo>
                                      <a:close/>
                                    </a:path>
                                  </a:pathLst>
                                </a:custGeom>
                                <a:ln w="0" cap="rnd">
                                  <a:miter lim="100000"/>
                                </a:ln>
                              </wps:spPr>
                              <wps:style>
                                <a:lnRef idx="0">
                                  <a:srgbClr val="000000">
                                    <a:alpha val="0"/>
                                  </a:srgbClr>
                                </a:lnRef>
                                <a:fillRef idx="1">
                                  <a:srgbClr val="F59F2B"/>
                                </a:fillRef>
                                <a:effectRef idx="0">
                                  <a:scrgbClr r="0" g="0" b="0"/>
                                </a:effectRef>
                                <a:fontRef idx="none"/>
                              </wps:style>
                              <wps:bodyPr/>
                            </wps:wsp>
                            <wps:wsp>
                              <wps:cNvPr id="109" name="Shape 109"/>
                              <wps:cNvSpPr/>
                              <wps:spPr>
                                <a:xfrm>
                                  <a:off x="114560" y="211887"/>
                                  <a:ext cx="14656" cy="40259"/>
                                </a:xfrm>
                                <a:custGeom>
                                  <a:avLst/>
                                  <a:gdLst/>
                                  <a:ahLst/>
                                  <a:cxnLst/>
                                  <a:rect l="0" t="0" r="0" b="0"/>
                                  <a:pathLst>
                                    <a:path w="14656" h="40259">
                                      <a:moveTo>
                                        <a:pt x="14656" y="0"/>
                                      </a:moveTo>
                                      <a:lnTo>
                                        <a:pt x="14656" y="7785"/>
                                      </a:lnTo>
                                      <a:cubicBezTo>
                                        <a:pt x="10744" y="7785"/>
                                        <a:pt x="7569" y="11049"/>
                                        <a:pt x="7569" y="15062"/>
                                      </a:cubicBezTo>
                                      <a:lnTo>
                                        <a:pt x="7569" y="25209"/>
                                      </a:lnTo>
                                      <a:cubicBezTo>
                                        <a:pt x="7569" y="29223"/>
                                        <a:pt x="10744" y="32487"/>
                                        <a:pt x="14656" y="32487"/>
                                      </a:cubicBezTo>
                                      <a:lnTo>
                                        <a:pt x="14656" y="40259"/>
                                      </a:lnTo>
                                      <a:cubicBezTo>
                                        <a:pt x="6579" y="40259"/>
                                        <a:pt x="0" y="33515"/>
                                        <a:pt x="0" y="25209"/>
                                      </a:cubicBezTo>
                                      <a:lnTo>
                                        <a:pt x="0" y="15062"/>
                                      </a:lnTo>
                                      <a:cubicBezTo>
                                        <a:pt x="0" y="6757"/>
                                        <a:pt x="6579" y="0"/>
                                        <a:pt x="14656" y="0"/>
                                      </a:cubicBezTo>
                                      <a:close/>
                                    </a:path>
                                  </a:pathLst>
                                </a:custGeom>
                                <a:ln w="0" cap="rnd">
                                  <a:miter lim="100000"/>
                                </a:ln>
                              </wps:spPr>
                              <wps:style>
                                <a:lnRef idx="0">
                                  <a:srgbClr val="000000">
                                    <a:alpha val="0"/>
                                  </a:srgbClr>
                                </a:lnRef>
                                <a:fillRef idx="1">
                                  <a:srgbClr val="F59F2B"/>
                                </a:fillRef>
                                <a:effectRef idx="0">
                                  <a:scrgbClr r="0" g="0" b="0"/>
                                </a:effectRef>
                                <a:fontRef idx="none"/>
                              </wps:style>
                              <wps:bodyPr/>
                            </wps:wsp>
                            <wps:wsp>
                              <wps:cNvPr id="110" name="Shape 110"/>
                              <wps:cNvSpPr/>
                              <wps:spPr>
                                <a:xfrm>
                                  <a:off x="129216" y="211887"/>
                                  <a:ext cx="14656" cy="40259"/>
                                </a:xfrm>
                                <a:custGeom>
                                  <a:avLst/>
                                  <a:gdLst/>
                                  <a:ahLst/>
                                  <a:cxnLst/>
                                  <a:rect l="0" t="0" r="0" b="0"/>
                                  <a:pathLst>
                                    <a:path w="14656" h="40259">
                                      <a:moveTo>
                                        <a:pt x="0" y="0"/>
                                      </a:moveTo>
                                      <a:cubicBezTo>
                                        <a:pt x="8077" y="0"/>
                                        <a:pt x="14656" y="6757"/>
                                        <a:pt x="14656" y="15062"/>
                                      </a:cubicBezTo>
                                      <a:lnTo>
                                        <a:pt x="14656" y="25209"/>
                                      </a:lnTo>
                                      <a:cubicBezTo>
                                        <a:pt x="14656" y="33515"/>
                                        <a:pt x="8077" y="40259"/>
                                        <a:pt x="0" y="40259"/>
                                      </a:cubicBezTo>
                                      <a:lnTo>
                                        <a:pt x="0" y="32487"/>
                                      </a:lnTo>
                                      <a:cubicBezTo>
                                        <a:pt x="3912" y="32487"/>
                                        <a:pt x="7087" y="29223"/>
                                        <a:pt x="7087" y="25209"/>
                                      </a:cubicBezTo>
                                      <a:lnTo>
                                        <a:pt x="7087" y="15062"/>
                                      </a:lnTo>
                                      <a:cubicBezTo>
                                        <a:pt x="7087" y="11049"/>
                                        <a:pt x="3912" y="7785"/>
                                        <a:pt x="0" y="7785"/>
                                      </a:cubicBezTo>
                                      <a:lnTo>
                                        <a:pt x="0" y="0"/>
                                      </a:lnTo>
                                      <a:close/>
                                    </a:path>
                                  </a:pathLst>
                                </a:custGeom>
                                <a:ln w="0" cap="rnd">
                                  <a:miter lim="100000"/>
                                </a:ln>
                              </wps:spPr>
                              <wps:style>
                                <a:lnRef idx="0">
                                  <a:srgbClr val="000000">
                                    <a:alpha val="0"/>
                                  </a:srgbClr>
                                </a:lnRef>
                                <a:fillRef idx="1">
                                  <a:srgbClr val="F59F2B"/>
                                </a:fillRef>
                                <a:effectRef idx="0">
                                  <a:scrgbClr r="0" g="0" b="0"/>
                                </a:effectRef>
                                <a:fontRef idx="none"/>
                              </wps:style>
                              <wps:bodyPr/>
                            </wps:wsp>
                            <wps:wsp>
                              <wps:cNvPr id="111" name="Shape 111"/>
                              <wps:cNvSpPr/>
                              <wps:spPr>
                                <a:xfrm>
                                  <a:off x="159786" y="159707"/>
                                  <a:ext cx="14656" cy="40259"/>
                                </a:xfrm>
                                <a:custGeom>
                                  <a:avLst/>
                                  <a:gdLst/>
                                  <a:ahLst/>
                                  <a:cxnLst/>
                                  <a:rect l="0" t="0" r="0" b="0"/>
                                  <a:pathLst>
                                    <a:path w="14656" h="40259">
                                      <a:moveTo>
                                        <a:pt x="14656" y="0"/>
                                      </a:moveTo>
                                      <a:lnTo>
                                        <a:pt x="14656" y="7785"/>
                                      </a:lnTo>
                                      <a:cubicBezTo>
                                        <a:pt x="10744" y="7785"/>
                                        <a:pt x="7569" y="11049"/>
                                        <a:pt x="7569" y="15062"/>
                                      </a:cubicBezTo>
                                      <a:lnTo>
                                        <a:pt x="7569" y="25209"/>
                                      </a:lnTo>
                                      <a:cubicBezTo>
                                        <a:pt x="7569" y="29223"/>
                                        <a:pt x="10744" y="32487"/>
                                        <a:pt x="14656" y="32487"/>
                                      </a:cubicBezTo>
                                      <a:lnTo>
                                        <a:pt x="14656" y="40259"/>
                                      </a:lnTo>
                                      <a:cubicBezTo>
                                        <a:pt x="6579" y="40259"/>
                                        <a:pt x="0" y="33515"/>
                                        <a:pt x="0" y="25209"/>
                                      </a:cubicBezTo>
                                      <a:lnTo>
                                        <a:pt x="0" y="15062"/>
                                      </a:lnTo>
                                      <a:cubicBezTo>
                                        <a:pt x="0" y="6756"/>
                                        <a:pt x="6579" y="0"/>
                                        <a:pt x="14656" y="0"/>
                                      </a:cubicBezTo>
                                      <a:close/>
                                    </a:path>
                                  </a:pathLst>
                                </a:custGeom>
                                <a:ln w="0" cap="rnd">
                                  <a:miter lim="100000"/>
                                </a:ln>
                              </wps:spPr>
                              <wps:style>
                                <a:lnRef idx="0">
                                  <a:srgbClr val="000000">
                                    <a:alpha val="0"/>
                                  </a:srgbClr>
                                </a:lnRef>
                                <a:fillRef idx="1">
                                  <a:srgbClr val="F59F2B"/>
                                </a:fillRef>
                                <a:effectRef idx="0">
                                  <a:scrgbClr r="0" g="0" b="0"/>
                                </a:effectRef>
                                <a:fontRef idx="none"/>
                              </wps:style>
                              <wps:bodyPr/>
                            </wps:wsp>
                            <wps:wsp>
                              <wps:cNvPr id="112" name="Shape 112"/>
                              <wps:cNvSpPr/>
                              <wps:spPr>
                                <a:xfrm>
                                  <a:off x="174442" y="159707"/>
                                  <a:ext cx="14656" cy="40259"/>
                                </a:xfrm>
                                <a:custGeom>
                                  <a:avLst/>
                                  <a:gdLst/>
                                  <a:ahLst/>
                                  <a:cxnLst/>
                                  <a:rect l="0" t="0" r="0" b="0"/>
                                  <a:pathLst>
                                    <a:path w="14656" h="40259">
                                      <a:moveTo>
                                        <a:pt x="0" y="0"/>
                                      </a:moveTo>
                                      <a:cubicBezTo>
                                        <a:pt x="8077" y="0"/>
                                        <a:pt x="14656" y="6756"/>
                                        <a:pt x="14656" y="15062"/>
                                      </a:cubicBezTo>
                                      <a:lnTo>
                                        <a:pt x="14656" y="25209"/>
                                      </a:lnTo>
                                      <a:cubicBezTo>
                                        <a:pt x="14656" y="33515"/>
                                        <a:pt x="8077" y="40259"/>
                                        <a:pt x="0" y="40259"/>
                                      </a:cubicBezTo>
                                      <a:lnTo>
                                        <a:pt x="0" y="32487"/>
                                      </a:lnTo>
                                      <a:cubicBezTo>
                                        <a:pt x="3912" y="32487"/>
                                        <a:pt x="7087" y="29223"/>
                                        <a:pt x="7087" y="25209"/>
                                      </a:cubicBezTo>
                                      <a:lnTo>
                                        <a:pt x="7087" y="15062"/>
                                      </a:lnTo>
                                      <a:cubicBezTo>
                                        <a:pt x="7087" y="11049"/>
                                        <a:pt x="3912" y="7785"/>
                                        <a:pt x="0" y="7785"/>
                                      </a:cubicBezTo>
                                      <a:lnTo>
                                        <a:pt x="0" y="0"/>
                                      </a:lnTo>
                                      <a:close/>
                                    </a:path>
                                  </a:pathLst>
                                </a:custGeom>
                                <a:ln w="0" cap="rnd">
                                  <a:miter lim="100000"/>
                                </a:ln>
                              </wps:spPr>
                              <wps:style>
                                <a:lnRef idx="0">
                                  <a:srgbClr val="000000">
                                    <a:alpha val="0"/>
                                  </a:srgbClr>
                                </a:lnRef>
                                <a:fillRef idx="1">
                                  <a:srgbClr val="F59F2B"/>
                                </a:fillRef>
                                <a:effectRef idx="0">
                                  <a:scrgbClr r="0" g="0" b="0"/>
                                </a:effectRef>
                                <a:fontRef idx="none"/>
                              </wps:style>
                              <wps:bodyPr/>
                            </wps:wsp>
                            <wps:wsp>
                              <wps:cNvPr id="113" name="Shape 113"/>
                              <wps:cNvSpPr/>
                              <wps:spPr>
                                <a:xfrm>
                                  <a:off x="159786" y="211887"/>
                                  <a:ext cx="14656" cy="40259"/>
                                </a:xfrm>
                                <a:custGeom>
                                  <a:avLst/>
                                  <a:gdLst/>
                                  <a:ahLst/>
                                  <a:cxnLst/>
                                  <a:rect l="0" t="0" r="0" b="0"/>
                                  <a:pathLst>
                                    <a:path w="14656" h="40259">
                                      <a:moveTo>
                                        <a:pt x="14656" y="0"/>
                                      </a:moveTo>
                                      <a:lnTo>
                                        <a:pt x="14656" y="7785"/>
                                      </a:lnTo>
                                      <a:cubicBezTo>
                                        <a:pt x="10744" y="7785"/>
                                        <a:pt x="7569" y="11049"/>
                                        <a:pt x="7569" y="15062"/>
                                      </a:cubicBezTo>
                                      <a:lnTo>
                                        <a:pt x="7569" y="25209"/>
                                      </a:lnTo>
                                      <a:cubicBezTo>
                                        <a:pt x="7569" y="29223"/>
                                        <a:pt x="10744" y="32487"/>
                                        <a:pt x="14656" y="32487"/>
                                      </a:cubicBezTo>
                                      <a:lnTo>
                                        <a:pt x="14656" y="40259"/>
                                      </a:lnTo>
                                      <a:cubicBezTo>
                                        <a:pt x="6579" y="40259"/>
                                        <a:pt x="0" y="33515"/>
                                        <a:pt x="0" y="25209"/>
                                      </a:cubicBezTo>
                                      <a:lnTo>
                                        <a:pt x="0" y="15062"/>
                                      </a:lnTo>
                                      <a:cubicBezTo>
                                        <a:pt x="0" y="6757"/>
                                        <a:pt x="6579" y="0"/>
                                        <a:pt x="14656" y="0"/>
                                      </a:cubicBezTo>
                                      <a:close/>
                                    </a:path>
                                  </a:pathLst>
                                </a:custGeom>
                                <a:ln w="0" cap="rnd">
                                  <a:miter lim="100000"/>
                                </a:ln>
                              </wps:spPr>
                              <wps:style>
                                <a:lnRef idx="0">
                                  <a:srgbClr val="000000">
                                    <a:alpha val="0"/>
                                  </a:srgbClr>
                                </a:lnRef>
                                <a:fillRef idx="1">
                                  <a:srgbClr val="F59F2B"/>
                                </a:fillRef>
                                <a:effectRef idx="0">
                                  <a:scrgbClr r="0" g="0" b="0"/>
                                </a:effectRef>
                                <a:fontRef idx="none"/>
                              </wps:style>
                              <wps:bodyPr/>
                            </wps:wsp>
                            <wps:wsp>
                              <wps:cNvPr id="114" name="Shape 114"/>
                              <wps:cNvSpPr/>
                              <wps:spPr>
                                <a:xfrm>
                                  <a:off x="174442" y="211887"/>
                                  <a:ext cx="14656" cy="40259"/>
                                </a:xfrm>
                                <a:custGeom>
                                  <a:avLst/>
                                  <a:gdLst/>
                                  <a:ahLst/>
                                  <a:cxnLst/>
                                  <a:rect l="0" t="0" r="0" b="0"/>
                                  <a:pathLst>
                                    <a:path w="14656" h="40259">
                                      <a:moveTo>
                                        <a:pt x="0" y="0"/>
                                      </a:moveTo>
                                      <a:cubicBezTo>
                                        <a:pt x="8077" y="0"/>
                                        <a:pt x="14656" y="6757"/>
                                        <a:pt x="14656" y="15062"/>
                                      </a:cubicBezTo>
                                      <a:lnTo>
                                        <a:pt x="14656" y="25209"/>
                                      </a:lnTo>
                                      <a:cubicBezTo>
                                        <a:pt x="14656" y="33515"/>
                                        <a:pt x="8077" y="40259"/>
                                        <a:pt x="0" y="40259"/>
                                      </a:cubicBezTo>
                                      <a:lnTo>
                                        <a:pt x="0" y="32487"/>
                                      </a:lnTo>
                                      <a:cubicBezTo>
                                        <a:pt x="3912" y="32487"/>
                                        <a:pt x="7087" y="29223"/>
                                        <a:pt x="7087" y="25209"/>
                                      </a:cubicBezTo>
                                      <a:lnTo>
                                        <a:pt x="7087" y="15062"/>
                                      </a:lnTo>
                                      <a:cubicBezTo>
                                        <a:pt x="7087" y="11049"/>
                                        <a:pt x="3912" y="7785"/>
                                        <a:pt x="0" y="7785"/>
                                      </a:cubicBezTo>
                                      <a:lnTo>
                                        <a:pt x="0" y="0"/>
                                      </a:lnTo>
                                      <a:close/>
                                    </a:path>
                                  </a:pathLst>
                                </a:custGeom>
                                <a:ln w="0" cap="rnd">
                                  <a:miter lim="100000"/>
                                </a:ln>
                              </wps:spPr>
                              <wps:style>
                                <a:lnRef idx="0">
                                  <a:srgbClr val="000000">
                                    <a:alpha val="0"/>
                                  </a:srgbClr>
                                </a:lnRef>
                                <a:fillRef idx="1">
                                  <a:srgbClr val="F59F2B"/>
                                </a:fillRef>
                                <a:effectRef idx="0">
                                  <a:scrgbClr r="0" g="0" b="0"/>
                                </a:effectRef>
                                <a:fontRef idx="none"/>
                              </wps:style>
                              <wps:bodyPr/>
                            </wps:wsp>
                            <wps:wsp>
                              <wps:cNvPr id="115" name="Shape 115"/>
                              <wps:cNvSpPr/>
                              <wps:spPr>
                                <a:xfrm>
                                  <a:off x="205012" y="159707"/>
                                  <a:ext cx="14656" cy="40259"/>
                                </a:xfrm>
                                <a:custGeom>
                                  <a:avLst/>
                                  <a:gdLst/>
                                  <a:ahLst/>
                                  <a:cxnLst/>
                                  <a:rect l="0" t="0" r="0" b="0"/>
                                  <a:pathLst>
                                    <a:path w="14656" h="40259">
                                      <a:moveTo>
                                        <a:pt x="14656" y="0"/>
                                      </a:moveTo>
                                      <a:lnTo>
                                        <a:pt x="14656" y="7785"/>
                                      </a:lnTo>
                                      <a:cubicBezTo>
                                        <a:pt x="10744" y="7785"/>
                                        <a:pt x="7569" y="11049"/>
                                        <a:pt x="7569" y="15062"/>
                                      </a:cubicBezTo>
                                      <a:lnTo>
                                        <a:pt x="7569" y="25209"/>
                                      </a:lnTo>
                                      <a:cubicBezTo>
                                        <a:pt x="7569" y="29223"/>
                                        <a:pt x="10744" y="32487"/>
                                        <a:pt x="14656" y="32487"/>
                                      </a:cubicBezTo>
                                      <a:lnTo>
                                        <a:pt x="14656" y="40259"/>
                                      </a:lnTo>
                                      <a:cubicBezTo>
                                        <a:pt x="6579" y="40259"/>
                                        <a:pt x="0" y="33515"/>
                                        <a:pt x="0" y="25209"/>
                                      </a:cubicBezTo>
                                      <a:lnTo>
                                        <a:pt x="0" y="15062"/>
                                      </a:lnTo>
                                      <a:cubicBezTo>
                                        <a:pt x="0" y="6756"/>
                                        <a:pt x="6579" y="0"/>
                                        <a:pt x="14656" y="0"/>
                                      </a:cubicBezTo>
                                      <a:close/>
                                    </a:path>
                                  </a:pathLst>
                                </a:custGeom>
                                <a:ln w="0" cap="rnd">
                                  <a:miter lim="100000"/>
                                </a:ln>
                              </wps:spPr>
                              <wps:style>
                                <a:lnRef idx="0">
                                  <a:srgbClr val="000000">
                                    <a:alpha val="0"/>
                                  </a:srgbClr>
                                </a:lnRef>
                                <a:fillRef idx="1">
                                  <a:srgbClr val="F59F2B"/>
                                </a:fillRef>
                                <a:effectRef idx="0">
                                  <a:scrgbClr r="0" g="0" b="0"/>
                                </a:effectRef>
                                <a:fontRef idx="none"/>
                              </wps:style>
                              <wps:bodyPr/>
                            </wps:wsp>
                            <wps:wsp>
                              <wps:cNvPr id="116" name="Shape 116"/>
                              <wps:cNvSpPr/>
                              <wps:spPr>
                                <a:xfrm>
                                  <a:off x="219668" y="159707"/>
                                  <a:ext cx="14656" cy="40259"/>
                                </a:xfrm>
                                <a:custGeom>
                                  <a:avLst/>
                                  <a:gdLst/>
                                  <a:ahLst/>
                                  <a:cxnLst/>
                                  <a:rect l="0" t="0" r="0" b="0"/>
                                  <a:pathLst>
                                    <a:path w="14656" h="40259">
                                      <a:moveTo>
                                        <a:pt x="0" y="0"/>
                                      </a:moveTo>
                                      <a:cubicBezTo>
                                        <a:pt x="8077" y="0"/>
                                        <a:pt x="14656" y="6756"/>
                                        <a:pt x="14656" y="15062"/>
                                      </a:cubicBezTo>
                                      <a:lnTo>
                                        <a:pt x="14656" y="25209"/>
                                      </a:lnTo>
                                      <a:cubicBezTo>
                                        <a:pt x="14656" y="33515"/>
                                        <a:pt x="8077" y="40259"/>
                                        <a:pt x="0" y="40259"/>
                                      </a:cubicBezTo>
                                      <a:lnTo>
                                        <a:pt x="0" y="32487"/>
                                      </a:lnTo>
                                      <a:cubicBezTo>
                                        <a:pt x="3912" y="32487"/>
                                        <a:pt x="7087" y="29223"/>
                                        <a:pt x="7087" y="25209"/>
                                      </a:cubicBezTo>
                                      <a:lnTo>
                                        <a:pt x="7087" y="15062"/>
                                      </a:lnTo>
                                      <a:cubicBezTo>
                                        <a:pt x="7087" y="11049"/>
                                        <a:pt x="3912" y="7785"/>
                                        <a:pt x="0" y="7785"/>
                                      </a:cubicBezTo>
                                      <a:lnTo>
                                        <a:pt x="0" y="0"/>
                                      </a:lnTo>
                                      <a:close/>
                                    </a:path>
                                  </a:pathLst>
                                </a:custGeom>
                                <a:ln w="0" cap="rnd">
                                  <a:miter lim="100000"/>
                                </a:ln>
                              </wps:spPr>
                              <wps:style>
                                <a:lnRef idx="0">
                                  <a:srgbClr val="000000">
                                    <a:alpha val="0"/>
                                  </a:srgbClr>
                                </a:lnRef>
                                <a:fillRef idx="1">
                                  <a:srgbClr val="F59F2B"/>
                                </a:fillRef>
                                <a:effectRef idx="0">
                                  <a:scrgbClr r="0" g="0" b="0"/>
                                </a:effectRef>
                                <a:fontRef idx="none"/>
                              </wps:style>
                              <wps:bodyPr/>
                            </wps:wsp>
                            <wps:wsp>
                              <wps:cNvPr id="117" name="Shape 117"/>
                              <wps:cNvSpPr/>
                              <wps:spPr>
                                <a:xfrm>
                                  <a:off x="205012" y="211887"/>
                                  <a:ext cx="14656" cy="40259"/>
                                </a:xfrm>
                                <a:custGeom>
                                  <a:avLst/>
                                  <a:gdLst/>
                                  <a:ahLst/>
                                  <a:cxnLst/>
                                  <a:rect l="0" t="0" r="0" b="0"/>
                                  <a:pathLst>
                                    <a:path w="14656" h="40259">
                                      <a:moveTo>
                                        <a:pt x="14656" y="0"/>
                                      </a:moveTo>
                                      <a:lnTo>
                                        <a:pt x="14656" y="7785"/>
                                      </a:lnTo>
                                      <a:cubicBezTo>
                                        <a:pt x="10744" y="7785"/>
                                        <a:pt x="7569" y="11049"/>
                                        <a:pt x="7569" y="15062"/>
                                      </a:cubicBezTo>
                                      <a:lnTo>
                                        <a:pt x="7569" y="25209"/>
                                      </a:lnTo>
                                      <a:cubicBezTo>
                                        <a:pt x="7569" y="29223"/>
                                        <a:pt x="10744" y="32487"/>
                                        <a:pt x="14656" y="32487"/>
                                      </a:cubicBezTo>
                                      <a:lnTo>
                                        <a:pt x="14656" y="40259"/>
                                      </a:lnTo>
                                      <a:cubicBezTo>
                                        <a:pt x="6579" y="40259"/>
                                        <a:pt x="0" y="33515"/>
                                        <a:pt x="0" y="25209"/>
                                      </a:cubicBezTo>
                                      <a:lnTo>
                                        <a:pt x="0" y="15062"/>
                                      </a:lnTo>
                                      <a:cubicBezTo>
                                        <a:pt x="0" y="6757"/>
                                        <a:pt x="6579" y="0"/>
                                        <a:pt x="14656" y="0"/>
                                      </a:cubicBezTo>
                                      <a:close/>
                                    </a:path>
                                  </a:pathLst>
                                </a:custGeom>
                                <a:ln w="0" cap="rnd">
                                  <a:miter lim="100000"/>
                                </a:ln>
                              </wps:spPr>
                              <wps:style>
                                <a:lnRef idx="0">
                                  <a:srgbClr val="000000">
                                    <a:alpha val="0"/>
                                  </a:srgbClr>
                                </a:lnRef>
                                <a:fillRef idx="1">
                                  <a:srgbClr val="F59F2B"/>
                                </a:fillRef>
                                <a:effectRef idx="0">
                                  <a:scrgbClr r="0" g="0" b="0"/>
                                </a:effectRef>
                                <a:fontRef idx="none"/>
                              </wps:style>
                              <wps:bodyPr/>
                            </wps:wsp>
                            <wps:wsp>
                              <wps:cNvPr id="118" name="Shape 118"/>
                              <wps:cNvSpPr/>
                              <wps:spPr>
                                <a:xfrm>
                                  <a:off x="219668" y="211887"/>
                                  <a:ext cx="14656" cy="40259"/>
                                </a:xfrm>
                                <a:custGeom>
                                  <a:avLst/>
                                  <a:gdLst/>
                                  <a:ahLst/>
                                  <a:cxnLst/>
                                  <a:rect l="0" t="0" r="0" b="0"/>
                                  <a:pathLst>
                                    <a:path w="14656" h="40259">
                                      <a:moveTo>
                                        <a:pt x="0" y="0"/>
                                      </a:moveTo>
                                      <a:cubicBezTo>
                                        <a:pt x="8077" y="0"/>
                                        <a:pt x="14656" y="6757"/>
                                        <a:pt x="14656" y="15062"/>
                                      </a:cubicBezTo>
                                      <a:lnTo>
                                        <a:pt x="14656" y="25209"/>
                                      </a:lnTo>
                                      <a:cubicBezTo>
                                        <a:pt x="14656" y="33515"/>
                                        <a:pt x="8077" y="40259"/>
                                        <a:pt x="0" y="40259"/>
                                      </a:cubicBezTo>
                                      <a:lnTo>
                                        <a:pt x="0" y="32487"/>
                                      </a:lnTo>
                                      <a:cubicBezTo>
                                        <a:pt x="3912" y="32487"/>
                                        <a:pt x="7087" y="29223"/>
                                        <a:pt x="7087" y="25209"/>
                                      </a:cubicBezTo>
                                      <a:lnTo>
                                        <a:pt x="7087" y="15062"/>
                                      </a:lnTo>
                                      <a:cubicBezTo>
                                        <a:pt x="7087" y="11049"/>
                                        <a:pt x="3912" y="7785"/>
                                        <a:pt x="0" y="7785"/>
                                      </a:cubicBezTo>
                                      <a:lnTo>
                                        <a:pt x="0" y="0"/>
                                      </a:lnTo>
                                      <a:close/>
                                    </a:path>
                                  </a:pathLst>
                                </a:custGeom>
                                <a:ln w="0" cap="rnd">
                                  <a:miter lim="100000"/>
                                </a:ln>
                              </wps:spPr>
                              <wps:style>
                                <a:lnRef idx="0">
                                  <a:srgbClr val="000000">
                                    <a:alpha val="0"/>
                                  </a:srgbClr>
                                </a:lnRef>
                                <a:fillRef idx="1">
                                  <a:srgbClr val="F59F2B"/>
                                </a:fillRef>
                                <a:effectRef idx="0">
                                  <a:scrgbClr r="0" g="0" b="0"/>
                                </a:effectRef>
                                <a:fontRef idx="none"/>
                              </wps:style>
                              <wps:bodyPr/>
                            </wps:wsp>
                            <wps:wsp>
                              <wps:cNvPr id="119" name="Shape 119"/>
                              <wps:cNvSpPr/>
                              <wps:spPr>
                                <a:xfrm>
                                  <a:off x="115312" y="1111"/>
                                  <a:ext cx="142634" cy="87630"/>
                                </a:xfrm>
                                <a:custGeom>
                                  <a:avLst/>
                                  <a:gdLst/>
                                  <a:ahLst/>
                                  <a:cxnLst/>
                                  <a:rect l="0" t="0" r="0" b="0"/>
                                  <a:pathLst>
                                    <a:path w="142634" h="87630">
                                      <a:moveTo>
                                        <a:pt x="5017" y="483"/>
                                      </a:moveTo>
                                      <a:cubicBezTo>
                                        <a:pt x="19126" y="3823"/>
                                        <a:pt x="31585" y="12129"/>
                                        <a:pt x="40348" y="23990"/>
                                      </a:cubicBezTo>
                                      <a:cubicBezTo>
                                        <a:pt x="55270" y="20358"/>
                                        <a:pt x="70752" y="28562"/>
                                        <a:pt x="76327" y="43599"/>
                                      </a:cubicBezTo>
                                      <a:cubicBezTo>
                                        <a:pt x="105131" y="33172"/>
                                        <a:pt x="136563" y="51587"/>
                                        <a:pt x="142253" y="82690"/>
                                      </a:cubicBezTo>
                                      <a:cubicBezTo>
                                        <a:pt x="142634" y="84798"/>
                                        <a:pt x="141288" y="86830"/>
                                        <a:pt x="139230" y="87236"/>
                                      </a:cubicBezTo>
                                      <a:cubicBezTo>
                                        <a:pt x="137173" y="87630"/>
                                        <a:pt x="135192" y="86233"/>
                                        <a:pt x="134811" y="84125"/>
                                      </a:cubicBezTo>
                                      <a:cubicBezTo>
                                        <a:pt x="129731" y="56350"/>
                                        <a:pt x="100559" y="40716"/>
                                        <a:pt x="75463" y="52324"/>
                                      </a:cubicBezTo>
                                      <a:cubicBezTo>
                                        <a:pt x="73279" y="53340"/>
                                        <a:pt x="70739" y="52032"/>
                                        <a:pt x="70218" y="49632"/>
                                      </a:cubicBezTo>
                                      <a:cubicBezTo>
                                        <a:pt x="67285" y="36157"/>
                                        <a:pt x="53391" y="27572"/>
                                        <a:pt x="40043" y="32156"/>
                                      </a:cubicBezTo>
                                      <a:cubicBezTo>
                                        <a:pt x="38456" y="32702"/>
                                        <a:pt x="36690" y="32106"/>
                                        <a:pt x="35738" y="30683"/>
                                      </a:cubicBezTo>
                                      <a:cubicBezTo>
                                        <a:pt x="27991" y="19215"/>
                                        <a:pt x="16472" y="11176"/>
                                        <a:pt x="3315" y="8064"/>
                                      </a:cubicBezTo>
                                      <a:cubicBezTo>
                                        <a:pt x="1270" y="7582"/>
                                        <a:pt x="0" y="5499"/>
                                        <a:pt x="470" y="3404"/>
                                      </a:cubicBezTo>
                                      <a:cubicBezTo>
                                        <a:pt x="940" y="1308"/>
                                        <a:pt x="2972" y="0"/>
                                        <a:pt x="5017" y="483"/>
                                      </a:cubicBezTo>
                                      <a:close/>
                                    </a:path>
                                  </a:pathLst>
                                </a:custGeom>
                                <a:ln w="0" cap="rnd">
                                  <a:miter lim="100000"/>
                                </a:ln>
                              </wps:spPr>
                              <wps:style>
                                <a:lnRef idx="0">
                                  <a:srgbClr val="000000">
                                    <a:alpha val="0"/>
                                  </a:srgbClr>
                                </a:lnRef>
                                <a:fillRef idx="1">
                                  <a:srgbClr val="F59F2B"/>
                                </a:fillRef>
                                <a:effectRef idx="0">
                                  <a:scrgbClr r="0" g="0" b="0"/>
                                </a:effectRef>
                                <a:fontRef idx="none"/>
                              </wps:style>
                              <wps:bodyPr/>
                            </wps:wsp>
                            <wps:wsp>
                              <wps:cNvPr id="120" name="Shape 120"/>
                              <wps:cNvSpPr/>
                              <wps:spPr>
                                <a:xfrm>
                                  <a:off x="0" y="0"/>
                                  <a:ext cx="257886" cy="144945"/>
                                </a:xfrm>
                                <a:custGeom>
                                  <a:avLst/>
                                  <a:gdLst/>
                                  <a:ahLst/>
                                  <a:cxnLst/>
                                  <a:rect l="0" t="0" r="0" b="0"/>
                                  <a:pathLst>
                                    <a:path w="257886" h="144945">
                                      <a:moveTo>
                                        <a:pt x="101511" y="165"/>
                                      </a:moveTo>
                                      <a:cubicBezTo>
                                        <a:pt x="103607" y="0"/>
                                        <a:pt x="105423" y="1600"/>
                                        <a:pt x="105575" y="3734"/>
                                      </a:cubicBezTo>
                                      <a:cubicBezTo>
                                        <a:pt x="105740" y="5880"/>
                                        <a:pt x="104191" y="7760"/>
                                        <a:pt x="102095" y="7925"/>
                                      </a:cubicBezTo>
                                      <a:cubicBezTo>
                                        <a:pt x="72339" y="10312"/>
                                        <a:pt x="49314" y="37706"/>
                                        <a:pt x="52349" y="69126"/>
                                      </a:cubicBezTo>
                                      <a:cubicBezTo>
                                        <a:pt x="52603" y="71844"/>
                                        <a:pt x="50140" y="73977"/>
                                        <a:pt x="47574" y="73266"/>
                                      </a:cubicBezTo>
                                      <a:cubicBezTo>
                                        <a:pt x="27318" y="67577"/>
                                        <a:pt x="7569" y="83363"/>
                                        <a:pt x="7569" y="104635"/>
                                      </a:cubicBezTo>
                                      <a:cubicBezTo>
                                        <a:pt x="7569" y="122568"/>
                                        <a:pt x="21768" y="137160"/>
                                        <a:pt x="39218" y="137160"/>
                                      </a:cubicBezTo>
                                      <a:lnTo>
                                        <a:pt x="208242" y="137160"/>
                                      </a:lnTo>
                                      <a:cubicBezTo>
                                        <a:pt x="228537" y="137160"/>
                                        <a:pt x="246113" y="122339"/>
                                        <a:pt x="250050" y="101917"/>
                                      </a:cubicBezTo>
                                      <a:cubicBezTo>
                                        <a:pt x="250457" y="99809"/>
                                        <a:pt x="252451" y="98438"/>
                                        <a:pt x="254495" y="98857"/>
                                      </a:cubicBezTo>
                                      <a:cubicBezTo>
                                        <a:pt x="256553" y="99276"/>
                                        <a:pt x="257886" y="101321"/>
                                        <a:pt x="257480" y="103429"/>
                                      </a:cubicBezTo>
                                      <a:cubicBezTo>
                                        <a:pt x="252844" y="127483"/>
                                        <a:pt x="232143" y="144945"/>
                                        <a:pt x="208242" y="144945"/>
                                      </a:cubicBezTo>
                                      <a:lnTo>
                                        <a:pt x="39218" y="144945"/>
                                      </a:lnTo>
                                      <a:cubicBezTo>
                                        <a:pt x="17590" y="144945"/>
                                        <a:pt x="0" y="126860"/>
                                        <a:pt x="0" y="104635"/>
                                      </a:cubicBezTo>
                                      <a:cubicBezTo>
                                        <a:pt x="0" y="80302"/>
                                        <a:pt x="20968" y="61404"/>
                                        <a:pt x="44514" y="64707"/>
                                      </a:cubicBezTo>
                                      <a:cubicBezTo>
                                        <a:pt x="43929" y="30924"/>
                                        <a:pt x="69088" y="2769"/>
                                        <a:pt x="101511" y="165"/>
                                      </a:cubicBezTo>
                                      <a:close/>
                                    </a:path>
                                  </a:pathLst>
                                </a:custGeom>
                                <a:ln w="0" cap="rnd">
                                  <a:miter lim="100000"/>
                                </a:ln>
                              </wps:spPr>
                              <wps:style>
                                <a:lnRef idx="0">
                                  <a:srgbClr val="000000">
                                    <a:alpha val="0"/>
                                  </a:srgbClr>
                                </a:lnRef>
                                <a:fillRef idx="1">
                                  <a:srgbClr val="F59F2B"/>
                                </a:fillRef>
                                <a:effectRef idx="0">
                                  <a:scrgbClr r="0" g="0" b="0"/>
                                </a:effectRef>
                                <a:fontRef idx="none"/>
                              </wps:style>
                              <wps:bodyPr/>
                            </wps:wsp>
                          </wpg:wgp>
                        </a:graphicData>
                      </a:graphic>
                    </wp:inline>
                  </w:drawing>
                </mc:Choice>
                <mc:Fallback>
                  <w:pict>
                    <v:group w14:anchorId="3F3532F1" id="Group 3767" o:spid="_x0000_s1026" style="width:20.3pt;height:19.85pt;mso-position-horizontal-relative:char;mso-position-vertical-relative:line" coordsize="257946,252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">
                      <v:shape id="Shape 99" o:spid="_x0000_s1027" style="position:absolute;left:24107;top:159707;width:14656;height:40259;visibility:visible;mso-wrap-style:square;v-text-anchor:top" coordsize="14656,4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" path="m14656,r,7785c10744,7785,7569,11049,7569,15062r,10147c7569,29223,10744,32487,14656,32487r,7772c6579,40259,,33515,,25209l,15062c,6756,6579,,14656,xe" fillcolor="#f59f2b" stroked="f" strokeweight="0">
                        <v:stroke miterlimit="1" joinstyle="miter" endcap="round"/>
                        <v:path arrowok="t" textboxrect="0,0,14656,40259"/>
                      </v:shape>
                      <v:shape id="Shape 100" o:spid="_x0000_s1028" style="position:absolute;left:38763;top:159707;width:14656;height:40259;visibility:visible;mso-wrap-style:square;v-text-anchor:top" coordsize="14656,4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" path="m,c8077,,14656,6756,14656,15062r,10147c14656,33515,8077,40259,,40259l,32487v3899,,7087,-3264,7087,-7278l7087,15062c7087,11049,3899,7785,,7785l,xe" fillcolor="#f59f2b" stroked="f" strokeweight="0">
                        <v:stroke miterlimit="1" joinstyle="miter" endcap="round"/>
                        <v:path arrowok="t" textboxrect="0,0,14656,40259"/>
                      </v:shape>
                      <v:shape id="Shape 101" o:spid="_x0000_s1029" style="position:absolute;left:24107;top:211887;width:14656;height:40259;visibility:visible;mso-wrap-style:square;v-text-anchor:top" coordsize="14656,4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" path="m14656,r,7785c10744,7785,7569,11049,7569,15062r,10147c7569,29223,10744,32487,14656,32487r,7772c6579,40259,,33515,,25209l,15062c,6757,6579,,14656,xe" fillcolor="#f59f2b" stroked="f" strokeweight="0">
                        <v:stroke miterlimit="1" joinstyle="miter" endcap="round"/>
                        <v:path arrowok="t" textboxrect="0,0,14656,40259"/>
                      </v:shape>
                      <v:shape id="Shape 102" o:spid="_x0000_s1030" style="position:absolute;left:38763;top:211887;width:14656;height:40259;visibility:visible;mso-wrap-style:square;v-text-anchor:top" coordsize="14656,4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" path="m,c8077,,14656,6757,14656,15062r,10147c14656,33515,8077,40259,,40259l,32487v3899,,7087,-3264,7087,-7278l7087,15062c7087,11049,3899,7785,,7785l,xe" fillcolor="#f59f2b" stroked="f" strokeweight="0">
                        <v:stroke miterlimit="1" joinstyle="miter" endcap="round"/>
                        <v:path arrowok="t" textboxrect="0,0,14656,40259"/>
                      </v:shape>
                      <v:shape id="Shape 103" o:spid="_x0000_s1031" style="position:absolute;left:69333;top:159707;width:14656;height:40259;visibility:visible;mso-wrap-style:square;v-text-anchor:top" coordsize="14656,4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" path="m14656,r,7785c10744,7785,7569,11049,7569,15062r,10147c7569,29223,10744,32487,14656,32487r,7772c6579,40259,,33515,,25209l,15062c,6756,6579,,14656,xe" fillcolor="#f59f2b" stroked="f" strokeweight="0">
                        <v:stroke miterlimit="1" joinstyle="miter" endcap="round"/>
                        <v:path arrowok="t" textboxrect="0,0,14656,40259"/>
                      </v:shape>
                      <v:shape id="Shape 104" o:spid="_x0000_s1032" style="position:absolute;left:83989;top:159707;width:14656;height:40259;visibility:visible;mso-wrap-style:square;v-text-anchor:top" coordsize="14656,4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" path="m,c8077,,14656,6756,14656,15062r,10147c14656,33515,8077,40259,,40259l,32487v3899,,7087,-3264,7087,-7278l7087,15062c7087,11049,3899,7785,,7785l,xe" fillcolor="#f59f2b" stroked="f" strokeweight="0">
                        <v:stroke miterlimit="1" joinstyle="miter" endcap="round"/>
                        <v:path arrowok="t" textboxrect="0,0,14656,40259"/>
                      </v:shape>
                      <v:shape id="Shape 105" o:spid="_x0000_s1033" style="position:absolute;left:69333;top:211887;width:14656;height:40259;visibility:visible;mso-wrap-style:square;v-text-anchor:top" coordsize="14656,4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" path="m14656,r,7785c10744,7785,7569,11049,7569,15062r,10147c7569,29223,10744,32487,14656,32487r,7772c6579,40259,,33515,,25209l,15062c,6757,6579,,14656,xe" fillcolor="#f59f2b" stroked="f" strokeweight="0">
                        <v:stroke miterlimit="1" joinstyle="miter" endcap="round"/>
                        <v:path arrowok="t" textboxrect="0,0,14656,40259"/>
                      </v:shape>
                      <v:shape id="Shape 106" o:spid="_x0000_s1034" style="position:absolute;left:83989;top:211887;width:14656;height:40259;visibility:visible;mso-wrap-style:square;v-text-anchor:top" coordsize="14656,4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" path="m,c8077,,14656,6757,14656,15062r,10147c14656,33515,8077,40259,,40259l,32487v3899,,7087,-3264,7087,-7278l7087,15062c7087,11049,3899,7785,,7785l,xe" fillcolor="#f59f2b" stroked="f" strokeweight="0">
                        <v:stroke miterlimit="1" joinstyle="miter" endcap="round"/>
                        <v:path arrowok="t" textboxrect="0,0,14656,40259"/>
                      </v:shape>
                      <v:shape id="Shape 107" o:spid="_x0000_s1035" style="position:absolute;left:114559;top:159707;width:14656;height:40259;visibility:visible;mso-wrap-style:square;v-text-anchor:top" coordsize="14656,4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" path="m14656,r,7785c10744,7785,7569,11049,7569,15062r,10147c7569,29223,10744,32487,14656,32487r,7772c6579,40259,,33515,,25209l,15062c,6756,6579,,14656,xe" fillcolor="#f59f2b" stroked="f" strokeweight="0">
                        <v:stroke miterlimit="1" joinstyle="miter" endcap="round"/>
                        <v:path arrowok="t" textboxrect="0,0,14656,40259"/>
                      </v:shape>
                      <v:shape id="Shape 108" o:spid="_x0000_s1036" style="position:absolute;left:129215;top:159707;width:14656;height:40259;visibility:visible;mso-wrap-style:square;v-text-anchor:top" coordsize="14656,4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" path="m,c8077,,14656,6756,14656,15062r,10147c14656,33515,8077,40259,,40259l,32487v3912,,7087,-3264,7087,-7278l7087,15062c7087,11049,3912,7785,,7785l,xe" fillcolor="#f59f2b" stroked="f" strokeweight="0">
                        <v:stroke miterlimit="1" joinstyle="miter" endcap="round"/>
                        <v:path arrowok="t" textboxrect="0,0,14656,40259"/>
                      </v:shape>
                      <v:shape id="Shape 109" o:spid="_x0000_s1037" style="position:absolute;left:114560;top:211887;width:14656;height:40259;visibility:visible;mso-wrap-style:square;v-text-anchor:top" coordsize="14656,4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" path="m14656,r,7785c10744,7785,7569,11049,7569,15062r,10147c7569,29223,10744,32487,14656,32487r,7772c6579,40259,,33515,,25209l,15062c,6757,6579,,14656,xe" fillcolor="#f59f2b" stroked="f" strokeweight="0">
                        <v:stroke miterlimit="1" joinstyle="miter" endcap="round"/>
                        <v:path arrowok="t" textboxrect="0,0,14656,40259"/>
                      </v:shape>
                      <v:shape id="Shape 110" o:spid="_x0000_s1038" style="position:absolute;left:129216;top:211887;width:14656;height:40259;visibility:visible;mso-wrap-style:square;v-text-anchor:top" coordsize="14656,4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" path="m,c8077,,14656,6757,14656,15062r,10147c14656,33515,8077,40259,,40259l,32487v3912,,7087,-3264,7087,-7278l7087,15062c7087,11049,3912,7785,,7785l,xe" fillcolor="#f59f2b" stroked="f" strokeweight="0">
                        <v:stroke miterlimit="1" joinstyle="miter" endcap="round"/>
                        <v:path arrowok="t" textboxrect="0,0,14656,40259"/>
                      </v:shape>
                      <v:shape id="Shape 111" o:spid="_x0000_s1039" style="position:absolute;left:159786;top:159707;width:14656;height:40259;visibility:visible;mso-wrap-style:square;v-text-anchor:top" coordsize="14656,4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" path="m14656,r,7785c10744,7785,7569,11049,7569,15062r,10147c7569,29223,10744,32487,14656,32487r,7772c6579,40259,,33515,,25209l,15062c,6756,6579,,14656,xe" fillcolor="#f59f2b" stroked="f" strokeweight="0">
                        <v:stroke miterlimit="1" joinstyle="miter" endcap="round"/>
                        <v:path arrowok="t" textboxrect="0,0,14656,40259"/>
                      </v:shape>
                      <v:shape id="Shape 112" o:spid="_x0000_s1040" style="position:absolute;left:174442;top:159707;width:14656;height:40259;visibility:visible;mso-wrap-style:square;v-text-anchor:top" coordsize="14656,4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" path="m,c8077,,14656,6756,14656,15062r,10147c14656,33515,8077,40259,,40259l,32487v3912,,7087,-3264,7087,-7278l7087,15062c7087,11049,3912,7785,,7785l,xe" fillcolor="#f59f2b" stroked="f" strokeweight="0">
                        <v:stroke miterlimit="1" joinstyle="miter" endcap="round"/>
                        <v:path arrowok="t" textboxrect="0,0,14656,40259"/>
                      </v:shape>
                      <v:shape id="Shape 113" o:spid="_x0000_s1041" style="position:absolute;left:159786;top:211887;width:14656;height:40259;visibility:visible;mso-wrap-style:square;v-text-anchor:top" coordsize="14656,4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" path="m14656,r,7785c10744,7785,7569,11049,7569,15062r,10147c7569,29223,10744,32487,14656,32487r,7772c6579,40259,,33515,,25209l,15062c,6757,6579,,14656,xe" fillcolor="#f59f2b" stroked="f" strokeweight="0">
                        <v:stroke miterlimit="1" joinstyle="miter" endcap="round"/>
                        <v:path arrowok="t" textboxrect="0,0,14656,40259"/>
                      </v:shape>
                      <v:shape id="Shape 114" o:spid="_x0000_s1042" style="position:absolute;left:174442;top:211887;width:14656;height:40259;visibility:visible;mso-wrap-style:square;v-text-anchor:top" coordsize="14656,4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" path="m,c8077,,14656,6757,14656,15062r,10147c14656,33515,8077,40259,,40259l,32487v3912,,7087,-3264,7087,-7278l7087,15062c7087,11049,3912,7785,,7785l,xe" fillcolor="#f59f2b" stroked="f" strokeweight="0">
                        <v:stroke miterlimit="1" joinstyle="miter" endcap="round"/>
                        <v:path arrowok="t" textboxrect="0,0,14656,40259"/>
                      </v:shape>
                      <v:shape id="Shape 115" o:spid="_x0000_s1043" style="position:absolute;left:205012;top:159707;width:14656;height:40259;visibility:visible;mso-wrap-style:square;v-text-anchor:top" coordsize="14656,4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" path="m14656,r,7785c10744,7785,7569,11049,7569,15062r,10147c7569,29223,10744,32487,14656,32487r,7772c6579,40259,,33515,,25209l,15062c,6756,6579,,14656,xe" fillcolor="#f59f2b" stroked="f" strokeweight="0">
                        <v:stroke miterlimit="1" joinstyle="miter" endcap="round"/>
                        <v:path arrowok="t" textboxrect="0,0,14656,40259"/>
                      </v:shape>
                      <v:shape id="Shape 116" o:spid="_x0000_s1044" style="position:absolute;left:219668;top:159707;width:14656;height:40259;visibility:visible;mso-wrap-style:square;v-text-anchor:top" coordsize="14656,4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" path="m,c8077,,14656,6756,14656,15062r,10147c14656,33515,8077,40259,,40259l,32487v3912,,7087,-3264,7087,-7278l7087,15062c7087,11049,3912,7785,,7785l,xe" fillcolor="#f59f2b" stroked="f" strokeweight="0">
                        <v:stroke miterlimit="1" joinstyle="miter" endcap="round"/>
                        <v:path arrowok="t" textboxrect="0,0,14656,40259"/>
                      </v:shape>
                      <v:shape id="Shape 117" o:spid="_x0000_s1045" style="position:absolute;left:205012;top:211887;width:14656;height:40259;visibility:visible;mso-wrap-style:square;v-text-anchor:top" coordsize="14656,4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" path="m14656,r,7785c10744,7785,7569,11049,7569,15062r,10147c7569,29223,10744,32487,14656,32487r,7772c6579,40259,,33515,,25209l,15062c,6757,6579,,14656,xe" fillcolor="#f59f2b" stroked="f" strokeweight="0">
                        <v:stroke miterlimit="1" joinstyle="miter" endcap="round"/>
                        <v:path arrowok="t" textboxrect="0,0,14656,40259"/>
                      </v:shape>
                      <v:shape id="Shape 118" o:spid="_x0000_s1046" style="position:absolute;left:219668;top:211887;width:14656;height:40259;visibility:visible;mso-wrap-style:square;v-text-anchor:top" coordsize="14656,4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" path="m,c8077,,14656,6757,14656,15062r,10147c14656,33515,8077,40259,,40259l,32487v3912,,7087,-3264,7087,-7278l7087,15062c7087,11049,3912,7785,,7785l,xe" fillcolor="#f59f2b" stroked="f" strokeweight="0">
                        <v:stroke miterlimit="1" joinstyle="miter" endcap="round"/>
                        <v:path arrowok="t" textboxrect="0,0,14656,40259"/>
                      </v:shape>
                      <v:shape id="Shape 119" o:spid="_x0000_s1047" style="position:absolute;left:115312;top:1111;width:142634;height:87630;visibility:visible;mso-wrap-style:square;v-text-anchor:top" coordsize="142634,8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" path="m5017,483c19126,3823,31585,12129,40348,23990v14922,-3632,30404,4572,35979,19609c105131,33172,136563,51587,142253,82690v381,2108,-965,4140,-3023,4546c137173,87630,135192,86233,134811,84125,129731,56350,100559,40716,75463,52324v-2184,1016,-4724,-292,-5245,-2692c67285,36157,53391,27572,40043,32156v-1587,546,-3353,-50,-4305,-1473c27991,19215,16472,11176,3315,8064,1270,7582,,5499,470,3404,940,1308,2972,,5017,483xe" fillcolor="#f59f2b" stroked="f" strokeweight="0">
                        <v:stroke miterlimit="1" joinstyle="miter" endcap="round"/>
                        <v:path arrowok="t" textboxrect="0,0,142634,87630"/>
                      </v:shape>
                      <v:shape id="Shape 120" o:spid="_x0000_s1048" style="position:absolute;width:257886;height:144945;visibility:visible;mso-wrap-style:square;v-text-anchor:top" coordsize="257886,14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" path="m101511,165v2096,-165,3912,1435,4064,3569c105740,5880,104191,7760,102095,7925,72339,10312,49314,37706,52349,69126v254,2718,-2209,4851,-4775,4140c27318,67577,7569,83363,7569,104635v,17933,14199,32525,31649,32525l208242,137160v20295,,37871,-14821,41808,-35243c250457,99809,252451,98438,254495,98857v2058,419,3391,2464,2985,4572c252844,127483,232143,144945,208242,144945r-169024,c17590,144945,,126860,,104635,,80302,20968,61404,44514,64707,43929,30924,69088,2769,101511,165xe" fillcolor="#f59f2b" stroked="f" strokeweight="0">
                        <v:stroke miterlimit="1" joinstyle="miter" endcap="round"/>
                        <v:path arrowok="t" textboxrect="0,0,257886,144945"/>
                      </v:shape>
                      <w10:anchorlock/>
                    </v:group>
                  </w:pict>
                </mc:Fallback>
              </mc:AlternateContent>
            </w:r>
          </w:p>
          <w:p w14:paraId="6321935B" w14:textId="6AC5AA54" w:rsidR="003765F9" w:rsidRPr="003765F9" w:rsidRDefault="003765F9" w:rsidP="003765F9">
            <w:pPr>
              <w:pStyle w:val="ContactInfo"/>
            </w:pPr>
            <w:r w:rsidRPr="003765F9">
              <w:t xml:space="preserve">Significant space-time variations </w:t>
            </w:r>
            <w:r w:rsidRPr="003765F9">
              <w:rPr>
                <w:b/>
              </w:rPr>
              <w:t>were observed in rainfall characteristics in Taita-Taveta County.</w:t>
            </w:r>
          </w:p>
          <w:p w14:paraId="1A1F02B2" w14:textId="77777777" w:rsidR="003765F9" w:rsidRPr="003765F9" w:rsidRDefault="003765F9" w:rsidP="003765F9">
            <w:pPr>
              <w:pStyle w:val="ContactInfo"/>
            </w:pPr>
            <w:r w:rsidRPr="003765F9">
              <mc:AlternateContent>
                <mc:Choice Requires="wpg">
                  <w:drawing>
                    <wp:inline distT="0" distB="0" distL="0" distR="0" wp14:anchorId="51F778AB" wp14:editId="1DDD16FC">
                      <wp:extent cx="1752003" cy="444175"/>
                      <wp:effectExtent l="0" t="0" r="0" b="0"/>
                      <wp:docPr id="3765" name="Group 3765"/>
                      <wp:cNvGraphicFramePr/>
                      <a:graphic xmlns:a="http://schemas.openxmlformats.org/drawingml/2006/main">
                        <a:graphicData uri="http://schemas.microsoft.com/office/word/2010/wordprocessingGroup">
                          <wpg:wgp>
                            <wpg:cNvGrpSpPr/>
                            <wpg:grpSpPr>
                              <a:xfrm>
                                <a:off x="0" y="0"/>
                                <a:ext cx="1752003" cy="444175"/>
                                <a:chOff x="0" y="0"/>
                                <a:chExt cx="1752003" cy="444175"/>
                              </a:xfrm>
                            </wpg:grpSpPr>
                            <wps:wsp>
                              <wps:cNvPr id="91" name="Shape 91"/>
                              <wps:cNvSpPr/>
                              <wps:spPr>
                                <a:xfrm>
                                  <a:off x="0" y="0"/>
                                  <a:ext cx="1752003" cy="0"/>
                                </a:xfrm>
                                <a:custGeom>
                                  <a:avLst/>
                                  <a:gdLst/>
                                  <a:ahLst/>
                                  <a:cxnLst/>
                                  <a:rect l="0" t="0" r="0" b="0"/>
                                  <a:pathLst>
                                    <a:path w="1752003">
                                      <a:moveTo>
                                        <a:pt x="0" y="0"/>
                                      </a:moveTo>
                                      <a:lnTo>
                                        <a:pt x="1752003" y="0"/>
                                      </a:lnTo>
                                    </a:path>
                                  </a:pathLst>
                                </a:custGeom>
                                <a:ln w="6350" cap="rnd">
                                  <a:miter lim="100000"/>
                                </a:ln>
                              </wps:spPr>
                              <wps:style>
                                <a:lnRef idx="1">
                                  <a:srgbClr val="F59F34"/>
                                </a:lnRef>
                                <a:fillRef idx="0">
                                  <a:srgbClr val="000000">
                                    <a:alpha val="0"/>
                                  </a:srgbClr>
                                </a:fillRef>
                                <a:effectRef idx="0">
                                  <a:scrgbClr r="0" g="0" b="0"/>
                                </a:effectRef>
                                <a:fontRef idx="none"/>
                              </wps:style>
                              <wps:bodyPr/>
                            </wps:wsp>
                            <wps:wsp>
                              <wps:cNvPr id="121" name="Shape 121"/>
                              <wps:cNvSpPr/>
                              <wps:spPr>
                                <a:xfrm>
                                  <a:off x="15960" y="171062"/>
                                  <a:ext cx="45428" cy="273114"/>
                                </a:xfrm>
                                <a:custGeom>
                                  <a:avLst/>
                                  <a:gdLst/>
                                  <a:ahLst/>
                                  <a:cxnLst/>
                                  <a:rect l="0" t="0" r="0" b="0"/>
                                  <a:pathLst>
                                    <a:path w="45428" h="273114">
                                      <a:moveTo>
                                        <a:pt x="45428" y="0"/>
                                      </a:moveTo>
                                      <a:lnTo>
                                        <a:pt x="45428" y="7519"/>
                                      </a:lnTo>
                                      <a:cubicBezTo>
                                        <a:pt x="32766" y="7519"/>
                                        <a:pt x="22466" y="17818"/>
                                        <a:pt x="22466" y="30480"/>
                                      </a:cubicBezTo>
                                      <a:lnTo>
                                        <a:pt x="22466" y="197460"/>
                                      </a:lnTo>
                                      <a:lnTo>
                                        <a:pt x="21120" y="198577"/>
                                      </a:lnTo>
                                      <a:cubicBezTo>
                                        <a:pt x="12471" y="205804"/>
                                        <a:pt x="7506" y="216408"/>
                                        <a:pt x="7506" y="227686"/>
                                      </a:cubicBezTo>
                                      <a:cubicBezTo>
                                        <a:pt x="7506" y="248590"/>
                                        <a:pt x="24524" y="265595"/>
                                        <a:pt x="45428" y="265595"/>
                                      </a:cubicBezTo>
                                      <a:lnTo>
                                        <a:pt x="45428" y="273114"/>
                                      </a:lnTo>
                                      <a:cubicBezTo>
                                        <a:pt x="20371" y="273114"/>
                                        <a:pt x="0" y="252730"/>
                                        <a:pt x="0" y="227686"/>
                                      </a:cubicBezTo>
                                      <a:cubicBezTo>
                                        <a:pt x="0" y="214783"/>
                                        <a:pt x="5423" y="202590"/>
                                        <a:pt x="14948" y="193992"/>
                                      </a:cubicBezTo>
                                      <a:lnTo>
                                        <a:pt x="14948" y="30480"/>
                                      </a:lnTo>
                                      <a:cubicBezTo>
                                        <a:pt x="14948" y="13678"/>
                                        <a:pt x="28626" y="0"/>
                                        <a:pt x="45428" y="0"/>
                                      </a:cubicBezTo>
                                      <a:close/>
                                    </a:path>
                                  </a:pathLst>
                                </a:custGeom>
                                <a:ln w="0" cap="rnd">
                                  <a:miter lim="100000"/>
                                </a:ln>
                              </wps:spPr>
                              <wps:style>
                                <a:lnRef idx="0">
                                  <a:srgbClr val="000000">
                                    <a:alpha val="0"/>
                                  </a:srgbClr>
                                </a:lnRef>
                                <a:fillRef idx="1">
                                  <a:srgbClr val="F59F2B"/>
                                </a:fillRef>
                                <a:effectRef idx="0">
                                  <a:scrgbClr r="0" g="0" b="0"/>
                                </a:effectRef>
                                <a:fontRef idx="none"/>
                              </wps:style>
                              <wps:bodyPr/>
                            </wps:wsp>
                            <wps:wsp>
                              <wps:cNvPr id="122" name="Shape 122"/>
                              <wps:cNvSpPr/>
                              <wps:spPr>
                                <a:xfrm>
                                  <a:off x="61388" y="171062"/>
                                  <a:ext cx="45428" cy="273114"/>
                                </a:xfrm>
                                <a:custGeom>
                                  <a:avLst/>
                                  <a:gdLst/>
                                  <a:ahLst/>
                                  <a:cxnLst/>
                                  <a:rect l="0" t="0" r="0" b="0"/>
                                  <a:pathLst>
                                    <a:path w="45428" h="273114">
                                      <a:moveTo>
                                        <a:pt x="0" y="0"/>
                                      </a:moveTo>
                                      <a:cubicBezTo>
                                        <a:pt x="8128" y="0"/>
                                        <a:pt x="15773" y="3175"/>
                                        <a:pt x="21539" y="8941"/>
                                      </a:cubicBezTo>
                                      <a:cubicBezTo>
                                        <a:pt x="27305" y="14668"/>
                                        <a:pt x="30480" y="22327"/>
                                        <a:pt x="30480" y="30480"/>
                                      </a:cubicBezTo>
                                      <a:lnTo>
                                        <a:pt x="30480" y="193992"/>
                                      </a:lnTo>
                                      <a:cubicBezTo>
                                        <a:pt x="40005" y="202590"/>
                                        <a:pt x="45428" y="214783"/>
                                        <a:pt x="45428" y="227686"/>
                                      </a:cubicBezTo>
                                      <a:cubicBezTo>
                                        <a:pt x="45428" y="252730"/>
                                        <a:pt x="25057" y="273114"/>
                                        <a:pt x="0" y="273114"/>
                                      </a:cubicBezTo>
                                      <a:lnTo>
                                        <a:pt x="0" y="265595"/>
                                      </a:lnTo>
                                      <a:cubicBezTo>
                                        <a:pt x="20904" y="265595"/>
                                        <a:pt x="37922" y="248590"/>
                                        <a:pt x="37922" y="227686"/>
                                      </a:cubicBezTo>
                                      <a:cubicBezTo>
                                        <a:pt x="37922" y="216408"/>
                                        <a:pt x="32957" y="205804"/>
                                        <a:pt x="24308" y="198577"/>
                                      </a:cubicBezTo>
                                      <a:lnTo>
                                        <a:pt x="22962" y="197460"/>
                                      </a:lnTo>
                                      <a:lnTo>
                                        <a:pt x="22962" y="30480"/>
                                      </a:lnTo>
                                      <a:cubicBezTo>
                                        <a:pt x="22962" y="24333"/>
                                        <a:pt x="20574" y="18580"/>
                                        <a:pt x="16231" y="14262"/>
                                      </a:cubicBezTo>
                                      <a:cubicBezTo>
                                        <a:pt x="11887" y="9906"/>
                                        <a:pt x="6121" y="7519"/>
                                        <a:pt x="0" y="7519"/>
                                      </a:cubicBezTo>
                                      <a:lnTo>
                                        <a:pt x="0" y="0"/>
                                      </a:lnTo>
                                      <a:close/>
                                    </a:path>
                                  </a:pathLst>
                                </a:custGeom>
                                <a:ln w="0" cap="rnd">
                                  <a:miter lim="100000"/>
                                </a:ln>
                              </wps:spPr>
                              <wps:style>
                                <a:lnRef idx="0">
                                  <a:srgbClr val="000000">
                                    <a:alpha val="0"/>
                                  </a:srgbClr>
                                </a:lnRef>
                                <a:fillRef idx="1">
                                  <a:srgbClr val="F59F2B"/>
                                </a:fillRef>
                                <a:effectRef idx="0">
                                  <a:scrgbClr r="0" g="0" b="0"/>
                                </a:effectRef>
                                <a:fontRef idx="none"/>
                              </wps:style>
                              <wps:bodyPr/>
                            </wps:wsp>
                            <wps:wsp>
                              <wps:cNvPr id="123" name="Shape 123"/>
                              <wps:cNvSpPr/>
                              <wps:spPr>
                                <a:xfrm>
                                  <a:off x="44634" y="385430"/>
                                  <a:ext cx="33503" cy="33503"/>
                                </a:xfrm>
                                <a:custGeom>
                                  <a:avLst/>
                                  <a:gdLst/>
                                  <a:ahLst/>
                                  <a:cxnLst/>
                                  <a:rect l="0" t="0" r="0" b="0"/>
                                  <a:pathLst>
                                    <a:path w="33503" h="33503">
                                      <a:moveTo>
                                        <a:pt x="16751" y="0"/>
                                      </a:moveTo>
                                      <a:cubicBezTo>
                                        <a:pt x="26010" y="0"/>
                                        <a:pt x="33503" y="7506"/>
                                        <a:pt x="33503" y="16751"/>
                                      </a:cubicBezTo>
                                      <a:cubicBezTo>
                                        <a:pt x="33503" y="25997"/>
                                        <a:pt x="26010" y="33503"/>
                                        <a:pt x="16751" y="33503"/>
                                      </a:cubicBezTo>
                                      <a:cubicBezTo>
                                        <a:pt x="7506" y="33503"/>
                                        <a:pt x="0" y="25997"/>
                                        <a:pt x="0" y="16751"/>
                                      </a:cubicBezTo>
                                      <a:cubicBezTo>
                                        <a:pt x="0" y="7506"/>
                                        <a:pt x="7506" y="0"/>
                                        <a:pt x="16751" y="0"/>
                                      </a:cubicBezTo>
                                      <a:close/>
                                    </a:path>
                                  </a:pathLst>
                                </a:custGeom>
                                <a:ln w="0" cap="rnd">
                                  <a:miter lim="100000"/>
                                </a:ln>
                              </wps:spPr>
                              <wps:style>
                                <a:lnRef idx="0">
                                  <a:srgbClr val="000000">
                                    <a:alpha val="0"/>
                                  </a:srgbClr>
                                </a:lnRef>
                                <a:fillRef idx="1">
                                  <a:srgbClr val="F59F2B"/>
                                </a:fillRef>
                                <a:effectRef idx="0">
                                  <a:scrgbClr r="0" g="0" b="0"/>
                                </a:effectRef>
                                <a:fontRef idx="none"/>
                              </wps:style>
                              <wps:bodyPr/>
                            </wps:wsp>
                            <wps:wsp>
                              <wps:cNvPr id="124" name="Shape 124"/>
                              <wps:cNvSpPr/>
                              <wps:spPr>
                                <a:xfrm>
                                  <a:off x="56371" y="249718"/>
                                  <a:ext cx="10033" cy="152464"/>
                                </a:xfrm>
                                <a:custGeom>
                                  <a:avLst/>
                                  <a:gdLst/>
                                  <a:ahLst/>
                                  <a:cxnLst/>
                                  <a:rect l="0" t="0" r="0" b="0"/>
                                  <a:pathLst>
                                    <a:path w="10033" h="152464">
                                      <a:moveTo>
                                        <a:pt x="5017" y="0"/>
                                      </a:moveTo>
                                      <a:cubicBezTo>
                                        <a:pt x="7785" y="0"/>
                                        <a:pt x="10033" y="2248"/>
                                        <a:pt x="10033" y="5017"/>
                                      </a:cubicBezTo>
                                      <a:lnTo>
                                        <a:pt x="10033" y="147447"/>
                                      </a:lnTo>
                                      <a:cubicBezTo>
                                        <a:pt x="10033" y="150216"/>
                                        <a:pt x="7785" y="152464"/>
                                        <a:pt x="5017" y="152464"/>
                                      </a:cubicBezTo>
                                      <a:cubicBezTo>
                                        <a:pt x="2248" y="152464"/>
                                        <a:pt x="0" y="150216"/>
                                        <a:pt x="0" y="147447"/>
                                      </a:cubicBezTo>
                                      <a:lnTo>
                                        <a:pt x="0" y="5017"/>
                                      </a:lnTo>
                                      <a:cubicBezTo>
                                        <a:pt x="0" y="2248"/>
                                        <a:pt x="2248" y="0"/>
                                        <a:pt x="5017" y="0"/>
                                      </a:cubicBezTo>
                                      <a:close/>
                                    </a:path>
                                  </a:pathLst>
                                </a:custGeom>
                                <a:ln w="0" cap="rnd">
                                  <a:miter lim="100000"/>
                                </a:ln>
                              </wps:spPr>
                              <wps:style>
                                <a:lnRef idx="0">
                                  <a:srgbClr val="000000">
                                    <a:alpha val="0"/>
                                  </a:srgbClr>
                                </a:lnRef>
                                <a:fillRef idx="1">
                                  <a:srgbClr val="F59F2B"/>
                                </a:fillRef>
                                <a:effectRef idx="0">
                                  <a:scrgbClr r="0" g="0" b="0"/>
                                </a:effectRef>
                                <a:fontRef idx="none"/>
                              </wps:style>
                              <wps:bodyPr/>
                            </wps:wsp>
                          </wpg:wgp>
                        </a:graphicData>
                      </a:graphic>
                    </wp:inline>
                  </w:drawing>
                </mc:Choice>
                <mc:Fallback>
                  <w:pict>
                    <v:group w14:anchorId="1C05F39A" id="Group 3765" o:spid="_x0000_s1026" style="width:137.95pt;height:34.95pt;mso-position-horizontal-relative:char;mso-position-vertical-relative:line" coordsize="17520,4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">
                      <v:shape id="Shape 91" o:spid="_x0000_s1027" style="position:absolute;width:17520;height:0;visibility:visible;mso-wrap-style:square;v-text-anchor:top" coordsize="1752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" path="m,l1752003,e" filled="f" strokecolor="#f49c2e" strokeweight=".5pt">
                        <v:stroke miterlimit="1" joinstyle="miter" endcap="round"/>
                        <v:path arrowok="t" textboxrect="0,0,1752003,0"/>
                      </v:shape>
                      <v:shape id="Shape 121" o:spid="_x0000_s1028" style="position:absolute;left:159;top:1710;width:454;height:2731;visibility:visible;mso-wrap-style:square;v-text-anchor:top" coordsize="45428,273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" path="m45428,r,7519c32766,7519,22466,17818,22466,30480r,166980l21120,198577c12471,205804,7506,216408,7506,227686v,20904,17018,37909,37922,37909l45428,273114c20371,273114,,252730,,227686,,214783,5423,202590,14948,193992r,-163512c14948,13678,28626,,45428,xe" fillcolor="#f59f2b" stroked="f" strokeweight="0">
                        <v:stroke miterlimit="1" joinstyle="miter" endcap="round"/>
                        <v:path arrowok="t" textboxrect="0,0,45428,273114"/>
                      </v:shape>
                      <v:shape id="Shape 122" o:spid="_x0000_s1029" style="position:absolute;left:613;top:1710;width:455;height:2731;visibility:visible;mso-wrap-style:square;v-text-anchor:top" coordsize="45428,273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" path="m,c8128,,15773,3175,21539,8941v5766,5727,8941,13386,8941,21539l30480,193992v9525,8598,14948,20791,14948,33694c45428,252730,25057,273114,,273114r,-7519c20904,265595,37922,248590,37922,227686v,-11278,-4965,-21882,-13614,-29109l22962,197460r,-166980c22962,24333,20574,18580,16231,14262,11887,9906,6121,7519,,7519l,xe" fillcolor="#f59f2b" stroked="f" strokeweight="0">
                        <v:stroke miterlimit="1" joinstyle="miter" endcap="round"/>
                        <v:path arrowok="t" textboxrect="0,0,45428,273114"/>
                      </v:shape>
                      <v:shape id="Shape 123" o:spid="_x0000_s1030" style="position:absolute;left:446;top:3854;width:335;height:335;visibility:visible;mso-wrap-style:square;v-text-anchor:top" coordsize="33503,33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" path="m16751,v9259,,16752,7506,16752,16751c33503,25997,26010,33503,16751,33503,7506,33503,,25997,,16751,,7506,7506,,16751,xe" fillcolor="#f59f2b" stroked="f" strokeweight="0">
                        <v:stroke miterlimit="1" joinstyle="miter" endcap="round"/>
                        <v:path arrowok="t" textboxrect="0,0,33503,33503"/>
                      </v:shape>
                      <v:shape id="Shape 124" o:spid="_x0000_s1031" style="position:absolute;left:563;top:2497;width:101;height:1524;visibility:visible;mso-wrap-style:square;v-text-anchor:top" coordsize="10033,152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" path="m5017,v2768,,5016,2248,5016,5017l10033,147447v,2769,-2248,5017,-5016,5017c2248,152464,,150216,,147447l,5017c,2248,2248,,5017,xe" fillcolor="#f59f2b" stroked="f" strokeweight="0">
                        <v:stroke miterlimit="1" joinstyle="miter" endcap="round"/>
                        <v:path arrowok="t" textboxrect="0,0,10033,152464"/>
                      </v:shape>
                      <w10:anchorlock/>
                    </v:group>
                  </w:pict>
                </mc:Fallback>
              </mc:AlternateContent>
            </w:r>
          </w:p>
          <w:p w14:paraId="32B72B13" w14:textId="77777777" w:rsidR="003765F9" w:rsidRPr="003765F9" w:rsidRDefault="003765F9" w:rsidP="003765F9">
            <w:pPr>
              <w:pStyle w:val="ContactInfo"/>
            </w:pPr>
            <w:r w:rsidRPr="003765F9">
              <w:rPr>
                <w:b/>
              </w:rPr>
              <w:t>Increase in mean, maximum and minimum temperatures were observed at all locations within Taita-Taveta County.</w:t>
            </w:r>
          </w:p>
          <w:p w14:paraId="37FC4B86" w14:textId="77777777" w:rsidR="003765F9" w:rsidRPr="003765F9" w:rsidRDefault="003765F9" w:rsidP="003765F9">
            <w:pPr>
              <w:pStyle w:val="ContactInfo"/>
            </w:pPr>
            <w:r w:rsidRPr="003765F9">
              <mc:AlternateContent>
                <mc:Choice Requires="wpg">
                  <w:drawing>
                    <wp:inline distT="0" distB="0" distL="0" distR="0" wp14:anchorId="45C77360" wp14:editId="0FA1FBB3">
                      <wp:extent cx="1752526" cy="525174"/>
                      <wp:effectExtent l="0" t="0" r="0" b="0"/>
                      <wp:docPr id="3766" name="Group 3766"/>
                      <wp:cNvGraphicFramePr/>
                      <a:graphic xmlns:a="http://schemas.openxmlformats.org/drawingml/2006/main">
                        <a:graphicData uri="http://schemas.microsoft.com/office/word/2010/wordprocessingGroup">
                          <wpg:wgp>
                            <wpg:cNvGrpSpPr/>
                            <wpg:grpSpPr>
                              <a:xfrm>
                                <a:off x="0" y="0"/>
                                <a:ext cx="1752526" cy="525174"/>
                                <a:chOff x="0" y="0"/>
                                <a:chExt cx="1752526" cy="525174"/>
                              </a:xfrm>
                            </wpg:grpSpPr>
                            <wps:wsp>
                              <wps:cNvPr id="92" name="Shape 92"/>
                              <wps:cNvSpPr/>
                              <wps:spPr>
                                <a:xfrm>
                                  <a:off x="523" y="0"/>
                                  <a:ext cx="1752003" cy="0"/>
                                </a:xfrm>
                                <a:custGeom>
                                  <a:avLst/>
                                  <a:gdLst/>
                                  <a:ahLst/>
                                  <a:cxnLst/>
                                  <a:rect l="0" t="0" r="0" b="0"/>
                                  <a:pathLst>
                                    <a:path w="1752003">
                                      <a:moveTo>
                                        <a:pt x="0" y="0"/>
                                      </a:moveTo>
                                      <a:lnTo>
                                        <a:pt x="1752003" y="0"/>
                                      </a:lnTo>
                                    </a:path>
                                  </a:pathLst>
                                </a:custGeom>
                                <a:ln w="6350" cap="rnd">
                                  <a:miter lim="100000"/>
                                </a:ln>
                              </wps:spPr>
                              <wps:style>
                                <a:lnRef idx="1">
                                  <a:srgbClr val="F59F34"/>
                                </a:lnRef>
                                <a:fillRef idx="0">
                                  <a:srgbClr val="000000">
                                    <a:alpha val="0"/>
                                  </a:srgbClr>
                                </a:fillRef>
                                <a:effectRef idx="0">
                                  <a:scrgbClr r="0" g="0" b="0"/>
                                </a:effectRef>
                                <a:fontRef idx="none"/>
                              </wps:style>
                              <wps:bodyPr/>
                            </wps:wsp>
                            <wps:wsp>
                              <wps:cNvPr id="125" name="Shape 125"/>
                              <wps:cNvSpPr/>
                              <wps:spPr>
                                <a:xfrm>
                                  <a:off x="45899" y="471631"/>
                                  <a:ext cx="39675" cy="53543"/>
                                </a:xfrm>
                                <a:custGeom>
                                  <a:avLst/>
                                  <a:gdLst/>
                                  <a:ahLst/>
                                  <a:cxnLst/>
                                  <a:rect l="0" t="0" r="0" b="0"/>
                                  <a:pathLst>
                                    <a:path w="39675" h="53543">
                                      <a:moveTo>
                                        <a:pt x="17843" y="2362"/>
                                      </a:moveTo>
                                      <a:cubicBezTo>
                                        <a:pt x="19380" y="0"/>
                                        <a:pt x="22847" y="0"/>
                                        <a:pt x="24384" y="2362"/>
                                      </a:cubicBezTo>
                                      <a:cubicBezTo>
                                        <a:pt x="26937" y="6261"/>
                                        <a:pt x="39675" y="26175"/>
                                        <a:pt x="39675" y="34989"/>
                                      </a:cubicBezTo>
                                      <a:cubicBezTo>
                                        <a:pt x="39675" y="45225"/>
                                        <a:pt x="31344" y="53543"/>
                                        <a:pt x="21107" y="53543"/>
                                      </a:cubicBezTo>
                                      <a:cubicBezTo>
                                        <a:pt x="9157" y="53543"/>
                                        <a:pt x="0" y="42177"/>
                                        <a:pt x="3264" y="30493"/>
                                      </a:cubicBezTo>
                                      <a:cubicBezTo>
                                        <a:pt x="3848" y="28423"/>
                                        <a:pt x="6007" y="27203"/>
                                        <a:pt x="8090" y="27788"/>
                                      </a:cubicBezTo>
                                      <a:cubicBezTo>
                                        <a:pt x="10173" y="28372"/>
                                        <a:pt x="11379" y="30518"/>
                                        <a:pt x="10808" y="32601"/>
                                      </a:cubicBezTo>
                                      <a:cubicBezTo>
                                        <a:pt x="8953" y="39205"/>
                                        <a:pt x="14237" y="45720"/>
                                        <a:pt x="21107" y="45720"/>
                                      </a:cubicBezTo>
                                      <a:cubicBezTo>
                                        <a:pt x="27038" y="45720"/>
                                        <a:pt x="31852" y="40907"/>
                                        <a:pt x="31852" y="34989"/>
                                      </a:cubicBezTo>
                                      <a:cubicBezTo>
                                        <a:pt x="31852" y="31064"/>
                                        <a:pt x="26327" y="20460"/>
                                        <a:pt x="21120" y="11862"/>
                                      </a:cubicBezTo>
                                      <a:cubicBezTo>
                                        <a:pt x="19850" y="13957"/>
                                        <a:pt x="18364" y="16497"/>
                                        <a:pt x="16891" y="19177"/>
                                      </a:cubicBezTo>
                                      <a:cubicBezTo>
                                        <a:pt x="15850" y="21069"/>
                                        <a:pt x="13475" y="21755"/>
                                        <a:pt x="11582" y="20714"/>
                                      </a:cubicBezTo>
                                      <a:cubicBezTo>
                                        <a:pt x="9690" y="19685"/>
                                        <a:pt x="9004" y="17297"/>
                                        <a:pt x="10033" y="15405"/>
                                      </a:cubicBezTo>
                                      <a:cubicBezTo>
                                        <a:pt x="13830" y="8496"/>
                                        <a:pt x="17678" y="2604"/>
                                        <a:pt x="17843" y="2362"/>
                                      </a:cubicBezTo>
                                      <a:close/>
                                    </a:path>
                                  </a:pathLst>
                                </a:custGeom>
                                <a:ln w="0" cap="rnd">
                                  <a:miter lim="100000"/>
                                </a:ln>
                              </wps:spPr>
                              <wps:style>
                                <a:lnRef idx="0">
                                  <a:srgbClr val="000000">
                                    <a:alpha val="0"/>
                                  </a:srgbClr>
                                </a:lnRef>
                                <a:fillRef idx="1">
                                  <a:srgbClr val="F59F2B"/>
                                </a:fillRef>
                                <a:effectRef idx="0">
                                  <a:scrgbClr r="0" g="0" b="0"/>
                                </a:effectRef>
                                <a:fontRef idx="none"/>
                              </wps:style>
                              <wps:bodyPr/>
                            </wps:wsp>
                            <wps:wsp>
                              <wps:cNvPr id="126" name="Shape 126"/>
                              <wps:cNvSpPr/>
                              <wps:spPr>
                                <a:xfrm>
                                  <a:off x="147270" y="467533"/>
                                  <a:ext cx="18561" cy="51181"/>
                                </a:xfrm>
                                <a:custGeom>
                                  <a:avLst/>
                                  <a:gdLst/>
                                  <a:ahLst/>
                                  <a:cxnLst/>
                                  <a:rect l="0" t="0" r="0" b="0"/>
                                  <a:pathLst>
                                    <a:path w="18561" h="51181">
                                      <a:moveTo>
                                        <a:pt x="15291" y="0"/>
                                      </a:moveTo>
                                      <a:lnTo>
                                        <a:pt x="18561" y="0"/>
                                      </a:lnTo>
                                      <a:lnTo>
                                        <a:pt x="18561" y="9499"/>
                                      </a:lnTo>
                                      <a:lnTo>
                                        <a:pt x="18555" y="9487"/>
                                      </a:lnTo>
                                      <a:cubicBezTo>
                                        <a:pt x="13360" y="18085"/>
                                        <a:pt x="7823" y="28702"/>
                                        <a:pt x="7823" y="32626"/>
                                      </a:cubicBezTo>
                                      <a:cubicBezTo>
                                        <a:pt x="7823" y="38545"/>
                                        <a:pt x="12637" y="43358"/>
                                        <a:pt x="18555" y="43358"/>
                                      </a:cubicBezTo>
                                      <a:lnTo>
                                        <a:pt x="18561" y="43355"/>
                                      </a:lnTo>
                                      <a:lnTo>
                                        <a:pt x="18561" y="51178"/>
                                      </a:lnTo>
                                      <a:lnTo>
                                        <a:pt x="18555" y="51181"/>
                                      </a:lnTo>
                                      <a:cubicBezTo>
                                        <a:pt x="8331" y="51181"/>
                                        <a:pt x="0" y="42863"/>
                                        <a:pt x="0" y="32626"/>
                                      </a:cubicBezTo>
                                      <a:cubicBezTo>
                                        <a:pt x="0" y="23813"/>
                                        <a:pt x="12738" y="3899"/>
                                        <a:pt x="15291" y="0"/>
                                      </a:cubicBezTo>
                                      <a:close/>
                                    </a:path>
                                  </a:pathLst>
                                </a:custGeom>
                                <a:ln w="0" cap="rnd">
                                  <a:miter lim="100000"/>
                                </a:ln>
                              </wps:spPr>
                              <wps:style>
                                <a:lnRef idx="0">
                                  <a:srgbClr val="000000">
                                    <a:alpha val="0"/>
                                  </a:srgbClr>
                                </a:lnRef>
                                <a:fillRef idx="1">
                                  <a:srgbClr val="F59F2B"/>
                                </a:fillRef>
                                <a:effectRef idx="0">
                                  <a:scrgbClr r="0" g="0" b="0"/>
                                </a:effectRef>
                                <a:fontRef idx="none"/>
                              </wps:style>
                              <wps:bodyPr/>
                            </wps:wsp>
                            <wps:wsp>
                              <wps:cNvPr id="127" name="Shape 127"/>
                              <wps:cNvSpPr/>
                              <wps:spPr>
                                <a:xfrm>
                                  <a:off x="165832" y="467533"/>
                                  <a:ext cx="18561" cy="51178"/>
                                </a:xfrm>
                                <a:custGeom>
                                  <a:avLst/>
                                  <a:gdLst/>
                                  <a:ahLst/>
                                  <a:cxnLst/>
                                  <a:rect l="0" t="0" r="0" b="0"/>
                                  <a:pathLst>
                                    <a:path w="18561" h="51178">
                                      <a:moveTo>
                                        <a:pt x="0" y="0"/>
                                      </a:moveTo>
                                      <a:lnTo>
                                        <a:pt x="3270" y="0"/>
                                      </a:lnTo>
                                      <a:cubicBezTo>
                                        <a:pt x="5823" y="3899"/>
                                        <a:pt x="18561" y="23813"/>
                                        <a:pt x="18561" y="32626"/>
                                      </a:cubicBezTo>
                                      <a:cubicBezTo>
                                        <a:pt x="18561" y="37744"/>
                                        <a:pt x="16478" y="42383"/>
                                        <a:pt x="13116" y="45742"/>
                                      </a:cubicBezTo>
                                      <a:lnTo>
                                        <a:pt x="0" y="51178"/>
                                      </a:lnTo>
                                      <a:lnTo>
                                        <a:pt x="0" y="43355"/>
                                      </a:lnTo>
                                      <a:lnTo>
                                        <a:pt x="7590" y="40212"/>
                                      </a:lnTo>
                                      <a:cubicBezTo>
                                        <a:pt x="9535" y="38268"/>
                                        <a:pt x="10738" y="35585"/>
                                        <a:pt x="10738" y="32626"/>
                                      </a:cubicBezTo>
                                      <a:cubicBezTo>
                                        <a:pt x="10738" y="30664"/>
                                        <a:pt x="9354" y="27029"/>
                                        <a:pt x="7318" y="22809"/>
                                      </a:cubicBezTo>
                                      <a:lnTo>
                                        <a:pt x="0" y="9499"/>
                                      </a:lnTo>
                                      <a:lnTo>
                                        <a:pt x="0" y="0"/>
                                      </a:lnTo>
                                      <a:close/>
                                    </a:path>
                                  </a:pathLst>
                                </a:custGeom>
                                <a:ln w="0" cap="rnd">
                                  <a:miter lim="100000"/>
                                </a:ln>
                              </wps:spPr>
                              <wps:style>
                                <a:lnRef idx="0">
                                  <a:srgbClr val="000000">
                                    <a:alpha val="0"/>
                                  </a:srgbClr>
                                </a:lnRef>
                                <a:fillRef idx="1">
                                  <a:srgbClr val="F59F2B"/>
                                </a:fillRef>
                                <a:effectRef idx="0">
                                  <a:scrgbClr r="0" g="0" b="0"/>
                                </a:effectRef>
                                <a:fontRef idx="none"/>
                              </wps:style>
                              <wps:bodyPr/>
                            </wps:wsp>
                            <wps:wsp>
                              <wps:cNvPr id="128" name="Shape 128"/>
                              <wps:cNvSpPr/>
                              <wps:spPr>
                                <a:xfrm>
                                  <a:off x="97861" y="419821"/>
                                  <a:ext cx="18561" cy="51181"/>
                                </a:xfrm>
                                <a:custGeom>
                                  <a:avLst/>
                                  <a:gdLst/>
                                  <a:ahLst/>
                                  <a:cxnLst/>
                                  <a:rect l="0" t="0" r="0" b="0"/>
                                  <a:pathLst>
                                    <a:path w="18561" h="51181">
                                      <a:moveTo>
                                        <a:pt x="15291" y="0"/>
                                      </a:moveTo>
                                      <a:lnTo>
                                        <a:pt x="18561" y="0"/>
                                      </a:lnTo>
                                      <a:lnTo>
                                        <a:pt x="18561" y="9499"/>
                                      </a:lnTo>
                                      <a:lnTo>
                                        <a:pt x="18555" y="9487"/>
                                      </a:lnTo>
                                      <a:cubicBezTo>
                                        <a:pt x="13360" y="18085"/>
                                        <a:pt x="7823" y="28702"/>
                                        <a:pt x="7823" y="32626"/>
                                      </a:cubicBezTo>
                                      <a:cubicBezTo>
                                        <a:pt x="7823" y="38545"/>
                                        <a:pt x="12637" y="43358"/>
                                        <a:pt x="18555" y="43358"/>
                                      </a:cubicBezTo>
                                      <a:lnTo>
                                        <a:pt x="18561" y="43355"/>
                                      </a:lnTo>
                                      <a:lnTo>
                                        <a:pt x="18561" y="51178"/>
                                      </a:lnTo>
                                      <a:lnTo>
                                        <a:pt x="18555" y="51181"/>
                                      </a:lnTo>
                                      <a:cubicBezTo>
                                        <a:pt x="8331" y="51181"/>
                                        <a:pt x="0" y="42863"/>
                                        <a:pt x="0" y="32626"/>
                                      </a:cubicBezTo>
                                      <a:cubicBezTo>
                                        <a:pt x="0" y="23813"/>
                                        <a:pt x="12738" y="3899"/>
                                        <a:pt x="15291" y="0"/>
                                      </a:cubicBezTo>
                                      <a:close/>
                                    </a:path>
                                  </a:pathLst>
                                </a:custGeom>
                                <a:ln w="0" cap="rnd">
                                  <a:miter lim="100000"/>
                                </a:ln>
                              </wps:spPr>
                              <wps:style>
                                <a:lnRef idx="0">
                                  <a:srgbClr val="000000">
                                    <a:alpha val="0"/>
                                  </a:srgbClr>
                                </a:lnRef>
                                <a:fillRef idx="1">
                                  <a:srgbClr val="F59F2B"/>
                                </a:fillRef>
                                <a:effectRef idx="0">
                                  <a:scrgbClr r="0" g="0" b="0"/>
                                </a:effectRef>
                                <a:fontRef idx="none"/>
                              </wps:style>
                              <wps:bodyPr/>
                            </wps:wsp>
                            <wps:wsp>
                              <wps:cNvPr id="129" name="Shape 129"/>
                              <wps:cNvSpPr/>
                              <wps:spPr>
                                <a:xfrm>
                                  <a:off x="116422" y="419821"/>
                                  <a:ext cx="18561" cy="51178"/>
                                </a:xfrm>
                                <a:custGeom>
                                  <a:avLst/>
                                  <a:gdLst/>
                                  <a:ahLst/>
                                  <a:cxnLst/>
                                  <a:rect l="0" t="0" r="0" b="0"/>
                                  <a:pathLst>
                                    <a:path w="18561" h="51178">
                                      <a:moveTo>
                                        <a:pt x="0" y="0"/>
                                      </a:moveTo>
                                      <a:lnTo>
                                        <a:pt x="3270" y="0"/>
                                      </a:lnTo>
                                      <a:cubicBezTo>
                                        <a:pt x="5823" y="3899"/>
                                        <a:pt x="18561" y="23813"/>
                                        <a:pt x="18561" y="32626"/>
                                      </a:cubicBezTo>
                                      <a:cubicBezTo>
                                        <a:pt x="18561" y="37745"/>
                                        <a:pt x="16478" y="42383"/>
                                        <a:pt x="13116" y="45742"/>
                                      </a:cubicBezTo>
                                      <a:lnTo>
                                        <a:pt x="0" y="51178"/>
                                      </a:lnTo>
                                      <a:lnTo>
                                        <a:pt x="0" y="43355"/>
                                      </a:lnTo>
                                      <a:lnTo>
                                        <a:pt x="7590" y="40212"/>
                                      </a:lnTo>
                                      <a:cubicBezTo>
                                        <a:pt x="9535" y="38268"/>
                                        <a:pt x="10738" y="35585"/>
                                        <a:pt x="10738" y="32626"/>
                                      </a:cubicBezTo>
                                      <a:cubicBezTo>
                                        <a:pt x="10738" y="30664"/>
                                        <a:pt x="9354" y="27029"/>
                                        <a:pt x="7318" y="22809"/>
                                      </a:cubicBezTo>
                                      <a:lnTo>
                                        <a:pt x="0" y="9499"/>
                                      </a:lnTo>
                                      <a:lnTo>
                                        <a:pt x="0" y="0"/>
                                      </a:lnTo>
                                      <a:close/>
                                    </a:path>
                                  </a:pathLst>
                                </a:custGeom>
                                <a:ln w="0" cap="rnd">
                                  <a:miter lim="100000"/>
                                </a:ln>
                              </wps:spPr>
                              <wps:style>
                                <a:lnRef idx="0">
                                  <a:srgbClr val="000000">
                                    <a:alpha val="0"/>
                                  </a:srgbClr>
                                </a:lnRef>
                                <a:fillRef idx="1">
                                  <a:srgbClr val="F59F2B"/>
                                </a:fillRef>
                                <a:effectRef idx="0">
                                  <a:scrgbClr r="0" g="0" b="0"/>
                                </a:effectRef>
                                <a:fontRef idx="none"/>
                              </wps:style>
                              <wps:bodyPr/>
                            </wps:wsp>
                            <wps:wsp>
                              <wps:cNvPr id="130" name="Shape 130"/>
                              <wps:cNvSpPr/>
                              <wps:spPr>
                                <a:xfrm>
                                  <a:off x="22563" y="411949"/>
                                  <a:ext cx="18561" cy="51181"/>
                                </a:xfrm>
                                <a:custGeom>
                                  <a:avLst/>
                                  <a:gdLst/>
                                  <a:ahLst/>
                                  <a:cxnLst/>
                                  <a:rect l="0" t="0" r="0" b="0"/>
                                  <a:pathLst>
                                    <a:path w="18561" h="51181">
                                      <a:moveTo>
                                        <a:pt x="15291" y="0"/>
                                      </a:moveTo>
                                      <a:lnTo>
                                        <a:pt x="18561" y="0"/>
                                      </a:lnTo>
                                      <a:lnTo>
                                        <a:pt x="18561" y="9499"/>
                                      </a:lnTo>
                                      <a:lnTo>
                                        <a:pt x="18555" y="9487"/>
                                      </a:lnTo>
                                      <a:cubicBezTo>
                                        <a:pt x="13360" y="18085"/>
                                        <a:pt x="7823" y="28702"/>
                                        <a:pt x="7823" y="32626"/>
                                      </a:cubicBezTo>
                                      <a:cubicBezTo>
                                        <a:pt x="7823" y="38545"/>
                                        <a:pt x="12637" y="43358"/>
                                        <a:pt x="18555" y="43358"/>
                                      </a:cubicBezTo>
                                      <a:lnTo>
                                        <a:pt x="18561" y="43355"/>
                                      </a:lnTo>
                                      <a:lnTo>
                                        <a:pt x="18561" y="51178"/>
                                      </a:lnTo>
                                      <a:lnTo>
                                        <a:pt x="18555" y="51181"/>
                                      </a:lnTo>
                                      <a:cubicBezTo>
                                        <a:pt x="8331" y="51181"/>
                                        <a:pt x="0" y="42863"/>
                                        <a:pt x="0" y="32626"/>
                                      </a:cubicBezTo>
                                      <a:cubicBezTo>
                                        <a:pt x="0" y="23813"/>
                                        <a:pt x="12738" y="3899"/>
                                        <a:pt x="15291" y="0"/>
                                      </a:cubicBezTo>
                                      <a:close/>
                                    </a:path>
                                  </a:pathLst>
                                </a:custGeom>
                                <a:ln w="0" cap="rnd">
                                  <a:miter lim="100000"/>
                                </a:ln>
                              </wps:spPr>
                              <wps:style>
                                <a:lnRef idx="0">
                                  <a:srgbClr val="000000">
                                    <a:alpha val="0"/>
                                  </a:srgbClr>
                                </a:lnRef>
                                <a:fillRef idx="1">
                                  <a:srgbClr val="F59F2B"/>
                                </a:fillRef>
                                <a:effectRef idx="0">
                                  <a:scrgbClr r="0" g="0" b="0"/>
                                </a:effectRef>
                                <a:fontRef idx="none"/>
                              </wps:style>
                              <wps:bodyPr/>
                            </wps:wsp>
                            <wps:wsp>
                              <wps:cNvPr id="131" name="Shape 131"/>
                              <wps:cNvSpPr/>
                              <wps:spPr>
                                <a:xfrm>
                                  <a:off x="41124" y="411949"/>
                                  <a:ext cx="18561" cy="51178"/>
                                </a:xfrm>
                                <a:custGeom>
                                  <a:avLst/>
                                  <a:gdLst/>
                                  <a:ahLst/>
                                  <a:cxnLst/>
                                  <a:rect l="0" t="0" r="0" b="0"/>
                                  <a:pathLst>
                                    <a:path w="18561" h="51178">
                                      <a:moveTo>
                                        <a:pt x="0" y="0"/>
                                      </a:moveTo>
                                      <a:lnTo>
                                        <a:pt x="3270" y="0"/>
                                      </a:lnTo>
                                      <a:cubicBezTo>
                                        <a:pt x="5823" y="3899"/>
                                        <a:pt x="18561" y="23813"/>
                                        <a:pt x="18561" y="32626"/>
                                      </a:cubicBezTo>
                                      <a:cubicBezTo>
                                        <a:pt x="18561" y="37744"/>
                                        <a:pt x="16478" y="42383"/>
                                        <a:pt x="13116" y="45742"/>
                                      </a:cubicBezTo>
                                      <a:lnTo>
                                        <a:pt x="0" y="51178"/>
                                      </a:lnTo>
                                      <a:lnTo>
                                        <a:pt x="0" y="43355"/>
                                      </a:lnTo>
                                      <a:lnTo>
                                        <a:pt x="7590" y="40212"/>
                                      </a:lnTo>
                                      <a:cubicBezTo>
                                        <a:pt x="9535" y="38268"/>
                                        <a:pt x="10738" y="35585"/>
                                        <a:pt x="10738" y="32626"/>
                                      </a:cubicBezTo>
                                      <a:cubicBezTo>
                                        <a:pt x="10738" y="30664"/>
                                        <a:pt x="9354" y="27029"/>
                                        <a:pt x="7318" y="22809"/>
                                      </a:cubicBezTo>
                                      <a:lnTo>
                                        <a:pt x="0" y="9499"/>
                                      </a:lnTo>
                                      <a:lnTo>
                                        <a:pt x="0" y="0"/>
                                      </a:lnTo>
                                      <a:close/>
                                    </a:path>
                                  </a:pathLst>
                                </a:custGeom>
                                <a:ln w="0" cap="rnd">
                                  <a:miter lim="100000"/>
                                </a:ln>
                              </wps:spPr>
                              <wps:style>
                                <a:lnRef idx="0">
                                  <a:srgbClr val="000000">
                                    <a:alpha val="0"/>
                                  </a:srgbClr>
                                </a:lnRef>
                                <a:fillRef idx="1">
                                  <a:srgbClr val="F59F2B"/>
                                </a:fillRef>
                                <a:effectRef idx="0">
                                  <a:scrgbClr r="0" g="0" b="0"/>
                                </a:effectRef>
                                <a:fontRef idx="none"/>
                              </wps:style>
                              <wps:bodyPr/>
                            </wps:wsp>
                            <wps:wsp>
                              <wps:cNvPr id="132" name="Shape 132"/>
                              <wps:cNvSpPr/>
                              <wps:spPr>
                                <a:xfrm>
                                  <a:off x="173163" y="408144"/>
                                  <a:ext cx="39675" cy="53543"/>
                                </a:xfrm>
                                <a:custGeom>
                                  <a:avLst/>
                                  <a:gdLst/>
                                  <a:ahLst/>
                                  <a:cxnLst/>
                                  <a:rect l="0" t="0" r="0" b="0"/>
                                  <a:pathLst>
                                    <a:path w="39675" h="53543">
                                      <a:moveTo>
                                        <a:pt x="15278" y="2362"/>
                                      </a:moveTo>
                                      <a:cubicBezTo>
                                        <a:pt x="16828" y="0"/>
                                        <a:pt x="20282" y="0"/>
                                        <a:pt x="21831" y="2362"/>
                                      </a:cubicBezTo>
                                      <a:cubicBezTo>
                                        <a:pt x="21984" y="2603"/>
                                        <a:pt x="25832" y="8496"/>
                                        <a:pt x="29629" y="15405"/>
                                      </a:cubicBezTo>
                                      <a:cubicBezTo>
                                        <a:pt x="30671" y="17297"/>
                                        <a:pt x="29972" y="19672"/>
                                        <a:pt x="28080" y="20714"/>
                                      </a:cubicBezTo>
                                      <a:cubicBezTo>
                                        <a:pt x="26187" y="21755"/>
                                        <a:pt x="23813" y="21069"/>
                                        <a:pt x="22771" y="19164"/>
                                      </a:cubicBezTo>
                                      <a:cubicBezTo>
                                        <a:pt x="21298" y="16497"/>
                                        <a:pt x="19812" y="13944"/>
                                        <a:pt x="18542" y="11862"/>
                                      </a:cubicBezTo>
                                      <a:cubicBezTo>
                                        <a:pt x="13348" y="20460"/>
                                        <a:pt x="7823" y="31064"/>
                                        <a:pt x="7823" y="34976"/>
                                      </a:cubicBezTo>
                                      <a:cubicBezTo>
                                        <a:pt x="7823" y="40907"/>
                                        <a:pt x="12637" y="45720"/>
                                        <a:pt x="18555" y="45720"/>
                                      </a:cubicBezTo>
                                      <a:cubicBezTo>
                                        <a:pt x="25438" y="45720"/>
                                        <a:pt x="30709" y="39192"/>
                                        <a:pt x="28867" y="32601"/>
                                      </a:cubicBezTo>
                                      <a:cubicBezTo>
                                        <a:pt x="28283" y="30518"/>
                                        <a:pt x="29502" y="28359"/>
                                        <a:pt x="31572" y="27775"/>
                                      </a:cubicBezTo>
                                      <a:cubicBezTo>
                                        <a:pt x="33655" y="27191"/>
                                        <a:pt x="35814" y="28410"/>
                                        <a:pt x="36398" y="30493"/>
                                      </a:cubicBezTo>
                                      <a:cubicBezTo>
                                        <a:pt x="39675" y="42189"/>
                                        <a:pt x="30493" y="53543"/>
                                        <a:pt x="18555" y="53543"/>
                                      </a:cubicBezTo>
                                      <a:cubicBezTo>
                                        <a:pt x="8319" y="53543"/>
                                        <a:pt x="0" y="45212"/>
                                        <a:pt x="0" y="34989"/>
                                      </a:cubicBezTo>
                                      <a:cubicBezTo>
                                        <a:pt x="0" y="26175"/>
                                        <a:pt x="12738" y="6261"/>
                                        <a:pt x="15278" y="2362"/>
                                      </a:cubicBezTo>
                                      <a:close/>
                                    </a:path>
                                  </a:pathLst>
                                </a:custGeom>
                                <a:ln w="0" cap="rnd">
                                  <a:miter lim="100000"/>
                                </a:ln>
                              </wps:spPr>
                              <wps:style>
                                <a:lnRef idx="0">
                                  <a:srgbClr val="000000">
                                    <a:alpha val="0"/>
                                  </a:srgbClr>
                                </a:lnRef>
                                <a:fillRef idx="1">
                                  <a:srgbClr val="F59F2B"/>
                                </a:fillRef>
                                <a:effectRef idx="0">
                                  <a:scrgbClr r="0" g="0" b="0"/>
                                </a:effectRef>
                                <a:fontRef idx="none"/>
                              </wps:style>
                              <wps:bodyPr/>
                            </wps:wsp>
                            <wps:wsp>
                              <wps:cNvPr id="133" name="Shape 133"/>
                              <wps:cNvSpPr/>
                              <wps:spPr>
                                <a:xfrm>
                                  <a:off x="0" y="261284"/>
                                  <a:ext cx="232474" cy="143904"/>
                                </a:xfrm>
                                <a:custGeom>
                                  <a:avLst/>
                                  <a:gdLst/>
                                  <a:ahLst/>
                                  <a:cxnLst/>
                                  <a:rect l="0" t="0" r="0" b="0"/>
                                  <a:pathLst>
                                    <a:path w="232474" h="143904">
                                      <a:moveTo>
                                        <a:pt x="130264" y="0"/>
                                      </a:moveTo>
                                      <a:cubicBezTo>
                                        <a:pt x="171425" y="0"/>
                                        <a:pt x="204280" y="34633"/>
                                        <a:pt x="202108" y="75755"/>
                                      </a:cubicBezTo>
                                      <a:cubicBezTo>
                                        <a:pt x="219164" y="77660"/>
                                        <a:pt x="232474" y="92164"/>
                                        <a:pt x="232474" y="109715"/>
                                      </a:cubicBezTo>
                                      <a:cubicBezTo>
                                        <a:pt x="232474" y="128550"/>
                                        <a:pt x="217183" y="143866"/>
                                        <a:pt x="198374" y="143904"/>
                                      </a:cubicBezTo>
                                      <a:cubicBezTo>
                                        <a:pt x="198311" y="143904"/>
                                        <a:pt x="85662" y="143904"/>
                                        <a:pt x="53073" y="143904"/>
                                      </a:cubicBezTo>
                                      <a:cubicBezTo>
                                        <a:pt x="23698" y="143904"/>
                                        <a:pt x="0" y="119697"/>
                                        <a:pt x="533" y="90424"/>
                                      </a:cubicBezTo>
                                      <a:cubicBezTo>
                                        <a:pt x="572" y="88290"/>
                                        <a:pt x="2311" y="86576"/>
                                        <a:pt x="4445" y="86576"/>
                                      </a:cubicBezTo>
                                      <a:cubicBezTo>
                                        <a:pt x="6629" y="86576"/>
                                        <a:pt x="8395" y="88379"/>
                                        <a:pt x="8344" y="90563"/>
                                      </a:cubicBezTo>
                                      <a:cubicBezTo>
                                        <a:pt x="7912" y="115519"/>
                                        <a:pt x="28092" y="136080"/>
                                        <a:pt x="53073" y="136080"/>
                                      </a:cubicBezTo>
                                      <a:lnTo>
                                        <a:pt x="198234" y="136080"/>
                                      </a:lnTo>
                                      <a:cubicBezTo>
                                        <a:pt x="214249" y="135674"/>
                                        <a:pt x="224650" y="123241"/>
                                        <a:pt x="224650" y="109728"/>
                                      </a:cubicBezTo>
                                      <a:cubicBezTo>
                                        <a:pt x="224650" y="95186"/>
                                        <a:pt x="212827" y="83363"/>
                                        <a:pt x="198298" y="83363"/>
                                      </a:cubicBezTo>
                                      <a:cubicBezTo>
                                        <a:pt x="195263" y="83363"/>
                                        <a:pt x="193764" y="81191"/>
                                        <a:pt x="193993" y="79032"/>
                                      </a:cubicBezTo>
                                      <a:cubicBezTo>
                                        <a:pt x="198184" y="40868"/>
                                        <a:pt x="168237" y="7823"/>
                                        <a:pt x="130264" y="7823"/>
                                      </a:cubicBezTo>
                                      <a:cubicBezTo>
                                        <a:pt x="104661" y="7823"/>
                                        <a:pt x="81547" y="23012"/>
                                        <a:pt x="71374" y="46520"/>
                                      </a:cubicBezTo>
                                      <a:cubicBezTo>
                                        <a:pt x="70574" y="48361"/>
                                        <a:pt x="68517" y="49301"/>
                                        <a:pt x="66612" y="48692"/>
                                      </a:cubicBezTo>
                                      <a:cubicBezTo>
                                        <a:pt x="43713" y="41440"/>
                                        <a:pt x="18923" y="53632"/>
                                        <a:pt x="10871" y="76467"/>
                                      </a:cubicBezTo>
                                      <a:cubicBezTo>
                                        <a:pt x="10160" y="78511"/>
                                        <a:pt x="7925" y="79578"/>
                                        <a:pt x="5880" y="78854"/>
                                      </a:cubicBezTo>
                                      <a:cubicBezTo>
                                        <a:pt x="3848" y="78143"/>
                                        <a:pt x="2781" y="75908"/>
                                        <a:pt x="3493" y="73876"/>
                                      </a:cubicBezTo>
                                      <a:cubicBezTo>
                                        <a:pt x="12433" y="48514"/>
                                        <a:pt x="39294" y="33833"/>
                                        <a:pt x="65634" y="40310"/>
                                      </a:cubicBezTo>
                                      <a:cubicBezTo>
                                        <a:pt x="77686" y="15710"/>
                                        <a:pt x="102680" y="0"/>
                                        <a:pt x="130264" y="0"/>
                                      </a:cubicBezTo>
                                      <a:close/>
                                    </a:path>
                                  </a:pathLst>
                                </a:custGeom>
                                <a:ln w="0" cap="rnd">
                                  <a:miter lim="100000"/>
                                </a:ln>
                              </wps:spPr>
                              <wps:style>
                                <a:lnRef idx="0">
                                  <a:srgbClr val="000000">
                                    <a:alpha val="0"/>
                                  </a:srgbClr>
                                </a:lnRef>
                                <a:fillRef idx="1">
                                  <a:srgbClr val="F59F2B"/>
                                </a:fillRef>
                                <a:effectRef idx="0">
                                  <a:scrgbClr r="0" g="0" b="0"/>
                                </a:effectRef>
                                <a:fontRef idx="none"/>
                              </wps:style>
                              <wps:bodyPr/>
                            </wps:wsp>
                            <wps:wsp>
                              <wps:cNvPr id="134" name="Shape 134"/>
                              <wps:cNvSpPr/>
                              <wps:spPr>
                                <a:xfrm>
                                  <a:off x="249612" y="296861"/>
                                  <a:ext cx="33134" cy="35814"/>
                                </a:xfrm>
                                <a:custGeom>
                                  <a:avLst/>
                                  <a:gdLst/>
                                  <a:ahLst/>
                                  <a:cxnLst/>
                                  <a:rect l="0" t="0" r="0" b="0"/>
                                  <a:pathLst>
                                    <a:path w="33134" h="35814">
                                      <a:moveTo>
                                        <a:pt x="16574" y="0"/>
                                      </a:moveTo>
                                      <a:cubicBezTo>
                                        <a:pt x="25895" y="0"/>
                                        <a:pt x="33134" y="7836"/>
                                        <a:pt x="33134" y="17895"/>
                                      </a:cubicBezTo>
                                      <a:cubicBezTo>
                                        <a:pt x="33134" y="27978"/>
                                        <a:pt x="25895" y="35814"/>
                                        <a:pt x="16574" y="35814"/>
                                      </a:cubicBezTo>
                                      <a:cubicBezTo>
                                        <a:pt x="7252" y="35814"/>
                                        <a:pt x="0" y="27978"/>
                                        <a:pt x="0" y="17895"/>
                                      </a:cubicBezTo>
                                      <a:cubicBezTo>
                                        <a:pt x="0" y="7836"/>
                                        <a:pt x="7252" y="0"/>
                                        <a:pt x="16574" y="0"/>
                                      </a:cubicBezTo>
                                      <a:close/>
                                    </a:path>
                                  </a:pathLst>
                                </a:custGeom>
                                <a:ln w="0" cap="rnd">
                                  <a:miter lim="100000"/>
                                </a:ln>
                              </wps:spPr>
                              <wps:style>
                                <a:lnRef idx="0">
                                  <a:srgbClr val="000000">
                                    <a:alpha val="0"/>
                                  </a:srgbClr>
                                </a:lnRef>
                                <a:fillRef idx="1">
                                  <a:srgbClr val="F59F2B"/>
                                </a:fillRef>
                                <a:effectRef idx="0">
                                  <a:scrgbClr r="0" g="0" b="0"/>
                                </a:effectRef>
                                <a:fontRef idx="none"/>
                              </wps:style>
                              <wps:bodyPr/>
                            </wps:wsp>
                            <wps:wsp>
                              <wps:cNvPr id="135" name="Shape 135"/>
                              <wps:cNvSpPr/>
                              <wps:spPr>
                                <a:xfrm>
                                  <a:off x="249612" y="173773"/>
                                  <a:ext cx="33134" cy="108547"/>
                                </a:xfrm>
                                <a:custGeom>
                                  <a:avLst/>
                                  <a:gdLst/>
                                  <a:ahLst/>
                                  <a:cxnLst/>
                                  <a:rect l="0" t="0" r="0" b="0"/>
                                  <a:pathLst>
                                    <a:path w="33134" h="108547">
                                      <a:moveTo>
                                        <a:pt x="0" y="0"/>
                                      </a:moveTo>
                                      <a:lnTo>
                                        <a:pt x="33134" y="0"/>
                                      </a:lnTo>
                                      <a:lnTo>
                                        <a:pt x="27953" y="108547"/>
                                      </a:lnTo>
                                      <a:lnTo>
                                        <a:pt x="5194" y="108547"/>
                                      </a:lnTo>
                                      <a:lnTo>
                                        <a:pt x="0" y="0"/>
                                      </a:lnTo>
                                      <a:close/>
                                    </a:path>
                                  </a:pathLst>
                                </a:custGeom>
                                <a:ln w="0" cap="rnd">
                                  <a:miter lim="100000"/>
                                </a:ln>
                              </wps:spPr>
                              <wps:style>
                                <a:lnRef idx="0">
                                  <a:srgbClr val="000000">
                                    <a:alpha val="0"/>
                                  </a:srgbClr>
                                </a:lnRef>
                                <a:fillRef idx="1">
                                  <a:srgbClr val="F59F2B"/>
                                </a:fillRef>
                                <a:effectRef idx="0">
                                  <a:scrgbClr r="0" g="0" b="0"/>
                                </a:effectRef>
                                <a:fontRef idx="none"/>
                              </wps:style>
                              <wps:bodyPr/>
                            </wps:wsp>
                            <wps:wsp>
                              <wps:cNvPr id="136" name="Shape 136"/>
                              <wps:cNvSpPr/>
                              <wps:spPr>
                                <a:xfrm>
                                  <a:off x="307339" y="296861"/>
                                  <a:ext cx="33134" cy="35814"/>
                                </a:xfrm>
                                <a:custGeom>
                                  <a:avLst/>
                                  <a:gdLst/>
                                  <a:ahLst/>
                                  <a:cxnLst/>
                                  <a:rect l="0" t="0" r="0" b="0"/>
                                  <a:pathLst>
                                    <a:path w="33134" h="35814">
                                      <a:moveTo>
                                        <a:pt x="16574" y="0"/>
                                      </a:moveTo>
                                      <a:cubicBezTo>
                                        <a:pt x="25895" y="0"/>
                                        <a:pt x="33134" y="7836"/>
                                        <a:pt x="33134" y="17895"/>
                                      </a:cubicBezTo>
                                      <a:cubicBezTo>
                                        <a:pt x="33134" y="27978"/>
                                        <a:pt x="25895" y="35814"/>
                                        <a:pt x="16574" y="35814"/>
                                      </a:cubicBezTo>
                                      <a:cubicBezTo>
                                        <a:pt x="7252" y="35814"/>
                                        <a:pt x="0" y="27978"/>
                                        <a:pt x="0" y="17895"/>
                                      </a:cubicBezTo>
                                      <a:cubicBezTo>
                                        <a:pt x="0" y="7836"/>
                                        <a:pt x="7252" y="0"/>
                                        <a:pt x="16574" y="0"/>
                                      </a:cubicBezTo>
                                      <a:close/>
                                    </a:path>
                                  </a:pathLst>
                                </a:custGeom>
                                <a:ln w="0" cap="rnd">
                                  <a:miter lim="100000"/>
                                </a:ln>
                              </wps:spPr>
                              <wps:style>
                                <a:lnRef idx="0">
                                  <a:srgbClr val="000000">
                                    <a:alpha val="0"/>
                                  </a:srgbClr>
                                </a:lnRef>
                                <a:fillRef idx="1">
                                  <a:srgbClr val="F59F2B"/>
                                </a:fillRef>
                                <a:effectRef idx="0">
                                  <a:scrgbClr r="0" g="0" b="0"/>
                                </a:effectRef>
                                <a:fontRef idx="none"/>
                              </wps:style>
                              <wps:bodyPr/>
                            </wps:wsp>
                            <wps:wsp>
                              <wps:cNvPr id="137" name="Shape 137"/>
                              <wps:cNvSpPr/>
                              <wps:spPr>
                                <a:xfrm>
                                  <a:off x="307339" y="173773"/>
                                  <a:ext cx="33134" cy="108547"/>
                                </a:xfrm>
                                <a:custGeom>
                                  <a:avLst/>
                                  <a:gdLst/>
                                  <a:ahLst/>
                                  <a:cxnLst/>
                                  <a:rect l="0" t="0" r="0" b="0"/>
                                  <a:pathLst>
                                    <a:path w="33134" h="108547">
                                      <a:moveTo>
                                        <a:pt x="0" y="0"/>
                                      </a:moveTo>
                                      <a:lnTo>
                                        <a:pt x="33134" y="0"/>
                                      </a:lnTo>
                                      <a:lnTo>
                                        <a:pt x="27953" y="108547"/>
                                      </a:lnTo>
                                      <a:lnTo>
                                        <a:pt x="5194" y="108547"/>
                                      </a:lnTo>
                                      <a:lnTo>
                                        <a:pt x="0" y="0"/>
                                      </a:lnTo>
                                      <a:close/>
                                    </a:path>
                                  </a:pathLst>
                                </a:custGeom>
                                <a:ln w="0" cap="rnd">
                                  <a:miter lim="100000"/>
                                </a:ln>
                              </wps:spPr>
                              <wps:style>
                                <a:lnRef idx="0">
                                  <a:srgbClr val="000000">
                                    <a:alpha val="0"/>
                                  </a:srgbClr>
                                </a:lnRef>
                                <a:fillRef idx="1">
                                  <a:srgbClr val="F59F2B"/>
                                </a:fillRef>
                                <a:effectRef idx="0">
                                  <a:scrgbClr r="0" g="0" b="0"/>
                                </a:effectRef>
                                <a:fontRef idx="none"/>
                              </wps:style>
                              <wps:bodyPr/>
                            </wps:wsp>
                          </wpg:wgp>
                        </a:graphicData>
                      </a:graphic>
                    </wp:inline>
                  </w:drawing>
                </mc:Choice>
                <mc:Fallback>
                  <w:pict>
                    <v:group w14:anchorId="0B4D4334" id="Group 3766" o:spid="_x0000_s1026" style="width:138pt;height:41.35pt;mso-position-horizontal-relative:char;mso-position-vertical-relative:line" coordsize="17525,5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">
                      <v:shape id="Shape 92" o:spid="_x0000_s1027" style="position:absolute;left:5;width:17520;height:0;visibility:visible;mso-wrap-style:square;v-text-anchor:top" coordsize="1752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" path="m,l1752003,e" filled="f" strokecolor="#f49c2e" strokeweight=".5pt">
                        <v:stroke miterlimit="1" joinstyle="miter" endcap="round"/>
                        <v:path arrowok="t" textboxrect="0,0,1752003,0"/>
                      </v:shape>
                      <v:shape id="Shape 125" o:spid="_x0000_s1028" style="position:absolute;left:458;top:4716;width:397;height:535;visibility:visible;mso-wrap-style:square;v-text-anchor:top" coordsize="39675,53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" path="m17843,2362c19380,,22847,,24384,2362v2553,3899,15291,23813,15291,32627c39675,45225,31344,53543,21107,53543,9157,53543,,42177,3264,30493v584,-2070,2743,-3290,4826,-2705c10173,28372,11379,30518,10808,32601v-1855,6604,3429,13119,10299,13119c27038,45720,31852,40907,31852,34989v,-3925,-5525,-14529,-10732,-23127c19850,13957,18364,16497,16891,19177v-1041,1892,-3416,2578,-5309,1537c9690,19685,9004,17297,10033,15405,13830,8496,17678,2604,17843,2362xe" fillcolor="#f59f2b" stroked="f" strokeweight="0">
                        <v:stroke miterlimit="1" joinstyle="miter" endcap="round"/>
                        <v:path arrowok="t" textboxrect="0,0,39675,53543"/>
                      </v:shape>
                      <v:shape id="Shape 126" o:spid="_x0000_s1029" style="position:absolute;left:1472;top:4675;width:186;height:512;visibility:visible;mso-wrap-style:square;v-text-anchor:top" coordsize="18561,5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" path="m15291,r3270,l18561,9499r-6,-12c13360,18085,7823,28702,7823,32626v,5919,4814,10732,10732,10732l18561,43355r,7823l18555,51181c8331,51181,,42863,,32626,,23813,12738,3899,15291,xe" fillcolor="#f59f2b" stroked="f" strokeweight="0">
                        <v:stroke miterlimit="1" joinstyle="miter" endcap="round"/>
                        <v:path arrowok="t" textboxrect="0,0,18561,51181"/>
                      </v:shape>
                      <v:shape id="Shape 127" o:spid="_x0000_s1030" style="position:absolute;left:1658;top:4675;width:185;height:512;visibility:visible;mso-wrap-style:square;v-text-anchor:top" coordsize="18561,51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" path="m,l3270,c5823,3899,18561,23813,18561,32626v,5118,-2083,9757,-5445,13116l,51178,,43355,7590,40212v1945,-1944,3148,-4627,3148,-7586c10738,30664,9354,27029,7318,22809l,9499,,xe" fillcolor="#f59f2b" stroked="f" strokeweight="0">
                        <v:stroke miterlimit="1" joinstyle="miter" endcap="round"/>
                        <v:path arrowok="t" textboxrect="0,0,18561,51178"/>
                      </v:shape>
                      <v:shape id="Shape 128" o:spid="_x0000_s1031" style="position:absolute;left:978;top:4198;width:186;height:512;visibility:visible;mso-wrap-style:square;v-text-anchor:top" coordsize="18561,5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" path="m15291,r3270,l18561,9499r-6,-12c13360,18085,7823,28702,7823,32626v,5919,4814,10732,10732,10732l18561,43355r,7823l18555,51181c8331,51181,,42863,,32626,,23813,12738,3899,15291,xe" fillcolor="#f59f2b" stroked="f" strokeweight="0">
                        <v:stroke miterlimit="1" joinstyle="miter" endcap="round"/>
                        <v:path arrowok="t" textboxrect="0,0,18561,51181"/>
                      </v:shape>
                      <v:shape id="Shape 129" o:spid="_x0000_s1032" style="position:absolute;left:1164;top:4198;width:185;height:511;visibility:visible;mso-wrap-style:square;v-text-anchor:top" coordsize="18561,51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" path="m,l3270,c5823,3899,18561,23813,18561,32626v,5119,-2083,9757,-5445,13116l,51178,,43355,7590,40212v1945,-1944,3148,-4627,3148,-7586c10738,30664,9354,27029,7318,22809l,9499,,xe" fillcolor="#f59f2b" stroked="f" strokeweight="0">
                        <v:stroke miterlimit="1" joinstyle="miter" endcap="round"/>
                        <v:path arrowok="t" textboxrect="0,0,18561,51178"/>
                      </v:shape>
                      <v:shape id="Shape 130" o:spid="_x0000_s1033" style="position:absolute;left:225;top:4119;width:186;height:512;visibility:visible;mso-wrap-style:square;v-text-anchor:top" coordsize="18561,5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" path="m15291,r3270,l18561,9499r-6,-12c13360,18085,7823,28702,7823,32626v,5919,4814,10732,10732,10732l18561,43355r,7823l18555,51181c8331,51181,,42863,,32626,,23813,12738,3899,15291,xe" fillcolor="#f59f2b" stroked="f" strokeweight="0">
                        <v:stroke miterlimit="1" joinstyle="miter" endcap="round"/>
                        <v:path arrowok="t" textboxrect="0,0,18561,51181"/>
                      </v:shape>
                      <v:shape id="Shape 131" o:spid="_x0000_s1034" style="position:absolute;left:411;top:4119;width:185;height:512;visibility:visible;mso-wrap-style:square;v-text-anchor:top" coordsize="18561,51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" path="m,l3270,c5823,3899,18561,23813,18561,32626v,5118,-2083,9757,-5445,13116l,51178,,43355,7590,40212v1945,-1944,3148,-4627,3148,-7586c10738,30664,9354,27029,7318,22809l,9499,,xe" fillcolor="#f59f2b" stroked="f" strokeweight="0">
                        <v:stroke miterlimit="1" joinstyle="miter" endcap="round"/>
                        <v:path arrowok="t" textboxrect="0,0,18561,51178"/>
                      </v:shape>
                      <v:shape id="Shape 132" o:spid="_x0000_s1035" style="position:absolute;left:1731;top:4081;width:397;height:535;visibility:visible;mso-wrap-style:square;v-text-anchor:top" coordsize="39675,53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" path="m15278,2362c16828,,20282,,21831,2362v153,241,4001,6134,7798,13043c30671,17297,29972,19672,28080,20714v-1893,1041,-4267,355,-5309,-1550c21298,16497,19812,13944,18542,11862,13348,20460,7823,31064,7823,34976v,5931,4814,10744,10732,10744c25438,45720,30709,39192,28867,32601v-584,-2083,635,-4242,2705,-4826c33655,27191,35814,28410,36398,30493,39675,42189,30493,53543,18555,53543,8319,53543,,45212,,34989,,26175,12738,6261,15278,2362xe" fillcolor="#f59f2b" stroked="f" strokeweight="0">
                        <v:stroke miterlimit="1" joinstyle="miter" endcap="round"/>
                        <v:path arrowok="t" textboxrect="0,0,39675,53543"/>
                      </v:shape>
                      <v:shape id="Shape 133" o:spid="_x0000_s1036" style="position:absolute;top:2612;width:2324;height:1439;visibility:visible;mso-wrap-style:square;v-text-anchor:top" coordsize="232474,143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" path="m130264,v41161,,74016,34633,71844,75755c219164,77660,232474,92164,232474,109715v,18835,-15291,34151,-34100,34189c198311,143904,85662,143904,53073,143904,23698,143904,,119697,533,90424v39,-2134,1778,-3848,3912,-3848c6629,86576,8395,88379,8344,90563v-432,24956,19748,45517,44729,45517l198234,136080v16015,-406,26416,-12839,26416,-26352c224650,95186,212827,83363,198298,83363v-3035,,-4534,-2172,-4305,-4331c198184,40868,168237,7823,130264,7823v-25603,,-48717,15189,-58890,38697c70574,48361,68517,49301,66612,48692,43713,41440,18923,53632,10871,76467v-711,2044,-2946,3111,-4991,2387c3848,78143,2781,75908,3493,73876,12433,48514,39294,33833,65634,40310,77686,15710,102680,,130264,xe" fillcolor="#f59f2b" stroked="f" strokeweight="0">
                        <v:stroke miterlimit="1" joinstyle="miter" endcap="round"/>
                        <v:path arrowok="t" textboxrect="0,0,232474,143904"/>
                      </v:shape>
                      <v:shape id="Shape 134" o:spid="_x0000_s1037" style="position:absolute;left:2496;top:2968;width:331;height:358;visibility:visible;mso-wrap-style:square;v-text-anchor:top" coordsize="33134,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" path="m16574,v9321,,16560,7836,16560,17895c33134,27978,25895,35814,16574,35814,7252,35814,,27978,,17895,,7836,7252,,16574,xe" fillcolor="#f59f2b" stroked="f" strokeweight="0">
                        <v:stroke miterlimit="1" joinstyle="miter" endcap="round"/>
                        <v:path arrowok="t" textboxrect="0,0,33134,35814"/>
                      </v:shape>
                      <v:shape id="Shape 135" o:spid="_x0000_s1038" style="position:absolute;left:2496;top:1737;width:331;height:1086;visibility:visible;mso-wrap-style:square;v-text-anchor:top" coordsize="33134,108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" path="m,l33134,,27953,108547r-22759,l,xe" fillcolor="#f59f2b" stroked="f" strokeweight="0">
                        <v:stroke miterlimit="1" joinstyle="miter" endcap="round"/>
                        <v:path arrowok="t" textboxrect="0,0,33134,108547"/>
                      </v:shape>
                      <v:shape id="Shape 136" o:spid="_x0000_s1039" style="position:absolute;left:3073;top:2968;width:331;height:358;visibility:visible;mso-wrap-style:square;v-text-anchor:top" coordsize="33134,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" path="m16574,v9321,,16560,7836,16560,17895c33134,27978,25895,35814,16574,35814,7252,35814,,27978,,17895,,7836,7252,,16574,xe" fillcolor="#f59f2b" stroked="f" strokeweight="0">
                        <v:stroke miterlimit="1" joinstyle="miter" endcap="round"/>
                        <v:path arrowok="t" textboxrect="0,0,33134,35814"/>
                      </v:shape>
                      <v:shape id="Shape 137" o:spid="_x0000_s1040" style="position:absolute;left:3073;top:1737;width:331;height:1086;visibility:visible;mso-wrap-style:square;v-text-anchor:top" coordsize="33134,108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" path="m,l33134,,27953,108547r-22759,l,xe" fillcolor="#f59f2b" stroked="f" strokeweight="0">
                        <v:stroke miterlimit="1" joinstyle="miter" endcap="round"/>
                        <v:path arrowok="t" textboxrect="0,0,33134,108547"/>
                      </v:shape>
                      <w10:anchorlock/>
                    </v:group>
                  </w:pict>
                </mc:Fallback>
              </mc:AlternateContent>
            </w:r>
          </w:p>
          <w:p w14:paraId="64EA226D" w14:textId="77777777" w:rsidR="003765F9" w:rsidRPr="003765F9" w:rsidRDefault="003765F9" w:rsidP="003765F9">
            <w:pPr>
              <w:pStyle w:val="ContactInfo"/>
            </w:pPr>
            <w:r w:rsidRPr="003765F9">
              <w:t xml:space="preserve">Climate related risks emphasized </w:t>
            </w:r>
            <w:r w:rsidRPr="003765F9">
              <w:rPr>
                <w:b/>
              </w:rPr>
              <w:t>the need for reliable, accurate and timely climate information that requires investment in weather observation instruments, data management, prediction and early warning systems, as well as capacity building for all</w:t>
            </w:r>
          </w:p>
        </w:tc>
      </w:tr>
    </w:tbl>
    <w:p w14:paraId="68A80338" w14:textId="77777777" w:rsidR="003765F9" w:rsidRDefault="003765F9" w:rsidP="00C6554A">
      <w:pPr>
        <w:pStyle w:val="ContactInfo"/>
      </w:pPr>
    </w:p>
    <w:p w14:paraId="4265B54C" w14:textId="77777777" w:rsidR="0056251F" w:rsidRDefault="00F76C1C" w:rsidP="00C6554A">
      <w:pPr>
        <w:pStyle w:val="ContactInfo"/>
      </w:pPr>
      <w:r>
        <w:t xml:space="preserve">TAITA TAVETA, Kenya situated along Mombasa-Nairobi </w:t>
      </w:r>
      <w:r w:rsidR="0056251F">
        <w:t xml:space="preserve">highway. The area is a vulnerable ecosystem and home to abundant wildlife in the county. The community largely depends on agriculture and livestock to get their daily food but due to the effects of climate change, life has proven to be hard and the very survival of their livestock and farm inputs is hanging in the balance. </w:t>
      </w:r>
    </w:p>
    <w:p w14:paraId="11C0DCF5" w14:textId="747CEB8D" w:rsidR="003765F9" w:rsidRDefault="0056251F" w:rsidP="00C6554A">
      <w:pPr>
        <w:pStyle w:val="ContactInfo"/>
      </w:pPr>
      <w:r>
        <w:t xml:space="preserve">For four decades, experts say Taita Taveta has seen adverse effects of climate change, which has led to drought. As a </w:t>
      </w:r>
      <w:r w:rsidR="007E3092">
        <w:t>result,</w:t>
      </w:r>
      <w:r>
        <w:t xml:space="preserve"> there have been long-term environmental effects like soil degradation, reduction of water volumes in rivers, landslides, deforestation, drying of wells and rivers, and increased human-wildlife conflicts. </w:t>
      </w:r>
    </w:p>
    <w:p w14:paraId="5F9FBDE9" w14:textId="7C41D132" w:rsidR="0056251F" w:rsidRDefault="0056251F" w:rsidP="00C6554A">
      <w:pPr>
        <w:pStyle w:val="ContactInfo"/>
      </w:pPr>
      <w:r>
        <w:t xml:space="preserve">Mirium </w:t>
      </w:r>
      <w:proofErr w:type="spellStart"/>
      <w:r>
        <w:t>Kasumuni</w:t>
      </w:r>
      <w:proofErr w:type="spellEnd"/>
      <w:r>
        <w:t>, who is a village elder and a widower with 8 children told us that her husband passed away due to high blood pressure complications. A condition which she said, developed after they lost almost 100 cows in one period due to drought</w:t>
      </w:r>
    </w:p>
    <w:p w14:paraId="6402C2A1" w14:textId="77777777" w:rsidR="007E3092" w:rsidRDefault="007E3092" w:rsidP="007E3092">
      <w:pPr>
        <w:pStyle w:val="ContactInfo"/>
        <w:spacing w:line="480" w:lineRule="auto"/>
      </w:pPr>
    </w:p>
    <w:p w14:paraId="0BE711CA" w14:textId="370E143E" w:rsidR="00C6554A" w:rsidRDefault="00C6554A" w:rsidP="00C6554A">
      <w:pPr>
        <w:pStyle w:val="ContactInfo"/>
      </w:pPr>
      <w:r>
        <w:br w:type="page"/>
      </w:r>
    </w:p>
    <w:p w14:paraId="3AA23A77" w14:textId="233459F2" w:rsidR="00C6554A" w:rsidRDefault="003E492B" w:rsidP="00C6554A">
      <w:pPr>
        <w:pStyle w:val="Heading1"/>
      </w:pPr>
      <w:r>
        <w:lastRenderedPageBreak/>
        <w:t>Introduction</w:t>
      </w:r>
    </w:p>
    <w:p w14:paraId="15DF728B" w14:textId="29BF4DF2" w:rsidR="00C6554A" w:rsidRDefault="007E3092" w:rsidP="00C6554A">
      <w:r>
        <w:t>“My husband got high blood pressure when a hundred cows suddenly died because of lack of food. The drought also brought a strange disease which also contributed to the death of the cows” she said during an interview.</w:t>
      </w:r>
    </w:p>
    <w:p w14:paraId="3AB24EED" w14:textId="35328C07" w:rsidR="007E3092" w:rsidRDefault="007E3092" w:rsidP="00C6554A">
      <w:r>
        <w:t xml:space="preserve">It’s a similar story among many others in her village. </w:t>
      </w:r>
      <w:proofErr w:type="spellStart"/>
      <w:r>
        <w:t>Sinyati</w:t>
      </w:r>
      <w:proofErr w:type="spellEnd"/>
      <w:r>
        <w:t xml:space="preserve"> </w:t>
      </w:r>
      <w:proofErr w:type="spellStart"/>
      <w:r>
        <w:t>Kiringoli</w:t>
      </w:r>
      <w:proofErr w:type="spellEnd"/>
      <w:r>
        <w:t xml:space="preserve"> had more than 10 cows due to drought, she lost 6</w:t>
      </w:r>
    </w:p>
    <w:p w14:paraId="7D49D038" w14:textId="05728827" w:rsidR="007E3092" w:rsidRDefault="007E3092" w:rsidP="00C6554A">
      <w:r>
        <w:t>“We never used to experience this prolonged drought. Most of my neighbors have lost their livestock and are now struggling even with providing food for their children,” she said.</w:t>
      </w:r>
    </w:p>
    <w:p w14:paraId="4E61ECC0" w14:textId="1288B7FE" w:rsidR="00C17C41" w:rsidRDefault="007E3092" w:rsidP="00C6554A">
      <w:r>
        <w:t>With that in mind</w:t>
      </w:r>
      <w:r w:rsidR="00C17C41">
        <w:t xml:space="preserve">, the community has little to depend on so that they can look after their family needs. “Traditionally, women were not allowed to go out and look for a living in the community. But with most of their livestock gone, they have now defied the odds.” Its survival for the fittest, they say, “and we have to adapt and explore other means of livelihood. The women started going to the forests to cut down trees for charcoal, which in a way is destroying an already fragile ecosystem, even further. </w:t>
      </w:r>
    </w:p>
    <w:p w14:paraId="1830B8B8" w14:textId="77777777" w:rsidR="008E3982" w:rsidRDefault="00C17C41" w:rsidP="008E3982">
      <w:r>
        <w:t>For years, they would sell charcoal along Mombasa-Nairobi highway. The little cash they would get would be used to provide food, clothing and pay for school fees, for their children</w:t>
      </w:r>
      <w:r w:rsidR="008E3982">
        <w:t xml:space="preserve">. </w:t>
      </w:r>
      <w:r w:rsidR="008E3982">
        <w:t>For years, they would sell charcoal along the Mombasa-Nairobi highway. The little cash they would get would be used to provide food, clothing and pay for school fees, for their children.</w:t>
      </w:r>
    </w:p>
    <w:p w14:paraId="5D05303C" w14:textId="41CEFF7A" w:rsidR="008E3982" w:rsidRDefault="008E3982" w:rsidP="008E3982">
      <w:r>
        <w:t xml:space="preserve">One of the villagers, </w:t>
      </w:r>
      <w:proofErr w:type="spellStart"/>
      <w:r>
        <w:t>Tonkei</w:t>
      </w:r>
      <w:proofErr w:type="spellEnd"/>
      <w:r>
        <w:t xml:space="preserve"> Kotina is aware that the illegal logging and charcoal burning has largely contributed to the drought situation that they are now </w:t>
      </w:r>
      <w:r>
        <w:t>facing. “We</w:t>
      </w:r>
      <w:r>
        <w:t xml:space="preserve"> have been experiencing weird changes in our weather patterns. Even in the times when we normally get rain, we don’t receive it anymore,” Kotina said.</w:t>
      </w:r>
    </w:p>
    <w:p w14:paraId="5D83E9C2" w14:textId="77777777" w:rsidR="008E3982" w:rsidRDefault="008E3982" w:rsidP="008E3982">
      <w:r>
        <w:t>The forest cover decline as a result of illegal logging and charcoal burning is also a threat to the wildlife. More and more species are unable to survive as the practice denies the habitat the crucial natural interconnectedness. This also leads to human-wildlife conflicts due to the scarce resource.</w:t>
      </w:r>
    </w:p>
    <w:p w14:paraId="0C552E09" w14:textId="3D2BB786" w:rsidR="00C17C41" w:rsidRDefault="008E3982" w:rsidP="008E3982">
      <w:r>
        <w:t xml:space="preserve">According to African Wildlife Foundation Executive Director Maurice </w:t>
      </w:r>
      <w:proofErr w:type="spellStart"/>
      <w:r>
        <w:t>Nyaligo</w:t>
      </w:r>
      <w:proofErr w:type="spellEnd"/>
      <w:r>
        <w:t>, already 98 percent of indigenous trees in Taita Taveta county have been lost to illegal logging and charcoal burning.</w:t>
      </w:r>
    </w:p>
    <w:p w14:paraId="7BEB8E9F" w14:textId="266C9B00" w:rsidR="003E492B" w:rsidRDefault="00157655" w:rsidP="00157655">
      <w:r>
        <w:t>Disasters disrupt hundreds of thousands of lives every year. Floods, fire, earthquakes, tornadoes and hurricanes have lasting effect, both to people and property. And these disasters can happen anywhere- from third world countries with weak infrastructure…to our nation’s financial headquarters… to our own neighborhoods.</w:t>
      </w:r>
    </w:p>
    <w:p w14:paraId="18B5F115" w14:textId="6BE4A1B6" w:rsidR="00157655" w:rsidRDefault="00157655" w:rsidP="00157655">
      <w:r>
        <w:lastRenderedPageBreak/>
        <w:t>Weather data and economic studies are combining to show an increasing trend in extreme weather events and related costs of recovery over the past 10 years</w:t>
      </w:r>
      <w:r w:rsidR="003765F9">
        <w:t xml:space="preserve">. </w:t>
      </w:r>
      <w:r w:rsidR="003765F9" w:rsidRPr="003765F9">
        <w:t xml:space="preserve">Significant space-time variations were observed in rainfall characteristics in Taita-Taveta County. The </w:t>
      </w:r>
      <w:r w:rsidR="003765F9" w:rsidRPr="003765F9">
        <w:t>location-to-location</w:t>
      </w:r>
      <w:r w:rsidR="003765F9" w:rsidRPr="003765F9">
        <w:t xml:space="preserve"> variation in rainfall amounts as well as the observed rainfall trends is now well documented. There is clear evidence of recurrences of above and below normal rainfall extremes with indications of changes in frequency and severity of the above and below rainfall events that are often associated with droughts and floods. Some of the observed climate extremes occurred during ENSO and positive/negative Indian Ocean Dipole (IOD) years, making ENSO and IOD based prediction and early warning extremely useful in the local climate risk management.</w:t>
      </w:r>
    </w:p>
    <w:p w14:paraId="5ACE2F70" w14:textId="77777777" w:rsidR="003765F9" w:rsidRDefault="003765F9" w:rsidP="003765F9">
      <w:r w:rsidRPr="003765F9">
        <w:t>Increase in mean, maximum and minimum temperatures were observed at all locations within Taita-Taveta County. Although increasing trends were evident in all places consistent with global warming trends being observed worldwide,</w:t>
      </w:r>
      <w:r>
        <w:t xml:space="preserve"> </w:t>
      </w:r>
      <w:r>
        <w:t>the short duration of data used could not enable an associate the observed warming trends in Taita-Taveta to climate change and global warming signals.</w:t>
      </w:r>
    </w:p>
    <w:p w14:paraId="135D4A84" w14:textId="77777777" w:rsidR="003765F9" w:rsidRPr="003765F9" w:rsidRDefault="003765F9" w:rsidP="003765F9">
      <w:r>
        <w:t>The observed climate extremes such as floods and droughts that are common in the area often had far reaching socio-economic implications that include lack of water and food; migrations, wildlife/livestock/ human conflicts, unemployment, loss of life, etc. The climate risks seem to be increasing the</w:t>
      </w:r>
      <w:r>
        <w:t xml:space="preserve"> </w:t>
      </w:r>
      <w:r w:rsidRPr="003765F9">
        <w:t>vulnerability of the poor local community.</w:t>
      </w:r>
    </w:p>
    <w:p w14:paraId="7D0054F5" w14:textId="77777777" w:rsidR="003765F9" w:rsidRPr="003765F9" w:rsidRDefault="003765F9" w:rsidP="003765F9">
      <w:r w:rsidRPr="003765F9">
        <w:t>The observed climate related risks emphasized the need for reliable, accurate and timely climate information that requires investment in weather observation instruments, data management, prediction and early warning systems, as well as capacity building for all including climate scientists, policy makers, and the sector specific climate sensitive local users.</w:t>
      </w:r>
    </w:p>
    <w:p w14:paraId="10C84540" w14:textId="439C29B5" w:rsidR="003765F9" w:rsidRPr="003765F9" w:rsidRDefault="003765F9" w:rsidP="003765F9">
      <w:r w:rsidRPr="003765F9">
        <w:t xml:space="preserve">The climate data and the derived products and information including those associated with climate change provides a basis for investment in effective and </w:t>
      </w:r>
      <w:r w:rsidRPr="003765F9">
        <w:t>well-integrated</w:t>
      </w:r>
      <w:r w:rsidRPr="003765F9">
        <w:t xml:space="preserve"> strategies for mainstreaming disaster risk reduction and build climate change resilience in all development plans that are county-driven, gender-sensitive, participatory and fully transparent, taking into consideration vulnerable groups, communities and ecosystems.</w:t>
      </w:r>
    </w:p>
    <w:p w14:paraId="6E1560AB" w14:textId="77777777" w:rsidR="003765F9" w:rsidRPr="003765F9" w:rsidRDefault="003765F9" w:rsidP="003765F9">
      <w:r w:rsidRPr="003765F9">
        <w:t>There is clear need for enhanced county level institutional framework and integrated policies, coordination and collaboration in the local use of climate information and services by all climate sensitive sectors in Taita-Taveta with a clear role of Kenya Meteorological Department (KMD) and the relevant local systems.</w:t>
      </w:r>
    </w:p>
    <w:p w14:paraId="452A77B5" w14:textId="77777777" w:rsidR="003765F9" w:rsidRPr="003765F9" w:rsidRDefault="003765F9" w:rsidP="003765F9">
      <w:pPr>
        <w:rPr>
          <w:b/>
        </w:rPr>
      </w:pPr>
      <w:r w:rsidRPr="003765F9">
        <w:rPr>
          <w:b/>
        </w:rPr>
        <w:t>Background Information and Recommendations</w:t>
      </w:r>
    </w:p>
    <w:p w14:paraId="093F30B3" w14:textId="3D3AA528" w:rsidR="003765F9" w:rsidRPr="003765F9" w:rsidRDefault="003765F9" w:rsidP="003765F9">
      <w:r w:rsidRPr="003765F9">
        <w:t xml:space="preserve">Climate change and variability remains a threat to sustainable development in the County. The climate data from the Kenya Meteorological Department for Taita-Taveta County is insufficient. There is therefore the need to invest more on weather observation systems including the use of remotely sensed data in the County. The available data shows that </w:t>
      </w:r>
      <w:r w:rsidRPr="003765F9">
        <w:lastRenderedPageBreak/>
        <w:t xml:space="preserve">there is significant variability not only the annual rainfall received, but also from one month to another. Peak rainfall months are </w:t>
      </w:r>
      <w:r w:rsidR="0061496E" w:rsidRPr="003765F9">
        <w:t>centered</w:t>
      </w:r>
      <w:r w:rsidRPr="003765F9">
        <w:t xml:space="preserve"> around March to May (MAM) and October to December (OND) period. Positive and negative rainfall trends were also observed that were not consistent in all locations within the county. Inter-annual variability patterns further showed evidence of recurrences of rainfall extremes associated with floods and droughts, as well as increasing frequency and severity of extreme events such as drought and floods. Some of the observed recurrent positive and negative rainfall anomalies were observed during El Nino / Nina (commonly represented as ENSO) years and positive/negative Indian Ocean Dipole (IOD) years. Rainfall amounts and intensity in Taita-Taveta differs from place to place with amounts ranging between 300mm to 1100 mm annually. The spatial variability in rainfall is evident in Voi sub-county where some parts of </w:t>
      </w:r>
      <w:proofErr w:type="spellStart"/>
      <w:r w:rsidRPr="003765F9">
        <w:t>Ngolia</w:t>
      </w:r>
      <w:proofErr w:type="spellEnd"/>
      <w:r w:rsidRPr="003765F9">
        <w:t xml:space="preserve"> ward record the highest rainfall amounts in the county, while other parts of the sub-county like </w:t>
      </w:r>
      <w:proofErr w:type="spellStart"/>
      <w:r w:rsidRPr="003765F9">
        <w:t>Mbololo</w:t>
      </w:r>
      <w:proofErr w:type="spellEnd"/>
      <w:r w:rsidRPr="003765F9">
        <w:t xml:space="preserve"> and </w:t>
      </w:r>
      <w:proofErr w:type="spellStart"/>
      <w:r w:rsidRPr="003765F9">
        <w:t>Sagalla</w:t>
      </w:r>
      <w:proofErr w:type="spellEnd"/>
      <w:r w:rsidRPr="003765F9">
        <w:t xml:space="preserve"> wards generally experience the lowest amounts of rainfall. </w:t>
      </w:r>
    </w:p>
    <w:p w14:paraId="583C039D" w14:textId="77777777" w:rsidR="003765F9" w:rsidRPr="003765F9" w:rsidRDefault="003765F9" w:rsidP="003765F9">
      <w:r w:rsidRPr="003765F9">
        <w:drawing>
          <wp:inline distT="0" distB="0" distL="0" distR="0" wp14:anchorId="015B4D4B" wp14:editId="4CA582D6">
            <wp:extent cx="4476115" cy="3362325"/>
            <wp:effectExtent l="0" t="0" r="635" b="9525"/>
            <wp:docPr id="4320" name="Picture 4320"/>
            <wp:cNvGraphicFramePr/>
            <a:graphic xmlns:a="http://schemas.openxmlformats.org/drawingml/2006/main">
              <a:graphicData uri="http://schemas.openxmlformats.org/drawingml/2006/picture">
                <pic:pic xmlns:pic="http://schemas.openxmlformats.org/drawingml/2006/picture">
                  <pic:nvPicPr>
                    <pic:cNvPr id="4320" name="Picture 4320"/>
                    <pic:cNvPicPr/>
                  </pic:nvPicPr>
                  <pic:blipFill>
                    <a:blip r:embed="rId7"/>
                    <a:stretch>
                      <a:fillRect/>
                    </a:stretch>
                  </pic:blipFill>
                  <pic:spPr>
                    <a:xfrm>
                      <a:off x="0" y="0"/>
                      <a:ext cx="4500655" cy="3380759"/>
                    </a:xfrm>
                    <a:prstGeom prst="rect">
                      <a:avLst/>
                    </a:prstGeom>
                  </pic:spPr>
                </pic:pic>
              </a:graphicData>
            </a:graphic>
          </wp:inline>
        </w:drawing>
      </w:r>
    </w:p>
    <w:p w14:paraId="11638DE8" w14:textId="77777777" w:rsidR="003765F9" w:rsidRPr="003765F9" w:rsidRDefault="003765F9" w:rsidP="003765F9">
      <w:pPr>
        <w:rPr>
          <w:b/>
        </w:rPr>
      </w:pPr>
      <w:r w:rsidRPr="003765F9">
        <w:rPr>
          <w:b/>
        </w:rPr>
        <w:t>Figure 1: Long Term Annual Mean Rainfall (1981-2010)</w:t>
      </w:r>
    </w:p>
    <w:p w14:paraId="3347B807" w14:textId="77777777" w:rsidR="003765F9" w:rsidRPr="003765F9" w:rsidRDefault="003765F9" w:rsidP="003765F9">
      <w:r w:rsidRPr="003765F9">
        <w:lastRenderedPageBreak/>
        <w:drawing>
          <wp:inline distT="0" distB="0" distL="0" distR="0" wp14:anchorId="6A70C1FC" wp14:editId="02CEC6F1">
            <wp:extent cx="3342060" cy="2043789"/>
            <wp:effectExtent l="0" t="0" r="0" b="0"/>
            <wp:docPr id="413" name="Picture 413"/>
            <wp:cNvGraphicFramePr/>
            <a:graphic xmlns:a="http://schemas.openxmlformats.org/drawingml/2006/main">
              <a:graphicData uri="http://schemas.openxmlformats.org/drawingml/2006/picture">
                <pic:pic xmlns:pic="http://schemas.openxmlformats.org/drawingml/2006/picture">
                  <pic:nvPicPr>
                    <pic:cNvPr id="413" name="Picture 413"/>
                    <pic:cNvPicPr/>
                  </pic:nvPicPr>
                  <pic:blipFill>
                    <a:blip r:embed="rId8"/>
                    <a:stretch>
                      <a:fillRect/>
                    </a:stretch>
                  </pic:blipFill>
                  <pic:spPr>
                    <a:xfrm>
                      <a:off x="0" y="0"/>
                      <a:ext cx="3342060" cy="2043789"/>
                    </a:xfrm>
                    <a:prstGeom prst="rect">
                      <a:avLst/>
                    </a:prstGeom>
                  </pic:spPr>
                </pic:pic>
              </a:graphicData>
            </a:graphic>
          </wp:inline>
        </w:drawing>
      </w:r>
    </w:p>
    <w:p w14:paraId="616BA79A" w14:textId="77777777" w:rsidR="003765F9" w:rsidRPr="003765F9" w:rsidRDefault="003765F9" w:rsidP="003765F9">
      <w:pPr>
        <w:rPr>
          <w:b/>
        </w:rPr>
      </w:pPr>
      <w:r w:rsidRPr="003765F9">
        <w:rPr>
          <w:b/>
        </w:rPr>
        <w:t>Figure 2: Seasonal Onset over a Point in Taita-Taveta during OND</w:t>
      </w:r>
    </w:p>
    <w:p w14:paraId="7A09AE96" w14:textId="77777777" w:rsidR="003765F9" w:rsidRPr="003765F9" w:rsidRDefault="003765F9" w:rsidP="003765F9">
      <w:r w:rsidRPr="003765F9">
        <w:drawing>
          <wp:inline distT="0" distB="0" distL="0" distR="0" wp14:anchorId="51B2B403" wp14:editId="337F919D">
            <wp:extent cx="4238625" cy="3667125"/>
            <wp:effectExtent l="0" t="0" r="9525" b="9525"/>
            <wp:docPr id="416" name="Picture 416"/>
            <wp:cNvGraphicFramePr/>
            <a:graphic xmlns:a="http://schemas.openxmlformats.org/drawingml/2006/main">
              <a:graphicData uri="http://schemas.openxmlformats.org/drawingml/2006/picture">
                <pic:pic xmlns:pic="http://schemas.openxmlformats.org/drawingml/2006/picture">
                  <pic:nvPicPr>
                    <pic:cNvPr id="416" name="Picture 416"/>
                    <pic:cNvPicPr/>
                  </pic:nvPicPr>
                  <pic:blipFill>
                    <a:blip r:embed="rId9"/>
                    <a:stretch>
                      <a:fillRect/>
                    </a:stretch>
                  </pic:blipFill>
                  <pic:spPr>
                    <a:xfrm>
                      <a:off x="0" y="0"/>
                      <a:ext cx="4239024" cy="3667470"/>
                    </a:xfrm>
                    <a:prstGeom prst="rect">
                      <a:avLst/>
                    </a:prstGeom>
                  </pic:spPr>
                </pic:pic>
              </a:graphicData>
            </a:graphic>
          </wp:inline>
        </w:drawing>
      </w:r>
    </w:p>
    <w:p w14:paraId="607BA30E" w14:textId="77777777" w:rsidR="003765F9" w:rsidRDefault="003765F9" w:rsidP="003765F9">
      <w:pPr>
        <w:rPr>
          <w:b/>
        </w:rPr>
      </w:pPr>
      <w:r w:rsidRPr="003765F9">
        <w:rPr>
          <w:b/>
        </w:rPr>
        <w:t>Figure 3: MAM Long Term Mean Rainfall (1981-2010)</w:t>
      </w:r>
    </w:p>
    <w:p w14:paraId="00E7C674" w14:textId="77777777" w:rsidR="0061496E" w:rsidRPr="003765F9" w:rsidRDefault="0061496E" w:rsidP="003765F9">
      <w:pPr>
        <w:rPr>
          <w:b/>
        </w:rPr>
      </w:pPr>
    </w:p>
    <w:p w14:paraId="022B45F4" w14:textId="77777777" w:rsidR="003765F9" w:rsidRPr="003765F9" w:rsidRDefault="003765F9" w:rsidP="003765F9">
      <w:r w:rsidRPr="003765F9">
        <w:lastRenderedPageBreak/>
        <w:drawing>
          <wp:inline distT="0" distB="0" distL="0" distR="0" wp14:anchorId="48FEFD72" wp14:editId="538EFD68">
            <wp:extent cx="4314825" cy="3257550"/>
            <wp:effectExtent l="0" t="0" r="9525" b="0"/>
            <wp:docPr id="4319" name="Picture 4319"/>
            <wp:cNvGraphicFramePr/>
            <a:graphic xmlns:a="http://schemas.openxmlformats.org/drawingml/2006/main">
              <a:graphicData uri="http://schemas.openxmlformats.org/drawingml/2006/picture">
                <pic:pic xmlns:pic="http://schemas.openxmlformats.org/drawingml/2006/picture">
                  <pic:nvPicPr>
                    <pic:cNvPr id="4319" name="Picture 4319"/>
                    <pic:cNvPicPr/>
                  </pic:nvPicPr>
                  <pic:blipFill>
                    <a:blip r:embed="rId10"/>
                    <a:stretch>
                      <a:fillRect/>
                    </a:stretch>
                  </pic:blipFill>
                  <pic:spPr>
                    <a:xfrm>
                      <a:off x="0" y="0"/>
                      <a:ext cx="4324840" cy="3265111"/>
                    </a:xfrm>
                    <a:prstGeom prst="rect">
                      <a:avLst/>
                    </a:prstGeom>
                  </pic:spPr>
                </pic:pic>
              </a:graphicData>
            </a:graphic>
          </wp:inline>
        </w:drawing>
      </w:r>
    </w:p>
    <w:p w14:paraId="51274A67" w14:textId="77777777" w:rsidR="003765F9" w:rsidRPr="003765F9" w:rsidRDefault="003765F9" w:rsidP="003765F9">
      <w:pPr>
        <w:rPr>
          <w:b/>
        </w:rPr>
      </w:pPr>
      <w:r w:rsidRPr="003765F9">
        <w:rPr>
          <w:b/>
        </w:rPr>
        <w:t>Figure 4: OND Long Term Mean Rainfall (1981-2010)</w:t>
      </w:r>
    </w:p>
    <w:p w14:paraId="6B5E2410" w14:textId="1D3CCF36" w:rsidR="003765F9" w:rsidRPr="003765F9" w:rsidRDefault="003765F9" w:rsidP="003765F9">
      <w:r w:rsidRPr="003765F9">
        <w:t xml:space="preserve">Taita Taveta rainfall generally showed decreasing trends in both the March to May as well as October to December seasons. </w:t>
      </w:r>
      <w:r w:rsidR="0061496E" w:rsidRPr="003765F9">
        <w:t>Recurrence</w:t>
      </w:r>
      <w:r w:rsidRPr="003765F9">
        <w:t xml:space="preserve"> in climate extremes, also observed in the county, often have far reaching socio-economic implications that include lack of water and food; hunger, migrations, wildlife/ livestock/ human conflicts, unemployment, loss of life, etc.</w:t>
      </w:r>
    </w:p>
    <w:p w14:paraId="159A7812" w14:textId="77777777" w:rsidR="003765F9" w:rsidRPr="003765F9" w:rsidRDefault="003765F9" w:rsidP="003765F9">
      <w:r w:rsidRPr="003765F9">
        <w:drawing>
          <wp:inline distT="0" distB="0" distL="0" distR="0" wp14:anchorId="3A93659B" wp14:editId="66964565">
            <wp:extent cx="4143375" cy="3181350"/>
            <wp:effectExtent l="0" t="0" r="9525" b="0"/>
            <wp:docPr id="410" name="Picture 410"/>
            <wp:cNvGraphicFramePr/>
            <a:graphic xmlns:a="http://schemas.openxmlformats.org/drawingml/2006/main">
              <a:graphicData uri="http://schemas.openxmlformats.org/drawingml/2006/picture">
                <pic:pic xmlns:pic="http://schemas.openxmlformats.org/drawingml/2006/picture">
                  <pic:nvPicPr>
                    <pic:cNvPr id="410" name="Picture 410"/>
                    <pic:cNvPicPr/>
                  </pic:nvPicPr>
                  <pic:blipFill>
                    <a:blip r:embed="rId11"/>
                    <a:stretch>
                      <a:fillRect/>
                    </a:stretch>
                  </pic:blipFill>
                  <pic:spPr>
                    <a:xfrm>
                      <a:off x="0" y="0"/>
                      <a:ext cx="4143565" cy="3181496"/>
                    </a:xfrm>
                    <a:prstGeom prst="rect">
                      <a:avLst/>
                    </a:prstGeom>
                  </pic:spPr>
                </pic:pic>
              </a:graphicData>
            </a:graphic>
          </wp:inline>
        </w:drawing>
      </w:r>
    </w:p>
    <w:p w14:paraId="61FD0090" w14:textId="4F6CCCC5" w:rsidR="003765F9" w:rsidRPr="003765F9" w:rsidRDefault="0061496E" w:rsidP="003765F9">
      <w:r w:rsidRPr="003765F9">
        <w:lastRenderedPageBreak/>
        <w:drawing>
          <wp:anchor distT="0" distB="0" distL="114300" distR="114300" simplePos="0" relativeHeight="251659264" behindDoc="0" locked="0" layoutInCell="1" allowOverlap="0" wp14:anchorId="7A1B2F60" wp14:editId="3A2E163C">
            <wp:simplePos x="0" y="0"/>
            <wp:positionH relativeFrom="column">
              <wp:posOffset>19050</wp:posOffset>
            </wp:positionH>
            <wp:positionV relativeFrom="paragraph">
              <wp:posOffset>0</wp:posOffset>
            </wp:positionV>
            <wp:extent cx="4210050" cy="3115945"/>
            <wp:effectExtent l="0" t="0" r="0" b="8255"/>
            <wp:wrapTopAndBottom/>
            <wp:docPr id="487" name="Picture 487"/>
            <wp:cNvGraphicFramePr/>
            <a:graphic xmlns:a="http://schemas.openxmlformats.org/drawingml/2006/main">
              <a:graphicData uri="http://schemas.openxmlformats.org/drawingml/2006/picture">
                <pic:pic xmlns:pic="http://schemas.openxmlformats.org/drawingml/2006/picture">
                  <pic:nvPicPr>
                    <pic:cNvPr id="487" name="Picture 487"/>
                    <pic:cNvPicPr/>
                  </pic:nvPicPr>
                  <pic:blipFill>
                    <a:blip r:embed="rId12"/>
                    <a:stretch>
                      <a:fillRect/>
                    </a:stretch>
                  </pic:blipFill>
                  <pic:spPr>
                    <a:xfrm>
                      <a:off x="0" y="0"/>
                      <a:ext cx="4210050" cy="3115945"/>
                    </a:xfrm>
                    <a:prstGeom prst="rect">
                      <a:avLst/>
                    </a:prstGeom>
                  </pic:spPr>
                </pic:pic>
              </a:graphicData>
            </a:graphic>
            <wp14:sizeRelH relativeFrom="margin">
              <wp14:pctWidth>0</wp14:pctWidth>
            </wp14:sizeRelH>
            <wp14:sizeRelV relativeFrom="margin">
              <wp14:pctHeight>0</wp14:pctHeight>
            </wp14:sizeRelV>
          </wp:anchor>
        </w:drawing>
      </w:r>
      <w:r w:rsidR="003765F9" w:rsidRPr="003765F9">
        <w:rPr>
          <w:b/>
        </w:rPr>
        <w:t>Figure 5: MAM Season Rainfall % Trend</w:t>
      </w:r>
    </w:p>
    <w:p w14:paraId="420B6CBA" w14:textId="7F6B4E02" w:rsidR="003765F9" w:rsidRPr="003765F9" w:rsidRDefault="003765F9" w:rsidP="003765F9">
      <w:r w:rsidRPr="003765F9">
        <w:drawing>
          <wp:anchor distT="0" distB="0" distL="114300" distR="114300" simplePos="0" relativeHeight="251660288" behindDoc="0" locked="0" layoutInCell="1" allowOverlap="0" wp14:anchorId="02E89B3F" wp14:editId="09F9D807">
            <wp:simplePos x="0" y="0"/>
            <wp:positionH relativeFrom="margin">
              <wp:align>left</wp:align>
            </wp:positionH>
            <wp:positionV relativeFrom="paragraph">
              <wp:posOffset>299720</wp:posOffset>
            </wp:positionV>
            <wp:extent cx="4752975" cy="2819400"/>
            <wp:effectExtent l="0" t="0" r="9525" b="0"/>
            <wp:wrapTopAndBottom/>
            <wp:docPr id="489" name="Picture 489"/>
            <wp:cNvGraphicFramePr/>
            <a:graphic xmlns:a="http://schemas.openxmlformats.org/drawingml/2006/main">
              <a:graphicData uri="http://schemas.openxmlformats.org/drawingml/2006/picture">
                <pic:pic xmlns:pic="http://schemas.openxmlformats.org/drawingml/2006/picture">
                  <pic:nvPicPr>
                    <pic:cNvPr id="489" name="Picture 489"/>
                    <pic:cNvPicPr/>
                  </pic:nvPicPr>
                  <pic:blipFill>
                    <a:blip r:embed="rId13"/>
                    <a:stretch>
                      <a:fillRect/>
                    </a:stretch>
                  </pic:blipFill>
                  <pic:spPr>
                    <a:xfrm>
                      <a:off x="0" y="0"/>
                      <a:ext cx="4752975" cy="2819400"/>
                    </a:xfrm>
                    <a:prstGeom prst="rect">
                      <a:avLst/>
                    </a:prstGeom>
                  </pic:spPr>
                </pic:pic>
              </a:graphicData>
            </a:graphic>
            <wp14:sizeRelH relativeFrom="margin">
              <wp14:pctWidth>0</wp14:pctWidth>
            </wp14:sizeRelH>
            <wp14:sizeRelV relativeFrom="margin">
              <wp14:pctHeight>0</wp14:pctHeight>
            </wp14:sizeRelV>
          </wp:anchor>
        </w:drawing>
      </w:r>
      <w:r w:rsidRPr="003765F9">
        <w:rPr>
          <w:b/>
        </w:rPr>
        <w:t xml:space="preserve">Figure 6: OND Season Rainfall % </w:t>
      </w:r>
      <w:proofErr w:type="spellStart"/>
      <w:r w:rsidRPr="003765F9">
        <w:rPr>
          <w:b/>
        </w:rPr>
        <w:t>Trend</w:t>
      </w:r>
      <w:proofErr w:type="spellEnd"/>
    </w:p>
    <w:p w14:paraId="4B57024C" w14:textId="77777777" w:rsidR="003765F9" w:rsidRPr="003765F9" w:rsidRDefault="003765F9" w:rsidP="003765F9">
      <w:r w:rsidRPr="003765F9">
        <w:lastRenderedPageBreak/>
        <w:drawing>
          <wp:anchor distT="0" distB="0" distL="114300" distR="114300" simplePos="0" relativeHeight="251661312" behindDoc="0" locked="0" layoutInCell="1" allowOverlap="0" wp14:anchorId="630A4E68" wp14:editId="71604F0C">
            <wp:simplePos x="0" y="0"/>
            <wp:positionH relativeFrom="margin">
              <wp:posOffset>-635</wp:posOffset>
            </wp:positionH>
            <wp:positionV relativeFrom="paragraph">
              <wp:posOffset>483870</wp:posOffset>
            </wp:positionV>
            <wp:extent cx="4200525" cy="2573020"/>
            <wp:effectExtent l="0" t="0" r="9525" b="0"/>
            <wp:wrapTopAndBottom/>
            <wp:docPr id="485" name="Picture 485"/>
            <wp:cNvGraphicFramePr/>
            <a:graphic xmlns:a="http://schemas.openxmlformats.org/drawingml/2006/main">
              <a:graphicData uri="http://schemas.openxmlformats.org/drawingml/2006/picture">
                <pic:pic xmlns:pic="http://schemas.openxmlformats.org/drawingml/2006/picture">
                  <pic:nvPicPr>
                    <pic:cNvPr id="485" name="Picture 485"/>
                    <pic:cNvPicPr/>
                  </pic:nvPicPr>
                  <pic:blipFill>
                    <a:blip r:embed="rId14"/>
                    <a:stretch>
                      <a:fillRect/>
                    </a:stretch>
                  </pic:blipFill>
                  <pic:spPr>
                    <a:xfrm>
                      <a:off x="0" y="0"/>
                      <a:ext cx="4200525" cy="2573020"/>
                    </a:xfrm>
                    <a:prstGeom prst="rect">
                      <a:avLst/>
                    </a:prstGeom>
                  </pic:spPr>
                </pic:pic>
              </a:graphicData>
            </a:graphic>
            <wp14:sizeRelH relativeFrom="margin">
              <wp14:pctWidth>0</wp14:pctWidth>
            </wp14:sizeRelH>
          </wp:anchor>
        </w:drawing>
      </w:r>
      <w:r w:rsidRPr="003765F9">
        <w:rPr>
          <w:b/>
        </w:rPr>
        <w:t>Figure 7: Mean MAM Season Surface Temperature   Trends</w:t>
      </w:r>
    </w:p>
    <w:p w14:paraId="63FFF892" w14:textId="77777777" w:rsidR="003765F9" w:rsidRPr="003765F9" w:rsidRDefault="003765F9" w:rsidP="003765F9">
      <w:pPr>
        <w:rPr>
          <w:b/>
        </w:rPr>
      </w:pPr>
      <w:r w:rsidRPr="003765F9">
        <w:rPr>
          <w:b/>
        </w:rPr>
        <w:t>Figure 8: Mean OND Season Surface Temperature Trends</w:t>
      </w:r>
    </w:p>
    <w:p w14:paraId="6DEFE682" w14:textId="77777777" w:rsidR="003765F9" w:rsidRPr="003765F9" w:rsidRDefault="003765F9" w:rsidP="003765F9">
      <w:r w:rsidRPr="003765F9">
        <w:t xml:space="preserve">The analysis of the observed temperature data showed an increase in both minimum and maximum temperatures at all locations and all seasons. </w:t>
      </w:r>
    </w:p>
    <w:p w14:paraId="276AF187" w14:textId="77777777" w:rsidR="003765F9" w:rsidRPr="003765F9" w:rsidRDefault="003765F9" w:rsidP="003765F9">
      <w:r w:rsidRPr="003765F9">
        <w:t>The results are consistent with regional and global data that have reported an increase in temperature, which has been linked with high confidence to global warming and climate change. The increase in temperature has been linked to an increase in the occurrence of pests and diseases (IPCC 2014).</w:t>
      </w:r>
    </w:p>
    <w:p w14:paraId="4CC09BE3" w14:textId="77777777" w:rsidR="003765F9" w:rsidRPr="003765F9" w:rsidRDefault="003765F9" w:rsidP="003765F9">
      <w:r w:rsidRPr="003765F9">
        <w:t>The data supports the need for integration of local knowledge in the planning and development of national climate change adaptation strategies. Policy makers should strengthen inter-linkages between adaptation and development strategies that enable communities to build climate resilience. Policies should be linked across different sectors of government at both the sub-national and national level. Sectoral level policy makers, planners and managers should be given information in suitable forms as they are most likely to mainstream adaptation efforts into their planned work.</w:t>
      </w:r>
    </w:p>
    <w:p w14:paraId="1429371F" w14:textId="77777777" w:rsidR="003765F9" w:rsidRPr="003765F9" w:rsidRDefault="003765F9" w:rsidP="003765F9">
      <w:r w:rsidRPr="003765F9">
        <w:t>Other critical baseline rainfall characteristics for Taita-Taveta including rainfall intensity; probability of exceedance of specific rainfall thresholds; mean characteristics of wet/dry days; probability of occurrence of specific wet/dry spells; onset, cessation and length of crop growing seasons have been well documented.</w:t>
      </w:r>
    </w:p>
    <w:p w14:paraId="0B709DFC" w14:textId="77777777" w:rsidR="0061496E" w:rsidRDefault="0061496E" w:rsidP="003765F9">
      <w:pPr>
        <w:rPr>
          <w:b/>
        </w:rPr>
      </w:pPr>
    </w:p>
    <w:p w14:paraId="3C5E57FB" w14:textId="77777777" w:rsidR="0061496E" w:rsidRDefault="0061496E" w:rsidP="003765F9">
      <w:pPr>
        <w:rPr>
          <w:b/>
        </w:rPr>
      </w:pPr>
    </w:p>
    <w:p w14:paraId="6FE9FB62" w14:textId="77777777" w:rsidR="0061496E" w:rsidRDefault="0061496E" w:rsidP="003765F9">
      <w:pPr>
        <w:rPr>
          <w:b/>
        </w:rPr>
      </w:pPr>
    </w:p>
    <w:p w14:paraId="059239B9" w14:textId="77777777" w:rsidR="008E3982" w:rsidRPr="008E3982" w:rsidRDefault="008E3982" w:rsidP="008E3982">
      <w:pPr>
        <w:rPr>
          <w:bCs/>
        </w:rPr>
      </w:pPr>
      <w:r w:rsidRPr="008E3982">
        <w:rPr>
          <w:bCs/>
        </w:rPr>
        <w:lastRenderedPageBreak/>
        <w:t>-Defying The Odds-</w:t>
      </w:r>
    </w:p>
    <w:p w14:paraId="55BD0F66" w14:textId="77777777" w:rsidR="008E3982" w:rsidRPr="008E3982" w:rsidRDefault="008E3982" w:rsidP="008E3982">
      <w:pPr>
        <w:rPr>
          <w:bCs/>
        </w:rPr>
      </w:pPr>
    </w:p>
    <w:p w14:paraId="5104A7CD" w14:textId="77777777" w:rsidR="008E3982" w:rsidRPr="008E3982" w:rsidRDefault="008E3982" w:rsidP="008E3982">
      <w:pPr>
        <w:rPr>
          <w:bCs/>
        </w:rPr>
      </w:pPr>
      <w:proofErr w:type="spellStart"/>
      <w:r w:rsidRPr="008E3982">
        <w:rPr>
          <w:bCs/>
        </w:rPr>
        <w:t>Hadithi</w:t>
      </w:r>
      <w:proofErr w:type="spellEnd"/>
      <w:r w:rsidRPr="008E3982">
        <w:rPr>
          <w:bCs/>
        </w:rPr>
        <w:t xml:space="preserve"> handicrafts are one of the non-governmental organizations in </w:t>
      </w:r>
      <w:proofErr w:type="spellStart"/>
      <w:r w:rsidRPr="008E3982">
        <w:rPr>
          <w:bCs/>
        </w:rPr>
        <w:t>Maungu</w:t>
      </w:r>
      <w:proofErr w:type="spellEnd"/>
      <w:r w:rsidRPr="008E3982">
        <w:rPr>
          <w:bCs/>
        </w:rPr>
        <w:t xml:space="preserve"> which has come up to support climate change adaptation efforts in the area and the County at large.</w:t>
      </w:r>
    </w:p>
    <w:p w14:paraId="17B02A8C" w14:textId="77777777" w:rsidR="008E3982" w:rsidRPr="008E3982" w:rsidRDefault="008E3982" w:rsidP="008E3982">
      <w:pPr>
        <w:rPr>
          <w:bCs/>
        </w:rPr>
      </w:pPr>
      <w:r w:rsidRPr="008E3982">
        <w:rPr>
          <w:bCs/>
        </w:rPr>
        <w:t xml:space="preserve">This is through empowering the women to do beadwork and also actively helping them to provide income for over 1,700 women from 59 women’s groups- the Maasai women included. </w:t>
      </w:r>
    </w:p>
    <w:p w14:paraId="74AAE2D8" w14:textId="35611A2F" w:rsidR="008E3982" w:rsidRPr="008E3982" w:rsidRDefault="008E3982" w:rsidP="008E3982">
      <w:pPr>
        <w:rPr>
          <w:bCs/>
        </w:rPr>
      </w:pPr>
      <w:r w:rsidRPr="008E3982">
        <w:rPr>
          <w:bCs/>
        </w:rPr>
        <w:t>Their artistry has enabled them to earn a decent living as each woman participating in the project earns at least Sh15,000 per month.</w:t>
      </w:r>
    </w:p>
    <w:p w14:paraId="1368209A" w14:textId="77777777" w:rsidR="008E3982" w:rsidRDefault="008E3982" w:rsidP="008E3982">
      <w:pPr>
        <w:rPr>
          <w:bCs/>
        </w:rPr>
      </w:pPr>
      <w:proofErr w:type="spellStart"/>
      <w:r w:rsidRPr="008E3982">
        <w:rPr>
          <w:bCs/>
        </w:rPr>
        <w:t>Hadithi</w:t>
      </w:r>
      <w:proofErr w:type="spellEnd"/>
      <w:r w:rsidRPr="008E3982">
        <w:rPr>
          <w:bCs/>
        </w:rPr>
        <w:t xml:space="preserve"> acts as a creative and supportive hub for these women’s groups by helping them build their capacity, improve the quality of their products, improve sales through joint marketing efforts and most importantly instill various life skills and an entrepreneurial know-how that have enabled them to have a decent living as they support their families.</w:t>
      </w:r>
    </w:p>
    <w:p w14:paraId="659798F7" w14:textId="5C53EEA0" w:rsidR="008E3982" w:rsidRPr="008E3982" w:rsidRDefault="008E3982" w:rsidP="008E3982">
      <w:pPr>
        <w:rPr>
          <w:bCs/>
        </w:rPr>
      </w:pPr>
      <w:r w:rsidRPr="008E3982">
        <w:rPr>
          <w:bCs/>
        </w:rPr>
        <w:t xml:space="preserve">Kate Sau is in charge of the beading projects at </w:t>
      </w:r>
      <w:proofErr w:type="spellStart"/>
      <w:r w:rsidRPr="008E3982">
        <w:rPr>
          <w:bCs/>
        </w:rPr>
        <w:t>Hadithi</w:t>
      </w:r>
      <w:proofErr w:type="spellEnd"/>
      <w:r w:rsidRPr="008E3982">
        <w:rPr>
          <w:bCs/>
        </w:rPr>
        <w:t xml:space="preserve"> handicrafts</w:t>
      </w:r>
      <w:r>
        <w:rPr>
          <w:bCs/>
        </w:rPr>
        <w:t xml:space="preserve">, </w:t>
      </w:r>
      <w:r w:rsidRPr="008E3982">
        <w:rPr>
          <w:bCs/>
        </w:rPr>
        <w:t>she said the project is a solution to preserving the environment and as a result mitigate the effects of climate change in the community.</w:t>
      </w:r>
    </w:p>
    <w:p w14:paraId="1E53C543" w14:textId="74B44395" w:rsidR="008E3982" w:rsidRPr="008E3982" w:rsidRDefault="008E3982" w:rsidP="008E3982">
      <w:pPr>
        <w:rPr>
          <w:bCs/>
        </w:rPr>
      </w:pPr>
      <w:r w:rsidRPr="008E3982">
        <w:rPr>
          <w:bCs/>
        </w:rPr>
        <w:t>Sau said they have been providing the women with the required materials to make beads and baskets.</w:t>
      </w:r>
      <w:r>
        <w:rPr>
          <w:bCs/>
        </w:rPr>
        <w:t xml:space="preserve"> </w:t>
      </w:r>
      <w:r w:rsidRPr="008E3982">
        <w:rPr>
          <w:bCs/>
        </w:rPr>
        <w:t>When they are ready, “we buy them from the women, and then they either sell them locally or export them. By doing that, the women get money which helps them look after their families,”</w:t>
      </w:r>
    </w:p>
    <w:p w14:paraId="767F906A" w14:textId="77777777" w:rsidR="008E3982" w:rsidRPr="008E3982" w:rsidRDefault="008E3982" w:rsidP="008E3982">
      <w:pPr>
        <w:rPr>
          <w:bCs/>
        </w:rPr>
      </w:pPr>
      <w:r w:rsidRPr="008E3982">
        <w:rPr>
          <w:bCs/>
        </w:rPr>
        <w:t>She added that “We normally provide the women with the raw materials they use to make the jewelry. By doing the beadwork, the women are engaged for the whole day and don’t get time to go cut down trees. That alone has helped us to preserve our environment,”</w:t>
      </w:r>
    </w:p>
    <w:p w14:paraId="2D77F6DA" w14:textId="0AB05A72" w:rsidR="008E3982" w:rsidRPr="008E3982" w:rsidRDefault="008E3982" w:rsidP="008E3982">
      <w:pPr>
        <w:rPr>
          <w:bCs/>
        </w:rPr>
      </w:pPr>
      <w:r w:rsidRPr="008E3982">
        <w:rPr>
          <w:bCs/>
        </w:rPr>
        <w:t xml:space="preserve">One of the beneficiaries is Miriam </w:t>
      </w:r>
      <w:proofErr w:type="spellStart"/>
      <w:r w:rsidRPr="008E3982">
        <w:rPr>
          <w:bCs/>
        </w:rPr>
        <w:t>Kasumuni</w:t>
      </w:r>
      <w:proofErr w:type="spellEnd"/>
      <w:r w:rsidRPr="008E3982">
        <w:rPr>
          <w:bCs/>
        </w:rPr>
        <w:t>, who has been engaged in beadwork for 5 years now. She said the project has changed her way of life.</w:t>
      </w:r>
      <w:r>
        <w:rPr>
          <w:bCs/>
        </w:rPr>
        <w:t xml:space="preserve"> </w:t>
      </w:r>
      <w:r w:rsidRPr="008E3982">
        <w:rPr>
          <w:bCs/>
        </w:rPr>
        <w:t>“I can now provide for my family without difficulties,” the mother of five said.</w:t>
      </w:r>
    </w:p>
    <w:p w14:paraId="7704098C" w14:textId="77777777" w:rsidR="008E3982" w:rsidRDefault="008E3982" w:rsidP="008E3982">
      <w:pPr>
        <w:rPr>
          <w:bCs/>
        </w:rPr>
      </w:pPr>
      <w:r w:rsidRPr="008E3982">
        <w:rPr>
          <w:bCs/>
        </w:rPr>
        <w:t>Kotina, who joined the project after losing her livestock, said the money she gets after selling the jewelry has helped her take her grandchildren to school.</w:t>
      </w:r>
      <w:r>
        <w:rPr>
          <w:bCs/>
        </w:rPr>
        <w:t xml:space="preserve"> </w:t>
      </w:r>
      <w:r w:rsidRPr="008E3982">
        <w:rPr>
          <w:bCs/>
        </w:rPr>
        <w:t>“I joined the women group to make the beads after losing my 20 cows,” she said.</w:t>
      </w:r>
    </w:p>
    <w:p w14:paraId="6C1EC125" w14:textId="77777777" w:rsidR="008E3982" w:rsidRDefault="008E3982" w:rsidP="008E3982">
      <w:pPr>
        <w:rPr>
          <w:bCs/>
        </w:rPr>
      </w:pPr>
      <w:r w:rsidRPr="008E3982">
        <w:rPr>
          <w:bCs/>
        </w:rPr>
        <w:t xml:space="preserve">According to </w:t>
      </w:r>
      <w:proofErr w:type="spellStart"/>
      <w:r w:rsidRPr="008E3982">
        <w:rPr>
          <w:bCs/>
        </w:rPr>
        <w:t>Sinyati</w:t>
      </w:r>
      <w:proofErr w:type="spellEnd"/>
      <w:r w:rsidRPr="008E3982">
        <w:rPr>
          <w:bCs/>
        </w:rPr>
        <w:t xml:space="preserve"> </w:t>
      </w:r>
      <w:proofErr w:type="spellStart"/>
      <w:r w:rsidRPr="008E3982">
        <w:rPr>
          <w:bCs/>
        </w:rPr>
        <w:t>Kiringoli</w:t>
      </w:r>
      <w:proofErr w:type="spellEnd"/>
      <w:r w:rsidRPr="008E3982">
        <w:rPr>
          <w:bCs/>
        </w:rPr>
        <w:t xml:space="preserve">, the assistant chairperson of the </w:t>
      </w:r>
      <w:proofErr w:type="spellStart"/>
      <w:r w:rsidRPr="008E3982">
        <w:rPr>
          <w:bCs/>
        </w:rPr>
        <w:t>Nasirian</w:t>
      </w:r>
      <w:proofErr w:type="spellEnd"/>
      <w:r w:rsidRPr="008E3982">
        <w:rPr>
          <w:bCs/>
        </w:rPr>
        <w:t xml:space="preserve"> women group, which has 21 members, even their husbands have embraced it.</w:t>
      </w:r>
      <w:r>
        <w:rPr>
          <w:bCs/>
        </w:rPr>
        <w:t xml:space="preserve"> </w:t>
      </w:r>
      <w:r w:rsidRPr="008E3982">
        <w:rPr>
          <w:bCs/>
        </w:rPr>
        <w:t xml:space="preserve">Jacob </w:t>
      </w:r>
      <w:proofErr w:type="spellStart"/>
      <w:r w:rsidRPr="008E3982">
        <w:rPr>
          <w:bCs/>
        </w:rPr>
        <w:t>Kasumuni</w:t>
      </w:r>
      <w:proofErr w:type="spellEnd"/>
      <w:r w:rsidRPr="008E3982">
        <w:rPr>
          <w:bCs/>
        </w:rPr>
        <w:t>, one of the men living in the village, agreed that drought has affected their way of life due to the lack of pasture for their livestock.</w:t>
      </w:r>
      <w:r>
        <w:rPr>
          <w:bCs/>
        </w:rPr>
        <w:t xml:space="preserve"> </w:t>
      </w:r>
      <w:r w:rsidRPr="008E3982">
        <w:rPr>
          <w:bCs/>
        </w:rPr>
        <w:t xml:space="preserve">This, </w:t>
      </w:r>
      <w:proofErr w:type="spellStart"/>
      <w:r w:rsidRPr="008E3982">
        <w:rPr>
          <w:bCs/>
        </w:rPr>
        <w:t>Kasumuni</w:t>
      </w:r>
      <w:proofErr w:type="spellEnd"/>
      <w:r w:rsidRPr="008E3982">
        <w:rPr>
          <w:bCs/>
        </w:rPr>
        <w:t xml:space="preserve"> said has seen them change their traditional way of life as women play an active role in supporting their families.</w:t>
      </w:r>
    </w:p>
    <w:p w14:paraId="101283C8" w14:textId="486E9BF7" w:rsidR="008E3982" w:rsidRPr="008E3982" w:rsidRDefault="008E3982" w:rsidP="008E3982">
      <w:pPr>
        <w:rPr>
          <w:bCs/>
        </w:rPr>
      </w:pPr>
      <w:r w:rsidRPr="008E3982">
        <w:rPr>
          <w:bCs/>
        </w:rPr>
        <w:lastRenderedPageBreak/>
        <w:t>“Because we don’t have enough livestock as we used to have before, we have now allowed our wives to go out and look for money so that they can also help in meeting the family needs,” he said.</w:t>
      </w:r>
      <w:r>
        <w:rPr>
          <w:bCs/>
        </w:rPr>
        <w:t xml:space="preserve"> </w:t>
      </w:r>
      <w:r w:rsidRPr="008E3982">
        <w:rPr>
          <w:bCs/>
        </w:rPr>
        <w:t>According to the United Nations, 80 percent of people who are forced to migrate because of climate change are women. Hence there is a need for all stakeholders to address the issue as an emergency.</w:t>
      </w:r>
    </w:p>
    <w:p w14:paraId="1B08CB10" w14:textId="0F99AB9C" w:rsidR="008E3982" w:rsidRPr="008E3982" w:rsidRDefault="008E3982" w:rsidP="008E3982">
      <w:pPr>
        <w:rPr>
          <w:bCs/>
        </w:rPr>
      </w:pPr>
      <w:proofErr w:type="spellStart"/>
      <w:r w:rsidRPr="008E3982">
        <w:rPr>
          <w:bCs/>
        </w:rPr>
        <w:t>Hamisa</w:t>
      </w:r>
      <w:proofErr w:type="spellEnd"/>
      <w:r w:rsidRPr="008E3982">
        <w:rPr>
          <w:bCs/>
        </w:rPr>
        <w:t xml:space="preserve"> </w:t>
      </w:r>
      <w:proofErr w:type="spellStart"/>
      <w:r w:rsidRPr="008E3982">
        <w:rPr>
          <w:bCs/>
        </w:rPr>
        <w:t>Zaja</w:t>
      </w:r>
      <w:proofErr w:type="spellEnd"/>
      <w:r w:rsidRPr="008E3982">
        <w:rPr>
          <w:bCs/>
        </w:rPr>
        <w:t>, a coordinator at an international organization dealing with environmental matters, pointed out that several social and community activities have been interfered with because of climate change.</w:t>
      </w:r>
      <w:r>
        <w:rPr>
          <w:bCs/>
        </w:rPr>
        <w:t xml:space="preserve"> </w:t>
      </w:r>
      <w:r w:rsidRPr="008E3982">
        <w:rPr>
          <w:bCs/>
        </w:rPr>
        <w:t>With women being the most affected, she urged the government to support projects offered by non-governmental organizations to women who have been affected by climate change.</w:t>
      </w:r>
    </w:p>
    <w:p w14:paraId="3CAB8046" w14:textId="05ABFBF6" w:rsidR="008E3982" w:rsidRPr="008E3982" w:rsidRDefault="008E3982" w:rsidP="008E3982">
      <w:pPr>
        <w:rPr>
          <w:bCs/>
        </w:rPr>
      </w:pPr>
      <w:r>
        <w:rPr>
          <w:bCs/>
        </w:rPr>
        <w:t xml:space="preserve">Former </w:t>
      </w:r>
      <w:r w:rsidRPr="008E3982">
        <w:rPr>
          <w:bCs/>
        </w:rPr>
        <w:t>President Uhuru Kenyatta declared drought a national disaster with more than two million Kenyans across the 47 counties at risk of starvation.</w:t>
      </w:r>
      <w:r>
        <w:rPr>
          <w:bCs/>
        </w:rPr>
        <w:t xml:space="preserve"> </w:t>
      </w:r>
      <w:r w:rsidRPr="008E3982">
        <w:rPr>
          <w:bCs/>
        </w:rPr>
        <w:t>“The President has instructed The National Treasury and the Ministry of Interior and Coordination of National Government to spearhead Government efforts to assist affected households including water and relief food distribution as well as livestock uptake,” State House said in a statement.</w:t>
      </w:r>
    </w:p>
    <w:p w14:paraId="00825BF4" w14:textId="0719A7D6" w:rsidR="008E3982" w:rsidRPr="008E3982" w:rsidRDefault="008E3982" w:rsidP="008E3982">
      <w:pPr>
        <w:rPr>
          <w:bCs/>
        </w:rPr>
      </w:pPr>
      <w:r w:rsidRPr="008E3982">
        <w:rPr>
          <w:bCs/>
        </w:rPr>
        <w:t>According to Kenya’s National Drought Management Authority, the number of those affected by the ongoing drought could double to a possible 4 million if rainfall is not experienced in some of the affected areas.</w:t>
      </w:r>
      <w:r>
        <w:rPr>
          <w:bCs/>
        </w:rPr>
        <w:t xml:space="preserve"> </w:t>
      </w:r>
      <w:r w:rsidRPr="008E3982">
        <w:rPr>
          <w:bCs/>
        </w:rPr>
        <w:t>Experts say that climate change mostly affects those who depend mainly on natural resources and whose livelihoods are climate-sensitive—many are poor farming women.</w:t>
      </w:r>
    </w:p>
    <w:p w14:paraId="5208150F" w14:textId="3D089A60" w:rsidR="008E3982" w:rsidRPr="008E3982" w:rsidRDefault="008E3982" w:rsidP="008E3982">
      <w:pPr>
        <w:rPr>
          <w:bCs/>
        </w:rPr>
      </w:pPr>
      <w:r w:rsidRPr="008E3982">
        <w:rPr>
          <w:bCs/>
        </w:rPr>
        <w:t xml:space="preserve">According to a 2015 report by the United Nations Department of Economic and Social Affairs (DESA), about two-thirds of the female workforce in developing countries is involved in agricultural </w:t>
      </w:r>
      <w:r w:rsidRPr="008E3982">
        <w:rPr>
          <w:bCs/>
        </w:rPr>
        <w:t>labor</w:t>
      </w:r>
      <w:r w:rsidRPr="008E3982">
        <w:rPr>
          <w:bCs/>
        </w:rPr>
        <w:t>, and that number is higher in Africa’s rural areas.</w:t>
      </w:r>
    </w:p>
    <w:p w14:paraId="68D3A480" w14:textId="36E01924" w:rsidR="008E3982" w:rsidRPr="008E3982" w:rsidRDefault="008E3982" w:rsidP="008E3982">
      <w:pPr>
        <w:rPr>
          <w:bCs/>
        </w:rPr>
      </w:pPr>
      <w:r w:rsidRPr="008E3982">
        <w:rPr>
          <w:bCs/>
        </w:rPr>
        <w:t>Natural resources are becoming ever scarcer due to climate change, which presents additional challenges for women.</w:t>
      </w:r>
    </w:p>
    <w:p w14:paraId="0C346A12" w14:textId="6CC8A7A0" w:rsidR="003765F9" w:rsidRPr="003765F9" w:rsidRDefault="003765F9" w:rsidP="003765F9">
      <w:pPr>
        <w:rPr>
          <w:b/>
        </w:rPr>
      </w:pPr>
      <w:r w:rsidRPr="003765F9">
        <w:rPr>
          <w:b/>
        </w:rPr>
        <w:t>Policy Recommendations</w:t>
      </w:r>
    </w:p>
    <w:p w14:paraId="7E6DEBB2" w14:textId="77777777" w:rsidR="00EE77FC" w:rsidRDefault="00EE77FC" w:rsidP="00EE77FC">
      <w:r>
        <w:t>the governor met delegations from World Agroforestry and Africa Wildlife Foundation (AWF) to discuss a range of issues touching on climate and conservation.</w:t>
      </w:r>
    </w:p>
    <w:p w14:paraId="59F8112F" w14:textId="77777777" w:rsidR="00EE77FC" w:rsidRDefault="00EE77FC" w:rsidP="00EE77FC"/>
    <w:p w14:paraId="1CB82C4A" w14:textId="77777777" w:rsidR="00EE77FC" w:rsidRDefault="00EE77FC" w:rsidP="00EE77FC">
      <w:r>
        <w:t>At the top of the agenda was the adoption of nature-centric solutions backed by policy implementation, building institutional capacity, and enhancing monitoring and reporting on environment protection, conservation, and restoration.</w:t>
      </w:r>
    </w:p>
    <w:p w14:paraId="6087E228" w14:textId="77777777" w:rsidR="00EE77FC" w:rsidRDefault="00EE77FC" w:rsidP="00EE77FC"/>
    <w:p w14:paraId="57FBF91D" w14:textId="77777777" w:rsidR="00EE77FC" w:rsidRDefault="00EE77FC" w:rsidP="00EE77FC">
      <w:r>
        <w:lastRenderedPageBreak/>
        <w:t>“It is time we rethink our approach to environmental conservation to avert the crisis occasioned by climate change. What we need are nature-centered solutions through policy implementation, building institutional capacity, and enhancing our monitoring and reporting capabilities on issues on environment conservation, protection, and protection,” said Governor Mwadime.</w:t>
      </w:r>
    </w:p>
    <w:p w14:paraId="7890AC8B" w14:textId="77777777" w:rsidR="00EE77FC" w:rsidRDefault="00EE77FC" w:rsidP="00EE77FC"/>
    <w:p w14:paraId="6138369F" w14:textId="77777777" w:rsidR="00EE77FC" w:rsidRDefault="00EE77FC" w:rsidP="00EE77FC">
      <w:r>
        <w:t>The governor proposed the construction of check dams in the hilly areas as rainwater reservoirs, which will be connected to the lowlands as sources of water for irrigation.</w:t>
      </w:r>
    </w:p>
    <w:p w14:paraId="449461C8" w14:textId="77777777" w:rsidR="00EE77FC" w:rsidRDefault="00EE77FC" w:rsidP="00EE77FC"/>
    <w:p w14:paraId="0B77FE57" w14:textId="77777777" w:rsidR="00EE77FC" w:rsidRDefault="00EE77FC" w:rsidP="00EE77FC">
      <w:r>
        <w:t xml:space="preserve">He further cited the areas of </w:t>
      </w:r>
      <w:proofErr w:type="spellStart"/>
      <w:r>
        <w:t>Mghange</w:t>
      </w:r>
      <w:proofErr w:type="spellEnd"/>
      <w:r>
        <w:t xml:space="preserve">, </w:t>
      </w:r>
      <w:proofErr w:type="spellStart"/>
      <w:r>
        <w:t>Mwanda</w:t>
      </w:r>
      <w:proofErr w:type="spellEnd"/>
      <w:r>
        <w:t xml:space="preserve">, </w:t>
      </w:r>
      <w:proofErr w:type="spellStart"/>
      <w:r>
        <w:t>Nyache</w:t>
      </w:r>
      <w:proofErr w:type="spellEnd"/>
      <w:r>
        <w:t xml:space="preserve">, and </w:t>
      </w:r>
      <w:proofErr w:type="spellStart"/>
      <w:r>
        <w:t>Mbololo</w:t>
      </w:r>
      <w:proofErr w:type="spellEnd"/>
      <w:r>
        <w:t xml:space="preserve"> as the perfect </w:t>
      </w:r>
      <w:proofErr w:type="spellStart"/>
      <w:r>
        <w:t>careas</w:t>
      </w:r>
      <w:proofErr w:type="spellEnd"/>
      <w:r>
        <w:t xml:space="preserve"> for the dam projects that would become the cornerstones to building agricultural capital for a food-secure county.</w:t>
      </w:r>
    </w:p>
    <w:p w14:paraId="15650A6D" w14:textId="77777777" w:rsidR="00EE77FC" w:rsidRDefault="00EE77FC" w:rsidP="00EE77FC"/>
    <w:p w14:paraId="604DC1A0" w14:textId="77777777" w:rsidR="00EE77FC" w:rsidRDefault="00EE77FC" w:rsidP="00EE77FC">
      <w:r>
        <w:t xml:space="preserve">“Check dams at the areas of </w:t>
      </w:r>
      <w:proofErr w:type="spellStart"/>
      <w:r>
        <w:t>Mghange</w:t>
      </w:r>
      <w:proofErr w:type="spellEnd"/>
      <w:r>
        <w:t xml:space="preserve">, </w:t>
      </w:r>
      <w:proofErr w:type="spellStart"/>
      <w:r>
        <w:t>Mwanda</w:t>
      </w:r>
      <w:proofErr w:type="spellEnd"/>
      <w:r>
        <w:t xml:space="preserve">, </w:t>
      </w:r>
      <w:proofErr w:type="spellStart"/>
      <w:r>
        <w:t>Nyache</w:t>
      </w:r>
      <w:proofErr w:type="spellEnd"/>
      <w:r>
        <w:t xml:space="preserve">, and </w:t>
      </w:r>
      <w:proofErr w:type="spellStart"/>
      <w:r>
        <w:t>Mbololo</w:t>
      </w:r>
      <w:proofErr w:type="spellEnd"/>
      <w:r>
        <w:t xml:space="preserve"> could be a game changer in our fight against climate change. We can build agricultural capital for our people through irrigation and water for livestock and become a food-secure county,” said Mwadime.</w:t>
      </w:r>
    </w:p>
    <w:p w14:paraId="220A02A6" w14:textId="77777777" w:rsidR="00EE77FC" w:rsidRDefault="00EE77FC" w:rsidP="00EE77FC"/>
    <w:p w14:paraId="751466E1" w14:textId="77777777" w:rsidR="00EE77FC" w:rsidRDefault="00EE77FC" w:rsidP="00EE77FC">
      <w:r>
        <w:t>The governor’s sentiments were echoed by Leigh Winowiecki, ICRAF’s soil system scientist, who announced an upcoming project in the county aimed at the restoration of forests, range lands, and farms.</w:t>
      </w:r>
    </w:p>
    <w:p w14:paraId="2ABBB801" w14:textId="77777777" w:rsidR="00EE77FC" w:rsidRDefault="00EE77FC" w:rsidP="00EE77FC"/>
    <w:p w14:paraId="7E8ED859" w14:textId="77777777" w:rsidR="00EE77FC" w:rsidRDefault="00EE77FC" w:rsidP="00EE77FC">
      <w:r>
        <w:t>“I would like to concur with the governor’s views and call on other partners to come on board and support the journey of climate change transformation. Indeed, there is an upcoming project in partnership with the county aimed at the restoration of forests, range lands, and farms,” said Leigh.</w:t>
      </w:r>
    </w:p>
    <w:p w14:paraId="490ED44E" w14:textId="77777777" w:rsidR="00EE77FC" w:rsidRDefault="00EE77FC" w:rsidP="00EE77FC"/>
    <w:p w14:paraId="58F3857B" w14:textId="77777777" w:rsidR="00EE77FC" w:rsidRDefault="00EE77FC" w:rsidP="00EE77FC">
      <w:r>
        <w:t>Leigh also emphasized the need for use of scientific research to come up with and implement solutions that are not only practical but also meet the needs of the people. “It is crucial to use scientific research to arrive at practical solutions that are within the needs of the people,” she said.</w:t>
      </w:r>
    </w:p>
    <w:p w14:paraId="1154B506" w14:textId="77777777" w:rsidR="00EE77FC" w:rsidRDefault="00EE77FC" w:rsidP="00EE77FC"/>
    <w:p w14:paraId="79B16BE3" w14:textId="77777777" w:rsidR="00EE77FC" w:rsidRDefault="00EE77FC" w:rsidP="00EE77FC">
      <w:r>
        <w:lastRenderedPageBreak/>
        <w:t xml:space="preserve">According to the county drought management coordinator Gabriel </w:t>
      </w:r>
      <w:proofErr w:type="spellStart"/>
      <w:r>
        <w:t>Mbogho</w:t>
      </w:r>
      <w:proofErr w:type="spellEnd"/>
      <w:r>
        <w:t>, climate change has been the single most contributor to the status quo that has pushed human populations to the verge of food and water crises.</w:t>
      </w:r>
    </w:p>
    <w:p w14:paraId="2684D2F6" w14:textId="77777777" w:rsidR="00EE77FC" w:rsidRDefault="00EE77FC" w:rsidP="00EE77FC"/>
    <w:p w14:paraId="509DE5A2" w14:textId="77777777" w:rsidR="00EE77FC" w:rsidRDefault="00EE77FC" w:rsidP="00EE77FC">
      <w:r>
        <w:t>He said that while a lot has been done to avert the county from descending into an alarming drought status, a lot remains to be done at the individual, county, and national government levels.</w:t>
      </w:r>
    </w:p>
    <w:p w14:paraId="547F4F84" w14:textId="77777777" w:rsidR="00EE77FC" w:rsidRDefault="00EE77FC" w:rsidP="00EE77FC"/>
    <w:p w14:paraId="331A68B9" w14:textId="77777777" w:rsidR="00EE77FC" w:rsidRDefault="00EE77FC" w:rsidP="00EE77FC">
      <w:r>
        <w:t xml:space="preserve">“Climate change has been at the center of everything we’re witnessing now and has significantly contributed to the dire water and food situation the county is in right now. Of course, a lot has been done in the past but there is more that individuals, the county, and the national government have to do,” said </w:t>
      </w:r>
      <w:proofErr w:type="spellStart"/>
      <w:r>
        <w:t>Mbogho</w:t>
      </w:r>
      <w:proofErr w:type="spellEnd"/>
      <w:r>
        <w:t>.</w:t>
      </w:r>
    </w:p>
    <w:p w14:paraId="17305F05" w14:textId="77777777" w:rsidR="00EE77FC" w:rsidRDefault="00EE77FC" w:rsidP="00EE77FC"/>
    <w:p w14:paraId="35BA062E" w14:textId="77777777" w:rsidR="00EE77FC" w:rsidRDefault="00EE77FC" w:rsidP="00EE77FC">
      <w:r>
        <w:t xml:space="preserve">The drought outlook for the county according to National Drought Management Authority (NDMA) is at an alert level with areas like </w:t>
      </w:r>
      <w:proofErr w:type="spellStart"/>
      <w:r>
        <w:t>Kasighau</w:t>
      </w:r>
      <w:proofErr w:type="spellEnd"/>
      <w:r>
        <w:t xml:space="preserve">, </w:t>
      </w:r>
      <w:proofErr w:type="spellStart"/>
      <w:r>
        <w:t>Sagalla</w:t>
      </w:r>
      <w:proofErr w:type="spellEnd"/>
      <w:r>
        <w:t xml:space="preserve">, </w:t>
      </w:r>
      <w:proofErr w:type="spellStart"/>
      <w:r>
        <w:t>Kishushe</w:t>
      </w:r>
      <w:proofErr w:type="spellEnd"/>
      <w:r>
        <w:t xml:space="preserve">, and </w:t>
      </w:r>
      <w:proofErr w:type="spellStart"/>
      <w:r>
        <w:t>Maktau</w:t>
      </w:r>
      <w:proofErr w:type="spellEnd"/>
      <w:r>
        <w:t xml:space="preserve"> more likely to drop into alarm level if nothing changes in October.</w:t>
      </w:r>
    </w:p>
    <w:p w14:paraId="3C8BD180" w14:textId="77777777" w:rsidR="00EE77FC" w:rsidRDefault="00EE77FC" w:rsidP="00EE77FC"/>
    <w:p w14:paraId="5AF0FD94" w14:textId="77777777" w:rsidR="00EE77FC" w:rsidRDefault="00EE77FC" w:rsidP="00EE77FC">
      <w:r>
        <w:t xml:space="preserve">“In general, the county is at the alert level and we’re doing everything to improve the situation. However, if nothing changes this </w:t>
      </w:r>
      <w:proofErr w:type="gramStart"/>
      <w:r>
        <w:t>month</w:t>
      </w:r>
      <w:proofErr w:type="gramEnd"/>
      <w:r>
        <w:t xml:space="preserve"> we’ll have areas of </w:t>
      </w:r>
      <w:proofErr w:type="spellStart"/>
      <w:r>
        <w:t>Kasighau</w:t>
      </w:r>
      <w:proofErr w:type="spellEnd"/>
      <w:r>
        <w:t xml:space="preserve">, </w:t>
      </w:r>
      <w:proofErr w:type="spellStart"/>
      <w:r>
        <w:t>Sagalla</w:t>
      </w:r>
      <w:proofErr w:type="spellEnd"/>
      <w:r>
        <w:t xml:space="preserve">, </w:t>
      </w:r>
      <w:proofErr w:type="spellStart"/>
      <w:r>
        <w:t>Kishushe</w:t>
      </w:r>
      <w:proofErr w:type="spellEnd"/>
      <w:r>
        <w:t xml:space="preserve">, and </w:t>
      </w:r>
      <w:proofErr w:type="spellStart"/>
      <w:r>
        <w:t>Maktau</w:t>
      </w:r>
      <w:proofErr w:type="spellEnd"/>
      <w:r>
        <w:t xml:space="preserve"> dropping into the alarm level,” read the NDMA report.</w:t>
      </w:r>
    </w:p>
    <w:p w14:paraId="6A3D0E0D" w14:textId="77777777" w:rsidR="00EE77FC" w:rsidRDefault="00EE77FC" w:rsidP="00EE77FC"/>
    <w:p w14:paraId="4350E928" w14:textId="77777777" w:rsidR="00EE77FC" w:rsidRDefault="00EE77FC" w:rsidP="00EE77FC">
      <w:r>
        <w:t>For its part, the county drought management task force is working day and night to make water and food for humans and livestock available as they hope for the rains to start later in October.</w:t>
      </w:r>
    </w:p>
    <w:p w14:paraId="120D749B" w14:textId="77777777" w:rsidR="00EE77FC" w:rsidRDefault="00EE77FC" w:rsidP="00EE77FC"/>
    <w:p w14:paraId="293F2651" w14:textId="77777777" w:rsidR="00EE77FC" w:rsidRDefault="00EE77FC" w:rsidP="00EE77FC">
      <w:r>
        <w:t xml:space="preserve">Among the interventions are multi-million projects of sinking boreholes in </w:t>
      </w:r>
      <w:proofErr w:type="spellStart"/>
      <w:r>
        <w:t>Paranga</w:t>
      </w:r>
      <w:proofErr w:type="spellEnd"/>
      <w:r>
        <w:t xml:space="preserve">, and </w:t>
      </w:r>
      <w:proofErr w:type="spellStart"/>
      <w:r>
        <w:t>Miasenyi</w:t>
      </w:r>
      <w:proofErr w:type="spellEnd"/>
      <w:r>
        <w:t xml:space="preserve">; rehabilitation of water pans in </w:t>
      </w:r>
      <w:proofErr w:type="spellStart"/>
      <w:r>
        <w:t>Kasighau</w:t>
      </w:r>
      <w:proofErr w:type="spellEnd"/>
      <w:r>
        <w:t xml:space="preserve"> and </w:t>
      </w:r>
      <w:proofErr w:type="spellStart"/>
      <w:r>
        <w:t>Mbololo</w:t>
      </w:r>
      <w:proofErr w:type="spellEnd"/>
      <w:r>
        <w:t xml:space="preserve">; and construction of pipe water projects in </w:t>
      </w:r>
      <w:proofErr w:type="spellStart"/>
      <w:r>
        <w:t>Sagalla</w:t>
      </w:r>
      <w:proofErr w:type="spellEnd"/>
      <w:r>
        <w:t xml:space="preserve">, </w:t>
      </w:r>
      <w:proofErr w:type="spellStart"/>
      <w:r>
        <w:t>Rong’e</w:t>
      </w:r>
      <w:proofErr w:type="spellEnd"/>
      <w:r>
        <w:t xml:space="preserve">, and </w:t>
      </w:r>
      <w:proofErr w:type="spellStart"/>
      <w:r>
        <w:t>Tausa</w:t>
      </w:r>
      <w:proofErr w:type="spellEnd"/>
      <w:r>
        <w:t>.</w:t>
      </w:r>
    </w:p>
    <w:p w14:paraId="76ADBA41" w14:textId="77777777" w:rsidR="00EE77FC" w:rsidRDefault="00EE77FC" w:rsidP="00EE77FC"/>
    <w:p w14:paraId="01CF3EBC" w14:textId="77777777" w:rsidR="00EE77FC" w:rsidRDefault="00EE77FC" w:rsidP="00EE77FC">
      <w:r>
        <w:t xml:space="preserve">“With the help of the national government and non-governmental partners, the county is doing everything to avert a drought disaster. We’re currently undertaking multi-million projects in sinking boreholes in </w:t>
      </w:r>
      <w:proofErr w:type="spellStart"/>
      <w:r>
        <w:t>Paranga</w:t>
      </w:r>
      <w:proofErr w:type="spellEnd"/>
      <w:r>
        <w:t xml:space="preserve"> and </w:t>
      </w:r>
      <w:proofErr w:type="spellStart"/>
      <w:r>
        <w:t>Miasenyi</w:t>
      </w:r>
      <w:proofErr w:type="spellEnd"/>
      <w:r>
        <w:t xml:space="preserve">; rehabilitating water pans at </w:t>
      </w:r>
      <w:proofErr w:type="spellStart"/>
      <w:r>
        <w:lastRenderedPageBreak/>
        <w:t>Kasighau</w:t>
      </w:r>
      <w:proofErr w:type="spellEnd"/>
      <w:r>
        <w:t xml:space="preserve"> and </w:t>
      </w:r>
      <w:proofErr w:type="spellStart"/>
      <w:r>
        <w:t>Mbololo</w:t>
      </w:r>
      <w:proofErr w:type="spellEnd"/>
      <w:r>
        <w:t xml:space="preserve">; and constructing water pipe systems at </w:t>
      </w:r>
      <w:proofErr w:type="spellStart"/>
      <w:r>
        <w:t>Sagalla</w:t>
      </w:r>
      <w:proofErr w:type="spellEnd"/>
      <w:r>
        <w:t xml:space="preserve">, </w:t>
      </w:r>
      <w:proofErr w:type="spellStart"/>
      <w:r>
        <w:t>Rong’e</w:t>
      </w:r>
      <w:proofErr w:type="spellEnd"/>
      <w:r>
        <w:t xml:space="preserve">, and </w:t>
      </w:r>
      <w:proofErr w:type="spellStart"/>
      <w:r>
        <w:t>Tausa</w:t>
      </w:r>
      <w:proofErr w:type="spellEnd"/>
      <w:r>
        <w:t xml:space="preserve">,” said </w:t>
      </w:r>
      <w:proofErr w:type="spellStart"/>
      <w:r>
        <w:t>Mbogho</w:t>
      </w:r>
      <w:proofErr w:type="spellEnd"/>
      <w:r>
        <w:t>.</w:t>
      </w:r>
    </w:p>
    <w:p w14:paraId="3AC315C6" w14:textId="77777777" w:rsidR="00EE77FC" w:rsidRDefault="00EE77FC" w:rsidP="00EE77FC">
      <w:r>
        <w:t>The change of tact in combating climate change and the biting drought in Taita Taveta comes at a time when the county has been predicted to receive less than average rainfall in the coming short rain season according to the latest weather statement released by the Kenya Meteorological Department.</w:t>
      </w:r>
    </w:p>
    <w:p w14:paraId="1DD02BB0" w14:textId="77777777" w:rsidR="00EE77FC" w:rsidRDefault="00EE77FC" w:rsidP="00EE77FC">
      <w:r>
        <w:t xml:space="preserve">“The South-eastern lowlands of Kitui through to Kajiado and Taita Taveta, the Coast and North-eastern Kenya are likely to receive below average rainfall with sunny and dry spells prevailing through October,” said a statement read by Bernard </w:t>
      </w:r>
      <w:proofErr w:type="spellStart"/>
      <w:r>
        <w:t>Chanzu</w:t>
      </w:r>
      <w:proofErr w:type="spellEnd"/>
      <w:r>
        <w:t>, the Deputy Director of Forecasting Services at the Kenya Meteorological Department.</w:t>
      </w:r>
    </w:p>
    <w:p w14:paraId="51D5E4CB" w14:textId="4B534B40" w:rsidR="003765F9" w:rsidRPr="003765F9" w:rsidRDefault="003765F9" w:rsidP="003765F9">
      <w:r w:rsidRPr="003765F9">
        <w:t xml:space="preserve">The significance of the observed rainfall data shows continued exposure to recurring events of drought and flooding for communities in </w:t>
      </w:r>
      <w:r w:rsidR="0061496E" w:rsidRPr="003765F9">
        <w:t>Tait</w:t>
      </w:r>
      <w:r w:rsidR="0061496E">
        <w:t>a</w:t>
      </w:r>
      <w:r w:rsidR="0061496E" w:rsidRPr="003765F9">
        <w:t xml:space="preserve"> Taveta</w:t>
      </w:r>
      <w:r w:rsidRPr="003765F9">
        <w:t>. The following are recommendations from the research:</w:t>
      </w:r>
    </w:p>
    <w:p w14:paraId="15B718B0" w14:textId="77777777" w:rsidR="003765F9" w:rsidRPr="003765F9" w:rsidRDefault="003765F9" w:rsidP="003765F9">
      <w:pPr>
        <w:numPr>
          <w:ilvl w:val="0"/>
          <w:numId w:val="16"/>
        </w:numPr>
      </w:pPr>
      <w:r w:rsidRPr="003765F9">
        <w:t>There is need to integrate local knowledge in the national development strategies to cope with climate variability and adaptation to climate change;</w:t>
      </w:r>
    </w:p>
    <w:p w14:paraId="2C3AE2B8" w14:textId="77777777" w:rsidR="003765F9" w:rsidRPr="003765F9" w:rsidRDefault="003765F9" w:rsidP="003765F9">
      <w:pPr>
        <w:numPr>
          <w:ilvl w:val="0"/>
          <w:numId w:val="16"/>
        </w:numPr>
      </w:pPr>
      <w:r w:rsidRPr="003765F9">
        <w:t>Need for increased investment for collection and processing climate data throughout the county as this would help improve planning and timely intervention;</w:t>
      </w:r>
    </w:p>
    <w:p w14:paraId="6A186AF5" w14:textId="77777777" w:rsidR="003765F9" w:rsidRPr="003765F9" w:rsidRDefault="003765F9" w:rsidP="003765F9">
      <w:pPr>
        <w:numPr>
          <w:ilvl w:val="0"/>
          <w:numId w:val="16"/>
        </w:numPr>
      </w:pPr>
      <w:r w:rsidRPr="003765F9">
        <w:t>Need to invest in climate information services including prediction, multi hazards early warning systems at all-time scales ranging from daily to climate change time scales. This will also require the following among others;</w:t>
      </w:r>
    </w:p>
    <w:p w14:paraId="45CC2919" w14:textId="77777777" w:rsidR="003765F9" w:rsidRPr="003765F9" w:rsidRDefault="003765F9" w:rsidP="003765F9">
      <w:pPr>
        <w:numPr>
          <w:ilvl w:val="0"/>
          <w:numId w:val="16"/>
        </w:numPr>
      </w:pPr>
      <w:r w:rsidRPr="003765F9">
        <w:t>The right infrastructure to generate accurate downscaled, location specific climate information services;</w:t>
      </w:r>
    </w:p>
    <w:p w14:paraId="445173BB" w14:textId="77777777" w:rsidR="003765F9" w:rsidRPr="003765F9" w:rsidRDefault="003765F9" w:rsidP="003765F9">
      <w:pPr>
        <w:numPr>
          <w:ilvl w:val="0"/>
          <w:numId w:val="16"/>
        </w:numPr>
      </w:pPr>
      <w:r w:rsidRPr="003765F9">
        <w:t xml:space="preserve">Capacity building for all including scientists, users and policy makers; </w:t>
      </w:r>
    </w:p>
    <w:p w14:paraId="03D1AA00" w14:textId="77777777" w:rsidR="003765F9" w:rsidRPr="003765F9" w:rsidRDefault="003765F9" w:rsidP="003765F9">
      <w:pPr>
        <w:numPr>
          <w:ilvl w:val="0"/>
          <w:numId w:val="16"/>
        </w:numPr>
      </w:pPr>
      <w:r w:rsidRPr="003765F9">
        <w:t>Established Communication and feedback systems to disseminate this information to end users, and for feedback and evaluations of the impacts; and</w:t>
      </w:r>
    </w:p>
    <w:p w14:paraId="1D73660B" w14:textId="77777777" w:rsidR="003765F9" w:rsidRPr="003765F9" w:rsidRDefault="003765F9" w:rsidP="003765F9">
      <w:pPr>
        <w:numPr>
          <w:ilvl w:val="0"/>
          <w:numId w:val="16"/>
        </w:numPr>
      </w:pPr>
      <w:r w:rsidRPr="003765F9">
        <w:t>Awareness to end users on how to use climate information provided.</w:t>
      </w:r>
    </w:p>
    <w:p w14:paraId="6F1E75A1" w14:textId="77777777" w:rsidR="003765F9" w:rsidRDefault="003765F9" w:rsidP="003765F9">
      <w:r w:rsidRPr="003765F9">
        <w:t>Strengthen inter-linkages between adaptation and development strategies that enable communities to build resilience. This calls for all sectoral level policy makers, planners and managers to take into account climate information to mainstream adaptation efforts into their planned work.</w:t>
      </w:r>
    </w:p>
    <w:p w14:paraId="3B5CFC69" w14:textId="276413DD" w:rsidR="00F76C1C" w:rsidRPr="003765F9" w:rsidRDefault="00F76C1C" w:rsidP="003765F9">
      <w:r>
        <w:t xml:space="preserve">County Climate Risk Profiles are a key tool to guide climate smart agriculture investments and priorities at the county level in Kenya. These are documents that provide analyses of the underlying causes of vulnerability and on-going and potential climate change </w:t>
      </w:r>
      <w:r>
        <w:lastRenderedPageBreak/>
        <w:t>adaptation strategies. They also provide a snapshot of the enabling environment for building resilience by providing a snapshot of the enabling environment for building resilience by providing a synthesis of the policy, institutional and governance context. Complementary materials such as map books and annexes for productivity of major agricultural commodities, climate analysis, adaptation options and methodological details are also provided</w:t>
      </w:r>
    </w:p>
    <w:p w14:paraId="780D7F22" w14:textId="7E93A62F" w:rsidR="003765F9" w:rsidRDefault="003765F9" w:rsidP="003765F9"/>
    <w:p w14:paraId="173D0E30" w14:textId="7E5DD01D" w:rsidR="00157655" w:rsidRDefault="00157655"/>
    <w:sectPr w:rsidR="00157655">
      <w:footerReference w:type="default" r:id="rId15"/>
      <w:pgSz w:w="12240" w:h="15840"/>
      <w:pgMar w:top="1728"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33032" w14:textId="77777777" w:rsidR="00030E5B" w:rsidRDefault="00030E5B" w:rsidP="00C6554A">
      <w:pPr>
        <w:spacing w:before="0" w:after="0" w:line="240" w:lineRule="auto"/>
      </w:pPr>
      <w:r>
        <w:separator/>
      </w:r>
    </w:p>
  </w:endnote>
  <w:endnote w:type="continuationSeparator" w:id="0">
    <w:p w14:paraId="7987511F" w14:textId="77777777" w:rsidR="00030E5B" w:rsidRDefault="00030E5B" w:rsidP="00C655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DEBA5" w14:textId="77777777" w:rsidR="00157655" w:rsidRDefault="00ED7C44">
    <w:pPr>
      <w:pStyle w:val="Footer"/>
    </w:pPr>
    <w:r>
      <w:t xml:space="preserve">Page </w:t>
    </w:r>
    <w:r>
      <w:fldChar w:fldCharType="begin"/>
    </w:r>
    <w:r>
      <w:instrText xml:space="preserve"> PAGE  \* Arabic  \* MERGEFORMAT </w:instrText>
    </w:r>
    <w:r>
      <w:fldChar w:fldCharType="separate"/>
    </w:r>
    <w:r w:rsidR="002B429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F7B37" w14:textId="77777777" w:rsidR="00030E5B" w:rsidRDefault="00030E5B" w:rsidP="00C6554A">
      <w:pPr>
        <w:spacing w:before="0" w:after="0" w:line="240" w:lineRule="auto"/>
      </w:pPr>
      <w:r>
        <w:separator/>
      </w:r>
    </w:p>
  </w:footnote>
  <w:footnote w:type="continuationSeparator" w:id="0">
    <w:p w14:paraId="3E81F7C2" w14:textId="77777777" w:rsidR="00030E5B" w:rsidRDefault="00030E5B" w:rsidP="00C6554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E622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DA94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E4E5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188A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E0C08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9E19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069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C8D0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AA6FCB4"/>
    <w:lvl w:ilvl="0">
      <w:start w:val="1"/>
      <w:numFmt w:val="bullet"/>
      <w:pStyle w:val="ListBullet"/>
      <w:lvlText w:val="−"/>
      <w:lvlJc w:val="left"/>
      <w:pPr>
        <w:ind w:left="720" w:hanging="360"/>
      </w:pPr>
      <w:rPr>
        <w:rFonts w:ascii="Century Gothic" w:hAnsi="Century Gothic" w:hint="default"/>
        <w:color w:val="0D0D0D" w:themeColor="text1" w:themeTint="F2"/>
      </w:rPr>
    </w:lvl>
  </w:abstractNum>
  <w:abstractNum w:abstractNumId="10" w15:restartNumberingAfterBreak="0">
    <w:nsid w:val="01122B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483622"/>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DB04906"/>
    <w:multiLevelType w:val="hybridMultilevel"/>
    <w:tmpl w:val="3CD8A6BC"/>
    <w:lvl w:ilvl="0" w:tplc="F8EC1A7E">
      <w:start w:val="1"/>
      <w:numFmt w:val="bullet"/>
      <w:lvlText w:val="•"/>
      <w:lvlJc w:val="left"/>
      <w:pPr>
        <w:ind w:left="90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AD16B700">
      <w:start w:val="1"/>
      <w:numFmt w:val="bullet"/>
      <w:lvlText w:val="o"/>
      <w:lvlJc w:val="left"/>
      <w:pPr>
        <w:ind w:left="1393"/>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FC9EDD36">
      <w:start w:val="1"/>
      <w:numFmt w:val="bullet"/>
      <w:lvlText w:val="▪"/>
      <w:lvlJc w:val="left"/>
      <w:pPr>
        <w:ind w:left="2113"/>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DD9A189C">
      <w:start w:val="1"/>
      <w:numFmt w:val="bullet"/>
      <w:lvlText w:val="•"/>
      <w:lvlJc w:val="left"/>
      <w:pPr>
        <w:ind w:left="2833"/>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80DE63DE">
      <w:start w:val="1"/>
      <w:numFmt w:val="bullet"/>
      <w:lvlText w:val="o"/>
      <w:lvlJc w:val="left"/>
      <w:pPr>
        <w:ind w:left="3553"/>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CB36563C">
      <w:start w:val="1"/>
      <w:numFmt w:val="bullet"/>
      <w:lvlText w:val="▪"/>
      <w:lvlJc w:val="left"/>
      <w:pPr>
        <w:ind w:left="4273"/>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D870C880">
      <w:start w:val="1"/>
      <w:numFmt w:val="bullet"/>
      <w:lvlText w:val="•"/>
      <w:lvlJc w:val="left"/>
      <w:pPr>
        <w:ind w:left="4993"/>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8648ECDC">
      <w:start w:val="1"/>
      <w:numFmt w:val="bullet"/>
      <w:lvlText w:val="o"/>
      <w:lvlJc w:val="left"/>
      <w:pPr>
        <w:ind w:left="5713"/>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7638ACE2">
      <w:start w:val="1"/>
      <w:numFmt w:val="bullet"/>
      <w:lvlText w:val="▪"/>
      <w:lvlJc w:val="left"/>
      <w:pPr>
        <w:ind w:left="6433"/>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13" w15:restartNumberingAfterBreak="0">
    <w:nsid w:val="47164D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55230451">
    <w:abstractNumId w:val="9"/>
  </w:num>
  <w:num w:numId="2" w16cid:durableId="484081588">
    <w:abstractNumId w:val="8"/>
  </w:num>
  <w:num w:numId="3" w16cid:durableId="307363864">
    <w:abstractNumId w:val="8"/>
  </w:num>
  <w:num w:numId="4" w16cid:durableId="255360933">
    <w:abstractNumId w:val="9"/>
  </w:num>
  <w:num w:numId="5" w16cid:durableId="804741490">
    <w:abstractNumId w:val="13"/>
  </w:num>
  <w:num w:numId="6" w16cid:durableId="38867418">
    <w:abstractNumId w:val="10"/>
  </w:num>
  <w:num w:numId="7" w16cid:durableId="1534685388">
    <w:abstractNumId w:val="11"/>
  </w:num>
  <w:num w:numId="8" w16cid:durableId="123501736">
    <w:abstractNumId w:val="7"/>
  </w:num>
  <w:num w:numId="9" w16cid:durableId="993069283">
    <w:abstractNumId w:val="6"/>
  </w:num>
  <w:num w:numId="10" w16cid:durableId="785395902">
    <w:abstractNumId w:val="5"/>
  </w:num>
  <w:num w:numId="11" w16cid:durableId="1987661939">
    <w:abstractNumId w:val="4"/>
  </w:num>
  <w:num w:numId="12" w16cid:durableId="211230137">
    <w:abstractNumId w:val="3"/>
  </w:num>
  <w:num w:numId="13" w16cid:durableId="1683774447">
    <w:abstractNumId w:val="2"/>
  </w:num>
  <w:num w:numId="14" w16cid:durableId="1178082026">
    <w:abstractNumId w:val="1"/>
  </w:num>
  <w:num w:numId="15" w16cid:durableId="613023765">
    <w:abstractNumId w:val="0"/>
  </w:num>
  <w:num w:numId="16" w16cid:durableId="7839598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92B"/>
    <w:rsid w:val="00030E5B"/>
    <w:rsid w:val="00157655"/>
    <w:rsid w:val="002554CD"/>
    <w:rsid w:val="00293B83"/>
    <w:rsid w:val="002B4294"/>
    <w:rsid w:val="00333D0D"/>
    <w:rsid w:val="003765F9"/>
    <w:rsid w:val="003E492B"/>
    <w:rsid w:val="004C049F"/>
    <w:rsid w:val="005000E2"/>
    <w:rsid w:val="0056251F"/>
    <w:rsid w:val="0061496E"/>
    <w:rsid w:val="006A3CE7"/>
    <w:rsid w:val="007E3092"/>
    <w:rsid w:val="008E3982"/>
    <w:rsid w:val="00C17C41"/>
    <w:rsid w:val="00C6554A"/>
    <w:rsid w:val="00ED7C44"/>
    <w:rsid w:val="00EE77FC"/>
    <w:rsid w:val="00F76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5D41A"/>
  <w15:chartTrackingRefBased/>
  <w15:docId w15:val="{DE29D89C-93DE-4D6F-9045-B12AB9CB0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D0D"/>
  </w:style>
  <w:style w:type="paragraph" w:styleId="Heading1">
    <w:name w:val="heading 1"/>
    <w:basedOn w:val="Normal"/>
    <w:next w:val="Normal"/>
    <w:link w:val="Heading1Char"/>
    <w:uiPriority w:val="9"/>
    <w:qFormat/>
    <w:rsid w:val="00333D0D"/>
    <w:pPr>
      <w:keepNext/>
      <w:keepLines/>
      <w:spacing w:before="600" w:after="60"/>
      <w:contextualSpacing/>
      <w:outlineLvl w:val="0"/>
    </w:pPr>
    <w:rPr>
      <w:rFonts w:asciiTheme="majorHAnsi" w:eastAsiaTheme="majorEastAsia" w:hAnsiTheme="majorHAnsi" w:cstheme="majorBidi"/>
      <w:color w:val="007789" w:themeColor="accent1" w:themeShade="BF"/>
      <w:sz w:val="32"/>
    </w:rPr>
  </w:style>
  <w:style w:type="paragraph" w:styleId="Heading2">
    <w:name w:val="heading 2"/>
    <w:basedOn w:val="Normal"/>
    <w:next w:val="Normal"/>
    <w:link w:val="Heading2Char"/>
    <w:uiPriority w:val="9"/>
    <w:unhideWhenUsed/>
    <w:qFormat/>
    <w:rsid w:val="00333D0D"/>
    <w:pPr>
      <w:keepNext/>
      <w:keepLines/>
      <w:spacing w:before="240" w:after="0"/>
      <w:contextualSpacing/>
      <w:outlineLvl w:val="1"/>
    </w:pPr>
    <w:rPr>
      <w:rFonts w:asciiTheme="majorHAnsi" w:eastAsiaTheme="majorEastAsia" w:hAnsiTheme="majorHAnsi" w:cstheme="majorBidi"/>
      <w:caps/>
      <w:color w:val="007789" w:themeColor="accent1" w:themeShade="BF"/>
      <w:sz w:val="24"/>
    </w:rPr>
  </w:style>
  <w:style w:type="paragraph" w:styleId="Heading3">
    <w:name w:val="heading 3"/>
    <w:basedOn w:val="Normal"/>
    <w:next w:val="Normal"/>
    <w:link w:val="Heading3Char"/>
    <w:uiPriority w:val="9"/>
    <w:semiHidden/>
    <w:unhideWhenUsed/>
    <w:qFormat/>
    <w:rsid w:val="002554CD"/>
    <w:pPr>
      <w:keepNext/>
      <w:keepLines/>
      <w:spacing w:before="40" w:after="0"/>
      <w:outlineLvl w:val="2"/>
    </w:pPr>
    <w:rPr>
      <w:rFonts w:asciiTheme="majorHAnsi" w:eastAsiaTheme="majorEastAsia" w:hAnsiTheme="majorHAnsi" w:cstheme="majorBidi"/>
      <w:color w:val="004F5B" w:themeColor="accent1" w:themeShade="7F"/>
      <w:sz w:val="24"/>
      <w:szCs w:val="24"/>
    </w:rPr>
  </w:style>
  <w:style w:type="paragraph" w:styleId="Heading6">
    <w:name w:val="heading 6"/>
    <w:basedOn w:val="Normal"/>
    <w:next w:val="Normal"/>
    <w:link w:val="Heading6Char"/>
    <w:uiPriority w:val="9"/>
    <w:semiHidden/>
    <w:unhideWhenUsed/>
    <w:qFormat/>
    <w:rsid w:val="002554CD"/>
    <w:pPr>
      <w:keepNext/>
      <w:keepLines/>
      <w:spacing w:before="40" w:after="0"/>
      <w:outlineLvl w:val="5"/>
    </w:pPr>
    <w:rPr>
      <w:rFonts w:asciiTheme="majorHAnsi" w:eastAsiaTheme="majorEastAsia" w:hAnsiTheme="majorHAnsi" w:cstheme="majorBidi"/>
      <w:color w:val="004F5B" w:themeColor="accent1" w:themeShade="7F"/>
    </w:rPr>
  </w:style>
  <w:style w:type="paragraph" w:styleId="Heading7">
    <w:name w:val="heading 7"/>
    <w:basedOn w:val="Normal"/>
    <w:next w:val="Normal"/>
    <w:link w:val="Heading7Char"/>
    <w:uiPriority w:val="9"/>
    <w:semiHidden/>
    <w:unhideWhenUsed/>
    <w:qFormat/>
    <w:rsid w:val="002554CD"/>
    <w:pPr>
      <w:keepNext/>
      <w:keepLines/>
      <w:spacing w:before="40" w:after="0"/>
      <w:outlineLvl w:val="6"/>
    </w:pPr>
    <w:rPr>
      <w:rFonts w:asciiTheme="majorHAnsi" w:eastAsiaTheme="majorEastAsia" w:hAnsiTheme="majorHAnsi" w:cstheme="majorBidi"/>
      <w:i/>
      <w:iCs/>
      <w:color w:val="004F5B" w:themeColor="accent1" w:themeShade="7F"/>
    </w:rPr>
  </w:style>
  <w:style w:type="paragraph" w:styleId="Heading8">
    <w:name w:val="heading 8"/>
    <w:basedOn w:val="Normal"/>
    <w:next w:val="Normal"/>
    <w:link w:val="Heading8Char"/>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D0D"/>
    <w:rPr>
      <w:rFonts w:asciiTheme="majorHAnsi" w:eastAsiaTheme="majorEastAsia" w:hAnsiTheme="majorHAnsi" w:cstheme="majorBidi"/>
      <w:color w:val="007789" w:themeColor="accent1" w:themeShade="BF"/>
      <w:sz w:val="32"/>
    </w:rPr>
  </w:style>
  <w:style w:type="character" w:customStyle="1" w:styleId="Heading2Char">
    <w:name w:val="Heading 2 Char"/>
    <w:basedOn w:val="DefaultParagraphFont"/>
    <w:link w:val="Heading2"/>
    <w:uiPriority w:val="9"/>
    <w:rsid w:val="00333D0D"/>
    <w:rPr>
      <w:rFonts w:asciiTheme="majorHAnsi" w:eastAsiaTheme="majorEastAsia" w:hAnsiTheme="majorHAnsi" w:cstheme="majorBidi"/>
      <w:caps/>
      <w:color w:val="007789" w:themeColor="accent1" w:themeShade="BF"/>
      <w:sz w:val="24"/>
    </w:rPr>
  </w:style>
  <w:style w:type="paragraph" w:customStyle="1" w:styleId="ContactInfo">
    <w:name w:val="Contact Info"/>
    <w:basedOn w:val="Normal"/>
    <w:uiPriority w:val="4"/>
    <w:qFormat/>
    <w:rsid w:val="00C6554A"/>
    <w:pPr>
      <w:spacing w:before="0" w:after="0"/>
      <w:jc w:val="center"/>
    </w:pPr>
  </w:style>
  <w:style w:type="paragraph" w:styleId="ListBullet">
    <w:name w:val="List Bullet"/>
    <w:basedOn w:val="Normal"/>
    <w:uiPriority w:val="10"/>
    <w:unhideWhenUsed/>
    <w:qFormat/>
    <w:rsid w:val="00C6554A"/>
    <w:pPr>
      <w:numPr>
        <w:numId w:val="4"/>
      </w:numPr>
    </w:pPr>
  </w:style>
  <w:style w:type="paragraph" w:styleId="Title">
    <w:name w:val="Title"/>
    <w:basedOn w:val="Normal"/>
    <w:link w:val="TitleChar"/>
    <w:uiPriority w:val="2"/>
    <w:unhideWhenUsed/>
    <w:qFormat/>
    <w:rsid w:val="00333D0D"/>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TitleChar">
    <w:name w:val="Title Char"/>
    <w:basedOn w:val="DefaultParagraphFont"/>
    <w:link w:val="Title"/>
    <w:uiPriority w:val="2"/>
    <w:rsid w:val="00333D0D"/>
    <w:rPr>
      <w:rFonts w:asciiTheme="majorHAnsi" w:eastAsiaTheme="majorEastAsia" w:hAnsiTheme="majorHAnsi" w:cstheme="majorBidi"/>
      <w:color w:val="007789" w:themeColor="accent1" w:themeShade="BF"/>
      <w:kern w:val="28"/>
      <w:sz w:val="60"/>
    </w:rPr>
  </w:style>
  <w:style w:type="paragraph" w:styleId="Subtitle">
    <w:name w:val="Subtitle"/>
    <w:basedOn w:val="Normal"/>
    <w:link w:val="SubtitleChar"/>
    <w:uiPriority w:val="3"/>
    <w:unhideWhenUsed/>
    <w:qFormat/>
    <w:rsid w:val="00333D0D"/>
    <w:pPr>
      <w:numPr>
        <w:ilvl w:val="1"/>
      </w:numPr>
      <w:spacing w:before="0" w:after="480"/>
      <w:contextualSpacing/>
      <w:jc w:val="center"/>
    </w:pPr>
    <w:rPr>
      <w:rFonts w:asciiTheme="majorHAnsi" w:eastAsiaTheme="majorEastAsia" w:hAnsiTheme="majorHAnsi" w:cstheme="majorBidi"/>
      <w:caps/>
      <w:sz w:val="26"/>
    </w:rPr>
  </w:style>
  <w:style w:type="character" w:customStyle="1" w:styleId="SubtitleChar">
    <w:name w:val="Subtitle Char"/>
    <w:basedOn w:val="DefaultParagraphFont"/>
    <w:link w:val="Subtitle"/>
    <w:uiPriority w:val="3"/>
    <w:rsid w:val="00333D0D"/>
    <w:rPr>
      <w:rFonts w:asciiTheme="majorHAnsi" w:eastAsiaTheme="majorEastAsia" w:hAnsiTheme="majorHAnsi" w:cstheme="majorBidi"/>
      <w:caps/>
      <w:sz w:val="26"/>
    </w:rPr>
  </w:style>
  <w:style w:type="paragraph" w:styleId="Footer">
    <w:name w:val="footer"/>
    <w:basedOn w:val="Normal"/>
    <w:link w:val="FooterChar"/>
    <w:uiPriority w:val="99"/>
    <w:unhideWhenUsed/>
    <w:rsid w:val="00C6554A"/>
    <w:pPr>
      <w:spacing w:before="0" w:after="0" w:line="240" w:lineRule="auto"/>
      <w:jc w:val="right"/>
    </w:pPr>
    <w:rPr>
      <w:caps/>
    </w:rPr>
  </w:style>
  <w:style w:type="character" w:customStyle="1" w:styleId="FooterChar">
    <w:name w:val="Footer Char"/>
    <w:basedOn w:val="DefaultParagraphFont"/>
    <w:link w:val="Footer"/>
    <w:uiPriority w:val="99"/>
    <w:rsid w:val="00C6554A"/>
    <w:rPr>
      <w:caps/>
    </w:rPr>
  </w:style>
  <w:style w:type="paragraph" w:customStyle="1" w:styleId="Photo">
    <w:name w:val="Photo"/>
    <w:basedOn w:val="Normal"/>
    <w:uiPriority w:val="1"/>
    <w:qFormat/>
    <w:rsid w:val="00C6554A"/>
    <w:pPr>
      <w:spacing w:before="0" w:after="0" w:line="240" w:lineRule="auto"/>
      <w:jc w:val="center"/>
    </w:pPr>
  </w:style>
  <w:style w:type="paragraph" w:styleId="Header">
    <w:name w:val="header"/>
    <w:basedOn w:val="Normal"/>
    <w:link w:val="HeaderChar"/>
    <w:uiPriority w:val="99"/>
    <w:unhideWhenUsed/>
    <w:rsid w:val="00C6554A"/>
    <w:pPr>
      <w:spacing w:before="0" w:after="0" w:line="240" w:lineRule="auto"/>
    </w:pPr>
  </w:style>
  <w:style w:type="character" w:customStyle="1" w:styleId="HeaderChar">
    <w:name w:val="Header Char"/>
    <w:basedOn w:val="DefaultParagraphFont"/>
    <w:link w:val="Header"/>
    <w:uiPriority w:val="99"/>
    <w:rsid w:val="00C6554A"/>
    <w:rPr>
      <w:color w:val="595959" w:themeColor="text1" w:themeTint="A6"/>
      <w:sz w:val="20"/>
      <w:szCs w:val="20"/>
      <w:lang w:eastAsia="ja-JP"/>
    </w:rPr>
  </w:style>
  <w:style w:type="paragraph" w:styleId="ListNumber">
    <w:name w:val="List Number"/>
    <w:basedOn w:val="Normal"/>
    <w:uiPriority w:val="11"/>
    <w:unhideWhenUsed/>
    <w:qFormat/>
    <w:rsid w:val="00C6554A"/>
    <w:pPr>
      <w:numPr>
        <w:numId w:val="3"/>
      </w:numPr>
      <w:contextualSpacing/>
    </w:pPr>
  </w:style>
  <w:style w:type="character" w:customStyle="1" w:styleId="Heading3Char">
    <w:name w:val="Heading 3 Char"/>
    <w:basedOn w:val="DefaultParagraphFont"/>
    <w:link w:val="Heading3"/>
    <w:uiPriority w:val="9"/>
    <w:semiHidden/>
    <w:rsid w:val="00C6554A"/>
    <w:rPr>
      <w:rFonts w:asciiTheme="majorHAnsi" w:eastAsiaTheme="majorEastAsia" w:hAnsiTheme="majorHAnsi" w:cstheme="majorBidi"/>
      <w:color w:val="004F5B" w:themeColor="accent1" w:themeShade="7F"/>
      <w:sz w:val="24"/>
      <w:szCs w:val="24"/>
    </w:rPr>
  </w:style>
  <w:style w:type="character" w:customStyle="1" w:styleId="Heading8Char">
    <w:name w:val="Heading 8 Char"/>
    <w:basedOn w:val="DefaultParagraphFont"/>
    <w:link w:val="Heading8"/>
    <w:uiPriority w:val="9"/>
    <w:semiHidden/>
    <w:rsid w:val="00C6554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C6554A"/>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C6554A"/>
    <w:rPr>
      <w:i/>
      <w:iCs/>
      <w:color w:val="007789" w:themeColor="accent1" w:themeShade="BF"/>
    </w:rPr>
  </w:style>
  <w:style w:type="paragraph" w:styleId="IntenseQuote">
    <w:name w:val="Intense Quote"/>
    <w:basedOn w:val="Normal"/>
    <w:next w:val="Normal"/>
    <w:link w:val="IntenseQuoteChar"/>
    <w:uiPriority w:val="30"/>
    <w:semiHidden/>
    <w:unhideWhenUsed/>
    <w:qFormat/>
    <w:rsid w:val="00C6554A"/>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IntenseQuoteChar">
    <w:name w:val="Intense Quote Char"/>
    <w:basedOn w:val="DefaultParagraphFont"/>
    <w:link w:val="IntenseQuote"/>
    <w:uiPriority w:val="30"/>
    <w:semiHidden/>
    <w:rsid w:val="00C6554A"/>
    <w:rPr>
      <w:i/>
      <w:iCs/>
      <w:color w:val="007789" w:themeColor="accent1" w:themeShade="BF"/>
    </w:rPr>
  </w:style>
  <w:style w:type="character" w:styleId="IntenseReference">
    <w:name w:val="Intense Reference"/>
    <w:basedOn w:val="DefaultParagraphFont"/>
    <w:uiPriority w:val="32"/>
    <w:semiHidden/>
    <w:unhideWhenUsed/>
    <w:qFormat/>
    <w:rsid w:val="00C6554A"/>
    <w:rPr>
      <w:b/>
      <w:bCs/>
      <w:caps w:val="0"/>
      <w:smallCaps/>
      <w:color w:val="007789" w:themeColor="accent1" w:themeShade="BF"/>
      <w:spacing w:val="5"/>
    </w:rPr>
  </w:style>
  <w:style w:type="paragraph" w:styleId="Caption">
    <w:name w:val="caption"/>
    <w:basedOn w:val="Normal"/>
    <w:next w:val="Normal"/>
    <w:uiPriority w:val="35"/>
    <w:semiHidden/>
    <w:unhideWhenUsed/>
    <w:qFormat/>
    <w:rsid w:val="00C6554A"/>
    <w:pPr>
      <w:spacing w:before="0" w:line="240" w:lineRule="auto"/>
    </w:pPr>
    <w:rPr>
      <w:i/>
      <w:iCs/>
      <w:color w:val="4E5B6F" w:themeColor="text2"/>
      <w:szCs w:val="18"/>
    </w:rPr>
  </w:style>
  <w:style w:type="paragraph" w:styleId="BalloonText">
    <w:name w:val="Balloon Text"/>
    <w:basedOn w:val="Normal"/>
    <w:link w:val="BalloonTextChar"/>
    <w:uiPriority w:val="99"/>
    <w:semiHidden/>
    <w:unhideWhenUsed/>
    <w:rsid w:val="00C6554A"/>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6554A"/>
    <w:rPr>
      <w:rFonts w:ascii="Segoe UI" w:hAnsi="Segoe UI" w:cs="Segoe UI"/>
      <w:szCs w:val="18"/>
    </w:rPr>
  </w:style>
  <w:style w:type="paragraph" w:styleId="BlockText">
    <w:name w:val="Block Text"/>
    <w:basedOn w:val="Normal"/>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rFonts w:eastAsiaTheme="minorEastAsia"/>
      <w:i/>
      <w:iCs/>
      <w:color w:val="007789" w:themeColor="accent1" w:themeShade="BF"/>
    </w:rPr>
  </w:style>
  <w:style w:type="paragraph" w:styleId="BodyText3">
    <w:name w:val="Body Text 3"/>
    <w:basedOn w:val="Normal"/>
    <w:link w:val="BodyText3Char"/>
    <w:uiPriority w:val="99"/>
    <w:semiHidden/>
    <w:unhideWhenUsed/>
    <w:rsid w:val="00C6554A"/>
    <w:pPr>
      <w:spacing w:after="120"/>
    </w:pPr>
    <w:rPr>
      <w:szCs w:val="16"/>
    </w:rPr>
  </w:style>
  <w:style w:type="character" w:customStyle="1" w:styleId="BodyText3Char">
    <w:name w:val="Body Text 3 Char"/>
    <w:basedOn w:val="DefaultParagraphFont"/>
    <w:link w:val="BodyText3"/>
    <w:uiPriority w:val="99"/>
    <w:semiHidden/>
    <w:rsid w:val="00C6554A"/>
    <w:rPr>
      <w:szCs w:val="16"/>
    </w:rPr>
  </w:style>
  <w:style w:type="paragraph" w:styleId="BodyTextIndent3">
    <w:name w:val="Body Text Indent 3"/>
    <w:basedOn w:val="Normal"/>
    <w:link w:val="BodyTextIndent3Char"/>
    <w:uiPriority w:val="99"/>
    <w:semiHidden/>
    <w:unhideWhenUsed/>
    <w:rsid w:val="00C6554A"/>
    <w:pPr>
      <w:spacing w:after="120"/>
      <w:ind w:left="360"/>
    </w:pPr>
    <w:rPr>
      <w:szCs w:val="16"/>
    </w:rPr>
  </w:style>
  <w:style w:type="character" w:customStyle="1" w:styleId="BodyTextIndent3Char">
    <w:name w:val="Body Text Indent 3 Char"/>
    <w:basedOn w:val="DefaultParagraphFont"/>
    <w:link w:val="BodyTextIndent3"/>
    <w:uiPriority w:val="99"/>
    <w:semiHidden/>
    <w:rsid w:val="00C6554A"/>
    <w:rPr>
      <w:szCs w:val="16"/>
    </w:rPr>
  </w:style>
  <w:style w:type="character" w:styleId="CommentReference">
    <w:name w:val="annotation reference"/>
    <w:basedOn w:val="DefaultParagraphFont"/>
    <w:uiPriority w:val="99"/>
    <w:semiHidden/>
    <w:unhideWhenUsed/>
    <w:rsid w:val="00C6554A"/>
    <w:rPr>
      <w:sz w:val="22"/>
      <w:szCs w:val="16"/>
    </w:rPr>
  </w:style>
  <w:style w:type="paragraph" w:styleId="CommentText">
    <w:name w:val="annotation text"/>
    <w:basedOn w:val="Normal"/>
    <w:link w:val="CommentTextChar"/>
    <w:uiPriority w:val="99"/>
    <w:semiHidden/>
    <w:unhideWhenUsed/>
    <w:rsid w:val="00C6554A"/>
    <w:pPr>
      <w:spacing w:line="240" w:lineRule="auto"/>
    </w:pPr>
    <w:rPr>
      <w:szCs w:val="20"/>
    </w:rPr>
  </w:style>
  <w:style w:type="character" w:customStyle="1" w:styleId="CommentTextChar">
    <w:name w:val="Comment Text Char"/>
    <w:basedOn w:val="DefaultParagraphFont"/>
    <w:link w:val="CommentText"/>
    <w:uiPriority w:val="99"/>
    <w:semiHidden/>
    <w:rsid w:val="00C6554A"/>
    <w:rPr>
      <w:szCs w:val="20"/>
    </w:rPr>
  </w:style>
  <w:style w:type="paragraph" w:styleId="CommentSubject">
    <w:name w:val="annotation subject"/>
    <w:basedOn w:val="CommentText"/>
    <w:next w:val="CommentText"/>
    <w:link w:val="CommentSubjectChar"/>
    <w:uiPriority w:val="99"/>
    <w:semiHidden/>
    <w:unhideWhenUsed/>
    <w:rsid w:val="00C6554A"/>
    <w:rPr>
      <w:b/>
      <w:bCs/>
    </w:rPr>
  </w:style>
  <w:style w:type="character" w:customStyle="1" w:styleId="CommentSubjectChar">
    <w:name w:val="Comment Subject Char"/>
    <w:basedOn w:val="CommentTextChar"/>
    <w:link w:val="CommentSubject"/>
    <w:uiPriority w:val="99"/>
    <w:semiHidden/>
    <w:rsid w:val="00C6554A"/>
    <w:rPr>
      <w:b/>
      <w:bCs/>
      <w:szCs w:val="20"/>
    </w:rPr>
  </w:style>
  <w:style w:type="paragraph" w:styleId="DocumentMap">
    <w:name w:val="Document Map"/>
    <w:basedOn w:val="Normal"/>
    <w:link w:val="DocumentMapChar"/>
    <w:uiPriority w:val="99"/>
    <w:semiHidden/>
    <w:unhideWhenUsed/>
    <w:rsid w:val="00C6554A"/>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6554A"/>
    <w:rPr>
      <w:rFonts w:ascii="Segoe UI" w:hAnsi="Segoe UI" w:cs="Segoe UI"/>
      <w:szCs w:val="16"/>
    </w:rPr>
  </w:style>
  <w:style w:type="paragraph" w:styleId="EndnoteText">
    <w:name w:val="endnote text"/>
    <w:basedOn w:val="Normal"/>
    <w:link w:val="EndnoteTextChar"/>
    <w:uiPriority w:val="99"/>
    <w:semiHidden/>
    <w:unhideWhenUsed/>
    <w:rsid w:val="00C6554A"/>
    <w:pPr>
      <w:spacing w:before="0" w:after="0" w:line="240" w:lineRule="auto"/>
    </w:pPr>
    <w:rPr>
      <w:szCs w:val="20"/>
    </w:rPr>
  </w:style>
  <w:style w:type="character" w:customStyle="1" w:styleId="EndnoteTextChar">
    <w:name w:val="Endnote Text Char"/>
    <w:basedOn w:val="DefaultParagraphFont"/>
    <w:link w:val="EndnoteText"/>
    <w:uiPriority w:val="99"/>
    <w:semiHidden/>
    <w:rsid w:val="00C6554A"/>
    <w:rPr>
      <w:szCs w:val="20"/>
    </w:rPr>
  </w:style>
  <w:style w:type="paragraph" w:styleId="EnvelopeReturn">
    <w:name w:val="envelope return"/>
    <w:basedOn w:val="Normal"/>
    <w:uiPriority w:val="99"/>
    <w:semiHidden/>
    <w:unhideWhenUsed/>
    <w:rsid w:val="00C6554A"/>
    <w:pPr>
      <w:spacing w:before="0"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C6554A"/>
    <w:rPr>
      <w:color w:val="007789" w:themeColor="accent1" w:themeShade="BF"/>
      <w:u w:val="single"/>
    </w:rPr>
  </w:style>
  <w:style w:type="paragraph" w:styleId="FootnoteText">
    <w:name w:val="footnote text"/>
    <w:basedOn w:val="Normal"/>
    <w:link w:val="FootnoteTextChar"/>
    <w:uiPriority w:val="99"/>
    <w:semiHidden/>
    <w:unhideWhenUsed/>
    <w:rsid w:val="00C6554A"/>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C6554A"/>
    <w:rPr>
      <w:szCs w:val="20"/>
    </w:rPr>
  </w:style>
  <w:style w:type="character" w:styleId="HTMLCode">
    <w:name w:val="HTML Code"/>
    <w:basedOn w:val="DefaultParagraphFont"/>
    <w:uiPriority w:val="99"/>
    <w:semiHidden/>
    <w:unhideWhenUsed/>
    <w:rsid w:val="00C6554A"/>
    <w:rPr>
      <w:rFonts w:ascii="Consolas" w:hAnsi="Consolas"/>
      <w:sz w:val="22"/>
      <w:szCs w:val="20"/>
    </w:rPr>
  </w:style>
  <w:style w:type="character" w:styleId="HTMLKeyboard">
    <w:name w:val="HTML Keyboard"/>
    <w:basedOn w:val="DefaultParagraphFont"/>
    <w:uiPriority w:val="99"/>
    <w:semiHidden/>
    <w:unhideWhenUsed/>
    <w:rsid w:val="00C6554A"/>
    <w:rPr>
      <w:rFonts w:ascii="Consolas" w:hAnsi="Consolas"/>
      <w:sz w:val="22"/>
      <w:szCs w:val="20"/>
    </w:rPr>
  </w:style>
  <w:style w:type="paragraph" w:styleId="HTMLPreformatted">
    <w:name w:val="HTML Preformatted"/>
    <w:basedOn w:val="Normal"/>
    <w:link w:val="HTMLPreformattedChar"/>
    <w:uiPriority w:val="99"/>
    <w:semiHidden/>
    <w:unhideWhenUsed/>
    <w:rsid w:val="00C6554A"/>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C6554A"/>
    <w:rPr>
      <w:rFonts w:ascii="Consolas" w:hAnsi="Consolas"/>
      <w:szCs w:val="20"/>
    </w:rPr>
  </w:style>
  <w:style w:type="character" w:styleId="HTMLTypewriter">
    <w:name w:val="HTML Typewriter"/>
    <w:basedOn w:val="DefaultParagraphFont"/>
    <w:uiPriority w:val="99"/>
    <w:semiHidden/>
    <w:unhideWhenUsed/>
    <w:rsid w:val="00C6554A"/>
    <w:rPr>
      <w:rFonts w:ascii="Consolas" w:hAnsi="Consolas"/>
      <w:sz w:val="22"/>
      <w:szCs w:val="20"/>
    </w:rPr>
  </w:style>
  <w:style w:type="character" w:styleId="Hyperlink">
    <w:name w:val="Hyperlink"/>
    <w:basedOn w:val="DefaultParagraphFont"/>
    <w:uiPriority w:val="99"/>
    <w:semiHidden/>
    <w:unhideWhenUsed/>
    <w:rsid w:val="00C6554A"/>
    <w:rPr>
      <w:color w:val="835D00" w:themeColor="accent3" w:themeShade="80"/>
      <w:u w:val="single"/>
    </w:rPr>
  </w:style>
  <w:style w:type="paragraph" w:styleId="MacroText">
    <w:name w:val="macro"/>
    <w:link w:val="MacroTextChar"/>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C6554A"/>
    <w:rPr>
      <w:rFonts w:ascii="Consolas" w:hAnsi="Consolas"/>
      <w:szCs w:val="20"/>
    </w:rPr>
  </w:style>
  <w:style w:type="character" w:styleId="PlaceholderText">
    <w:name w:val="Placeholder Text"/>
    <w:basedOn w:val="DefaultParagraphFont"/>
    <w:uiPriority w:val="99"/>
    <w:semiHidden/>
    <w:rsid w:val="00C6554A"/>
    <w:rPr>
      <w:color w:val="595959" w:themeColor="text1" w:themeTint="A6"/>
    </w:rPr>
  </w:style>
  <w:style w:type="paragraph" w:styleId="PlainText">
    <w:name w:val="Plain Text"/>
    <w:basedOn w:val="Normal"/>
    <w:link w:val="PlainTextChar"/>
    <w:uiPriority w:val="99"/>
    <w:semiHidden/>
    <w:unhideWhenUsed/>
    <w:rsid w:val="00C6554A"/>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C6554A"/>
    <w:rPr>
      <w:rFonts w:ascii="Consolas" w:hAnsi="Consolas"/>
      <w:szCs w:val="21"/>
    </w:rPr>
  </w:style>
  <w:style w:type="character" w:customStyle="1" w:styleId="Heading7Char">
    <w:name w:val="Heading 7 Char"/>
    <w:basedOn w:val="DefaultParagraphFont"/>
    <w:link w:val="Heading7"/>
    <w:uiPriority w:val="9"/>
    <w:semiHidden/>
    <w:rsid w:val="002554CD"/>
    <w:rPr>
      <w:rFonts w:asciiTheme="majorHAnsi" w:eastAsiaTheme="majorEastAsia" w:hAnsiTheme="majorHAnsi" w:cstheme="majorBidi"/>
      <w:i/>
      <w:iCs/>
      <w:color w:val="004F5B" w:themeColor="accent1" w:themeShade="7F"/>
    </w:rPr>
  </w:style>
  <w:style w:type="character" w:customStyle="1" w:styleId="Heading6Char">
    <w:name w:val="Heading 6 Char"/>
    <w:basedOn w:val="DefaultParagraphFont"/>
    <w:link w:val="Heading6"/>
    <w:uiPriority w:val="9"/>
    <w:semiHidden/>
    <w:rsid w:val="002554CD"/>
    <w:rPr>
      <w:rFonts w:asciiTheme="majorHAnsi" w:eastAsiaTheme="majorEastAsia" w:hAnsiTheme="majorHAnsi" w:cstheme="majorBidi"/>
      <w:color w:val="004F5B"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Local\Microsoft\Office\16.0\DTS\en-US%7bC66C8F02-8924-4763-A508-1FFEBDC9ED9D%7d\%7b929DB7FA-95C2-40F1-A26D-8A9CAF5009AC%7dtf02835058_win32.dotx" TargetMode="External"/></Relationship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{929DB7FA-95C2-40F1-A26D-8A9CAF5009AC}tf02835058_win32</Template>
  <TotalTime>990</TotalTime>
  <Pages>14</Pages>
  <Words>3256</Words>
  <Characters>18563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Gift Fabish</dc:creator>
  <cp:keywords/>
  <dc:description/>
  <cp:lastModifiedBy>Gift Fabish</cp:lastModifiedBy>
  <cp:revision>3</cp:revision>
  <dcterms:created xsi:type="dcterms:W3CDTF">2024-02-01T09:13:00Z</dcterms:created>
  <dcterms:modified xsi:type="dcterms:W3CDTF">2024-02-05T05:32:00Z</dcterms:modified>
</cp:coreProperties>
</file>